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7E46" w14:textId="64EF0905" w:rsidR="00097831" w:rsidRPr="00031A72" w:rsidRDefault="00097831" w:rsidP="00097831">
      <w:pPr>
        <w:pStyle w:val="Titolo1"/>
      </w:pPr>
      <w:r w:rsidRPr="00031A72">
        <w:t xml:space="preserve">TORINO RIUNIONE N. </w:t>
      </w:r>
      <w:proofErr w:type="gramStart"/>
      <w:r w:rsidRPr="00031A72">
        <w:t>5  di</w:t>
      </w:r>
      <w:proofErr w:type="gramEnd"/>
      <w:r w:rsidRPr="00031A72">
        <w:t xml:space="preserve">  18.03.2026   </w:t>
      </w:r>
      <w:proofErr w:type="spellStart"/>
      <w:r w:rsidRPr="00031A72">
        <w:t>Terreno</w:t>
      </w:r>
      <w:proofErr w:type="spellEnd"/>
      <w:r w:rsidRPr="00031A72">
        <w:t xml:space="preserve"> </w:t>
      </w:r>
      <w:proofErr w:type="gramStart"/>
      <w:r w:rsidRPr="00031A72">
        <w:t>BUONO  Tempo</w:t>
      </w:r>
      <w:proofErr w:type="gramEnd"/>
      <w:r w:rsidRPr="00031A72">
        <w:t xml:space="preserve"> COPERTO</w:t>
      </w:r>
    </w:p>
    <w:p w14:paraId="11E0049F" w14:textId="77777777" w:rsidR="00097831" w:rsidRPr="00031A72" w:rsidRDefault="00097831" w:rsidP="00097831"/>
    <w:p w14:paraId="5A1DFC49" w14:textId="77777777" w:rsidR="00097831" w:rsidRPr="00031A72" w:rsidRDefault="00097831" w:rsidP="00097831"/>
    <w:p w14:paraId="4B646305" w14:textId="6558F69B" w:rsidR="00097831" w:rsidRPr="00031A72" w:rsidRDefault="00097831" w:rsidP="00097831">
      <w:r w:rsidRPr="00097831">
        <w:rPr>
          <w:rStyle w:val="premio"/>
        </w:rPr>
        <w:t xml:space="preserve">1 BELLATRIX BIP (GP - CT.EF) - Metri </w:t>
      </w:r>
      <w:proofErr w:type="gramStart"/>
      <w:r w:rsidRPr="00097831">
        <w:rPr>
          <w:rStyle w:val="premio"/>
        </w:rPr>
        <w:t>1600  E.</w:t>
      </w:r>
      <w:proofErr w:type="gramEnd"/>
      <w:r w:rsidRPr="00097831">
        <w:rPr>
          <w:rStyle w:val="premio"/>
        </w:rPr>
        <w:t xml:space="preserve"> 5.500,00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097831" w:rsidRPr="00097831" w14:paraId="784E7DA3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627CC7B9" w14:textId="311F10AE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6807028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5</w:t>
            </w:r>
          </w:p>
        </w:tc>
        <w:tc>
          <w:tcPr>
            <w:tcW w:w="2041" w:type="dxa"/>
          </w:tcPr>
          <w:p w14:paraId="6FF9250C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FIREWORK PINK</w:t>
            </w:r>
          </w:p>
        </w:tc>
        <w:tc>
          <w:tcPr>
            <w:tcW w:w="680" w:type="dxa"/>
          </w:tcPr>
          <w:p w14:paraId="440F310C" w14:textId="77777777" w:rsidR="00097831" w:rsidRPr="00097831" w:rsidRDefault="00097831" w:rsidP="00BA6475">
            <w:pPr>
              <w:pStyle w:val="scuderia"/>
            </w:pPr>
            <w:r w:rsidRPr="00097831">
              <w:t>2.02.4</w:t>
            </w:r>
          </w:p>
        </w:tc>
        <w:tc>
          <w:tcPr>
            <w:tcW w:w="567" w:type="dxa"/>
          </w:tcPr>
          <w:p w14:paraId="15D98496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4C01F32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16.5</w:t>
            </w:r>
          </w:p>
        </w:tc>
        <w:tc>
          <w:tcPr>
            <w:tcW w:w="567" w:type="dxa"/>
          </w:tcPr>
          <w:p w14:paraId="69799D8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3,36</w:t>
            </w:r>
          </w:p>
        </w:tc>
        <w:tc>
          <w:tcPr>
            <w:tcW w:w="1134" w:type="dxa"/>
          </w:tcPr>
          <w:p w14:paraId="799E02A3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1.955,00</w:t>
            </w:r>
          </w:p>
        </w:tc>
        <w:tc>
          <w:tcPr>
            <w:tcW w:w="1474" w:type="dxa"/>
          </w:tcPr>
          <w:p w14:paraId="3DD80DF1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Rovida F.</w:t>
            </w:r>
          </w:p>
        </w:tc>
        <w:tc>
          <w:tcPr>
            <w:tcW w:w="1758" w:type="dxa"/>
          </w:tcPr>
          <w:p w14:paraId="249BB197" w14:textId="77777777" w:rsidR="00097831" w:rsidRPr="00097831" w:rsidRDefault="00097831" w:rsidP="00BA6475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Rovida Feder</w:t>
            </w:r>
          </w:p>
        </w:tc>
        <w:tc>
          <w:tcPr>
            <w:tcW w:w="1531" w:type="dxa"/>
          </w:tcPr>
          <w:p w14:paraId="03F8BBEF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Monte C.</w:t>
            </w:r>
          </w:p>
        </w:tc>
      </w:tr>
      <w:tr w:rsidR="00097831" w:rsidRPr="00097831" w14:paraId="61434B7E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7636D0CB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2FF5023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9</w:t>
            </w:r>
          </w:p>
        </w:tc>
        <w:tc>
          <w:tcPr>
            <w:tcW w:w="2041" w:type="dxa"/>
          </w:tcPr>
          <w:p w14:paraId="6563E029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COLTWINE DI CASEI</w:t>
            </w:r>
          </w:p>
        </w:tc>
        <w:tc>
          <w:tcPr>
            <w:tcW w:w="680" w:type="dxa"/>
          </w:tcPr>
          <w:p w14:paraId="439B645A" w14:textId="77777777" w:rsidR="00097831" w:rsidRPr="00097831" w:rsidRDefault="00097831" w:rsidP="00BA6475">
            <w:pPr>
              <w:pStyle w:val="scuderia"/>
            </w:pPr>
            <w:r w:rsidRPr="00097831">
              <w:t>2.03.2</w:t>
            </w:r>
          </w:p>
        </w:tc>
        <w:tc>
          <w:tcPr>
            <w:tcW w:w="567" w:type="dxa"/>
          </w:tcPr>
          <w:p w14:paraId="3B65BA45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8A7C048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17.0</w:t>
            </w:r>
          </w:p>
        </w:tc>
        <w:tc>
          <w:tcPr>
            <w:tcW w:w="567" w:type="dxa"/>
          </w:tcPr>
          <w:p w14:paraId="6688747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2,90</w:t>
            </w:r>
          </w:p>
        </w:tc>
        <w:tc>
          <w:tcPr>
            <w:tcW w:w="1134" w:type="dxa"/>
          </w:tcPr>
          <w:p w14:paraId="1BE962D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935,00</w:t>
            </w:r>
          </w:p>
        </w:tc>
        <w:tc>
          <w:tcPr>
            <w:tcW w:w="1474" w:type="dxa"/>
          </w:tcPr>
          <w:p w14:paraId="63825308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Convertini I.</w:t>
            </w:r>
          </w:p>
        </w:tc>
        <w:tc>
          <w:tcPr>
            <w:tcW w:w="1758" w:type="dxa"/>
          </w:tcPr>
          <w:p w14:paraId="19B85431" w14:textId="77777777" w:rsidR="00097831" w:rsidRPr="00097831" w:rsidRDefault="00097831" w:rsidP="00BA6475">
            <w:pPr>
              <w:pStyle w:val="scuderia"/>
            </w:pPr>
            <w:r w:rsidRPr="00097831">
              <w:t>Sc. S.K.C.</w:t>
            </w:r>
          </w:p>
        </w:tc>
        <w:tc>
          <w:tcPr>
            <w:tcW w:w="1531" w:type="dxa"/>
          </w:tcPr>
          <w:p w14:paraId="4F82A00F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Montagna E.</w:t>
            </w:r>
          </w:p>
        </w:tc>
      </w:tr>
      <w:tr w:rsidR="00097831" w:rsidRPr="00097831" w14:paraId="37D6F36E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6DB41E20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31F4AD6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10</w:t>
            </w:r>
          </w:p>
        </w:tc>
        <w:tc>
          <w:tcPr>
            <w:tcW w:w="2041" w:type="dxa"/>
          </w:tcPr>
          <w:p w14:paraId="12AD4B52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FACE WISE AS</w:t>
            </w:r>
          </w:p>
        </w:tc>
        <w:tc>
          <w:tcPr>
            <w:tcW w:w="680" w:type="dxa"/>
          </w:tcPr>
          <w:p w14:paraId="1D2F48C8" w14:textId="77777777" w:rsidR="00097831" w:rsidRPr="00097831" w:rsidRDefault="00097831" w:rsidP="00BA6475">
            <w:pPr>
              <w:pStyle w:val="scuderia"/>
            </w:pPr>
            <w:r w:rsidRPr="00097831">
              <w:t>2.03.3</w:t>
            </w:r>
          </w:p>
        </w:tc>
        <w:tc>
          <w:tcPr>
            <w:tcW w:w="567" w:type="dxa"/>
          </w:tcPr>
          <w:p w14:paraId="3A07D8C7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A142601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17.1</w:t>
            </w:r>
          </w:p>
        </w:tc>
        <w:tc>
          <w:tcPr>
            <w:tcW w:w="567" w:type="dxa"/>
          </w:tcPr>
          <w:p w14:paraId="5202DAC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4,69</w:t>
            </w:r>
          </w:p>
        </w:tc>
        <w:tc>
          <w:tcPr>
            <w:tcW w:w="1134" w:type="dxa"/>
          </w:tcPr>
          <w:p w14:paraId="52905CD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510,00</w:t>
            </w:r>
          </w:p>
        </w:tc>
        <w:tc>
          <w:tcPr>
            <w:tcW w:w="1474" w:type="dxa"/>
          </w:tcPr>
          <w:p w14:paraId="07465556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Bechis M.</w:t>
            </w:r>
          </w:p>
        </w:tc>
        <w:tc>
          <w:tcPr>
            <w:tcW w:w="1758" w:type="dxa"/>
          </w:tcPr>
          <w:p w14:paraId="304484AF" w14:textId="77777777" w:rsidR="00097831" w:rsidRPr="00097831" w:rsidRDefault="00097831" w:rsidP="00BA6475">
            <w:pPr>
              <w:pStyle w:val="scuderia"/>
            </w:pPr>
            <w:r w:rsidRPr="00097831">
              <w:t>Sc. B. &amp; B. Snc</w:t>
            </w:r>
          </w:p>
        </w:tc>
        <w:tc>
          <w:tcPr>
            <w:tcW w:w="1531" w:type="dxa"/>
          </w:tcPr>
          <w:p w14:paraId="4FA2E924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Mollo Santo</w:t>
            </w:r>
          </w:p>
        </w:tc>
      </w:tr>
      <w:tr w:rsidR="00097831" w:rsidRPr="00097831" w14:paraId="29C77DBA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4C458546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22169EC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4</w:t>
            </w:r>
          </w:p>
        </w:tc>
        <w:tc>
          <w:tcPr>
            <w:tcW w:w="2041" w:type="dxa"/>
          </w:tcPr>
          <w:p w14:paraId="58D52129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FIREFLY NIGHT</w:t>
            </w:r>
          </w:p>
        </w:tc>
        <w:tc>
          <w:tcPr>
            <w:tcW w:w="680" w:type="dxa"/>
          </w:tcPr>
          <w:p w14:paraId="036613F0" w14:textId="77777777" w:rsidR="00097831" w:rsidRPr="00097831" w:rsidRDefault="00097831" w:rsidP="00BA6475">
            <w:pPr>
              <w:pStyle w:val="scuderia"/>
            </w:pPr>
            <w:r w:rsidRPr="00097831">
              <w:t>2.03.4</w:t>
            </w:r>
          </w:p>
        </w:tc>
        <w:tc>
          <w:tcPr>
            <w:tcW w:w="567" w:type="dxa"/>
          </w:tcPr>
          <w:p w14:paraId="7E17A331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6BDC9A2A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17.1</w:t>
            </w:r>
          </w:p>
        </w:tc>
        <w:tc>
          <w:tcPr>
            <w:tcW w:w="567" w:type="dxa"/>
          </w:tcPr>
          <w:p w14:paraId="091337C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14,08</w:t>
            </w:r>
          </w:p>
        </w:tc>
        <w:tc>
          <w:tcPr>
            <w:tcW w:w="1134" w:type="dxa"/>
          </w:tcPr>
          <w:p w14:paraId="414F337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255,00</w:t>
            </w:r>
          </w:p>
        </w:tc>
        <w:tc>
          <w:tcPr>
            <w:tcW w:w="1474" w:type="dxa"/>
          </w:tcPr>
          <w:p w14:paraId="16755CB5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Di Lorenzo Ter.</w:t>
            </w:r>
          </w:p>
        </w:tc>
        <w:tc>
          <w:tcPr>
            <w:tcW w:w="1758" w:type="dxa"/>
          </w:tcPr>
          <w:p w14:paraId="2F723963" w14:textId="77777777" w:rsidR="00097831" w:rsidRPr="00097831" w:rsidRDefault="00097831" w:rsidP="00BA6475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Di Lorenzo T</w:t>
            </w:r>
          </w:p>
        </w:tc>
        <w:tc>
          <w:tcPr>
            <w:tcW w:w="1531" w:type="dxa"/>
          </w:tcPr>
          <w:p w14:paraId="4C105631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Conticelli G.</w:t>
            </w:r>
          </w:p>
        </w:tc>
      </w:tr>
      <w:tr w:rsidR="00097831" w:rsidRPr="00097831" w14:paraId="6D4DCC5D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652F1FEF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5BE90C1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2</w:t>
            </w:r>
          </w:p>
        </w:tc>
        <w:tc>
          <w:tcPr>
            <w:tcW w:w="2041" w:type="dxa"/>
          </w:tcPr>
          <w:p w14:paraId="16816FED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DORIDE MOON</w:t>
            </w:r>
          </w:p>
        </w:tc>
        <w:tc>
          <w:tcPr>
            <w:tcW w:w="680" w:type="dxa"/>
          </w:tcPr>
          <w:p w14:paraId="7EAF98F5" w14:textId="77777777" w:rsidR="00097831" w:rsidRPr="00097831" w:rsidRDefault="00097831" w:rsidP="00BA6475">
            <w:pPr>
              <w:pStyle w:val="scuderia"/>
            </w:pPr>
            <w:r w:rsidRPr="00097831">
              <w:t>2.03.4</w:t>
            </w:r>
          </w:p>
        </w:tc>
        <w:tc>
          <w:tcPr>
            <w:tcW w:w="567" w:type="dxa"/>
          </w:tcPr>
          <w:p w14:paraId="318BE23F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E734C73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17.1</w:t>
            </w:r>
          </w:p>
        </w:tc>
        <w:tc>
          <w:tcPr>
            <w:tcW w:w="567" w:type="dxa"/>
          </w:tcPr>
          <w:p w14:paraId="0848AF2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5,91</w:t>
            </w:r>
          </w:p>
        </w:tc>
        <w:tc>
          <w:tcPr>
            <w:tcW w:w="1134" w:type="dxa"/>
          </w:tcPr>
          <w:p w14:paraId="6773F05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170,00</w:t>
            </w:r>
          </w:p>
        </w:tc>
        <w:tc>
          <w:tcPr>
            <w:tcW w:w="1474" w:type="dxa"/>
          </w:tcPr>
          <w:p w14:paraId="65D80189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Scarpa R.</w:t>
            </w:r>
          </w:p>
        </w:tc>
        <w:tc>
          <w:tcPr>
            <w:tcW w:w="1758" w:type="dxa"/>
          </w:tcPr>
          <w:p w14:paraId="2ABFCCFF" w14:textId="77777777" w:rsidR="00097831" w:rsidRPr="00097831" w:rsidRDefault="00097831" w:rsidP="00BA6475">
            <w:pPr>
              <w:pStyle w:val="scuderia"/>
            </w:pPr>
            <w:r w:rsidRPr="00097831">
              <w:t>Sig. Scarpa Raffael</w:t>
            </w:r>
          </w:p>
        </w:tc>
        <w:tc>
          <w:tcPr>
            <w:tcW w:w="1531" w:type="dxa"/>
          </w:tcPr>
          <w:p w14:paraId="1B281F84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Loccisano E.</w:t>
            </w:r>
          </w:p>
        </w:tc>
      </w:tr>
      <w:tr w:rsidR="00097831" w:rsidRPr="00097831" w14:paraId="07FD3570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CA5FB94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66B136E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6</w:t>
            </w:r>
          </w:p>
        </w:tc>
        <w:tc>
          <w:tcPr>
            <w:tcW w:w="2041" w:type="dxa"/>
          </w:tcPr>
          <w:p w14:paraId="37942977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DUELLO</w:t>
            </w:r>
          </w:p>
        </w:tc>
        <w:tc>
          <w:tcPr>
            <w:tcW w:w="680" w:type="dxa"/>
          </w:tcPr>
          <w:p w14:paraId="4A078323" w14:textId="77777777" w:rsidR="00097831" w:rsidRPr="00097831" w:rsidRDefault="00097831" w:rsidP="00BA6475">
            <w:pPr>
              <w:pStyle w:val="scuderia"/>
            </w:pPr>
            <w:r w:rsidRPr="00097831">
              <w:t>2.03.6</w:t>
            </w:r>
          </w:p>
        </w:tc>
        <w:tc>
          <w:tcPr>
            <w:tcW w:w="567" w:type="dxa"/>
          </w:tcPr>
          <w:p w14:paraId="1D3EA571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075D9DB8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17.3</w:t>
            </w:r>
          </w:p>
        </w:tc>
        <w:tc>
          <w:tcPr>
            <w:tcW w:w="567" w:type="dxa"/>
          </w:tcPr>
          <w:p w14:paraId="2D78622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7,39</w:t>
            </w:r>
          </w:p>
        </w:tc>
        <w:tc>
          <w:tcPr>
            <w:tcW w:w="1134" w:type="dxa"/>
          </w:tcPr>
          <w:p w14:paraId="7E594DF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431230D0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Scrima G.</w:t>
            </w:r>
          </w:p>
        </w:tc>
        <w:tc>
          <w:tcPr>
            <w:tcW w:w="1758" w:type="dxa"/>
          </w:tcPr>
          <w:p w14:paraId="2BE77B19" w14:textId="77777777" w:rsidR="00097831" w:rsidRPr="00097831" w:rsidRDefault="00097831" w:rsidP="00BA6475">
            <w:pPr>
              <w:pStyle w:val="scuderia"/>
            </w:pPr>
            <w:r w:rsidRPr="00097831">
              <w:t>Sig. Scrima Giovann</w:t>
            </w:r>
          </w:p>
        </w:tc>
        <w:tc>
          <w:tcPr>
            <w:tcW w:w="1531" w:type="dxa"/>
          </w:tcPr>
          <w:p w14:paraId="6A6A3842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Mollo S.F.</w:t>
            </w:r>
          </w:p>
        </w:tc>
      </w:tr>
      <w:tr w:rsidR="00097831" w:rsidRPr="00097831" w14:paraId="0A810DBC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7F7CE06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07</w:t>
            </w:r>
          </w:p>
        </w:tc>
        <w:tc>
          <w:tcPr>
            <w:tcW w:w="454" w:type="dxa"/>
          </w:tcPr>
          <w:p w14:paraId="18A788D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7</w:t>
            </w:r>
          </w:p>
        </w:tc>
        <w:tc>
          <w:tcPr>
            <w:tcW w:w="2041" w:type="dxa"/>
          </w:tcPr>
          <w:p w14:paraId="6E39263F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DEBA DELL'OLMO</w:t>
            </w:r>
          </w:p>
        </w:tc>
        <w:tc>
          <w:tcPr>
            <w:tcW w:w="680" w:type="dxa"/>
          </w:tcPr>
          <w:p w14:paraId="217D3B0C" w14:textId="77777777" w:rsidR="00097831" w:rsidRPr="00097831" w:rsidRDefault="00097831" w:rsidP="00BA6475">
            <w:pPr>
              <w:pStyle w:val="scuderia"/>
            </w:pPr>
            <w:r w:rsidRPr="00097831">
              <w:t>2.03.7</w:t>
            </w:r>
          </w:p>
        </w:tc>
        <w:tc>
          <w:tcPr>
            <w:tcW w:w="567" w:type="dxa"/>
          </w:tcPr>
          <w:p w14:paraId="5C4EEE16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B109AB5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17.3</w:t>
            </w:r>
          </w:p>
        </w:tc>
        <w:tc>
          <w:tcPr>
            <w:tcW w:w="567" w:type="dxa"/>
          </w:tcPr>
          <w:p w14:paraId="270BEDF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53,79</w:t>
            </w:r>
          </w:p>
        </w:tc>
        <w:tc>
          <w:tcPr>
            <w:tcW w:w="1134" w:type="dxa"/>
          </w:tcPr>
          <w:p w14:paraId="0FB5F3C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5254FBB8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Grimaldi M.A.M.</w:t>
            </w:r>
          </w:p>
        </w:tc>
        <w:tc>
          <w:tcPr>
            <w:tcW w:w="1758" w:type="dxa"/>
          </w:tcPr>
          <w:p w14:paraId="21499C0F" w14:textId="77777777" w:rsidR="00097831" w:rsidRPr="00097831" w:rsidRDefault="00097831" w:rsidP="00BA6475">
            <w:pPr>
              <w:pStyle w:val="scuderia"/>
            </w:pPr>
            <w:r w:rsidRPr="00097831">
              <w:t>Sig. Grimaldi Matte</w:t>
            </w:r>
          </w:p>
        </w:tc>
        <w:tc>
          <w:tcPr>
            <w:tcW w:w="1531" w:type="dxa"/>
          </w:tcPr>
          <w:p w14:paraId="1FF4B99A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Carro G.</w:t>
            </w:r>
          </w:p>
        </w:tc>
      </w:tr>
      <w:tr w:rsidR="00097831" w:rsidRPr="00097831" w14:paraId="3C730EC0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3F88F09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08</w:t>
            </w:r>
          </w:p>
        </w:tc>
        <w:tc>
          <w:tcPr>
            <w:tcW w:w="454" w:type="dxa"/>
          </w:tcPr>
          <w:p w14:paraId="4194066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3</w:t>
            </w:r>
          </w:p>
        </w:tc>
        <w:tc>
          <w:tcPr>
            <w:tcW w:w="2041" w:type="dxa"/>
          </w:tcPr>
          <w:p w14:paraId="66C6E88C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BEATLES BOY TREB</w:t>
            </w:r>
          </w:p>
        </w:tc>
        <w:tc>
          <w:tcPr>
            <w:tcW w:w="680" w:type="dxa"/>
          </w:tcPr>
          <w:p w14:paraId="77D42D1B" w14:textId="77777777" w:rsidR="00097831" w:rsidRPr="00097831" w:rsidRDefault="00097831" w:rsidP="00BA6475">
            <w:pPr>
              <w:pStyle w:val="scuderia"/>
            </w:pPr>
            <w:r w:rsidRPr="00097831">
              <w:t>2.04.0</w:t>
            </w:r>
          </w:p>
        </w:tc>
        <w:tc>
          <w:tcPr>
            <w:tcW w:w="567" w:type="dxa"/>
          </w:tcPr>
          <w:p w14:paraId="21D35461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358D28C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17.5</w:t>
            </w:r>
          </w:p>
        </w:tc>
        <w:tc>
          <w:tcPr>
            <w:tcW w:w="567" w:type="dxa"/>
          </w:tcPr>
          <w:p w14:paraId="41921F5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42,26</w:t>
            </w:r>
          </w:p>
        </w:tc>
        <w:tc>
          <w:tcPr>
            <w:tcW w:w="1134" w:type="dxa"/>
          </w:tcPr>
          <w:p w14:paraId="1DCA698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793F876E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Scarton M.</w:t>
            </w:r>
          </w:p>
        </w:tc>
        <w:tc>
          <w:tcPr>
            <w:tcW w:w="1758" w:type="dxa"/>
          </w:tcPr>
          <w:p w14:paraId="153B7EED" w14:textId="77777777" w:rsidR="00097831" w:rsidRPr="00097831" w:rsidRDefault="00097831" w:rsidP="00BA6475">
            <w:pPr>
              <w:pStyle w:val="scuderia"/>
            </w:pPr>
            <w:r w:rsidRPr="00097831">
              <w:t>Sc. Scarton Stable</w:t>
            </w:r>
          </w:p>
        </w:tc>
        <w:tc>
          <w:tcPr>
            <w:tcW w:w="1531" w:type="dxa"/>
          </w:tcPr>
          <w:p w14:paraId="2680F63B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Demuru P.</w:t>
            </w:r>
          </w:p>
        </w:tc>
      </w:tr>
      <w:tr w:rsidR="00097831" w:rsidRPr="00097831" w14:paraId="4E1F3932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509A302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09</w:t>
            </w:r>
          </w:p>
        </w:tc>
        <w:tc>
          <w:tcPr>
            <w:tcW w:w="454" w:type="dxa"/>
          </w:tcPr>
          <w:p w14:paraId="7DBF539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8</w:t>
            </w:r>
          </w:p>
        </w:tc>
        <w:tc>
          <w:tcPr>
            <w:tcW w:w="2041" w:type="dxa"/>
          </w:tcPr>
          <w:p w14:paraId="2FF7068D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KYOTO FERM -DK-</w:t>
            </w:r>
          </w:p>
        </w:tc>
        <w:tc>
          <w:tcPr>
            <w:tcW w:w="680" w:type="dxa"/>
          </w:tcPr>
          <w:p w14:paraId="32C30D57" w14:textId="77777777" w:rsidR="00097831" w:rsidRPr="00097831" w:rsidRDefault="00097831" w:rsidP="00BA6475">
            <w:pPr>
              <w:pStyle w:val="scuderia"/>
            </w:pPr>
            <w:r w:rsidRPr="00097831">
              <w:t>2.04.3</w:t>
            </w:r>
          </w:p>
        </w:tc>
        <w:tc>
          <w:tcPr>
            <w:tcW w:w="567" w:type="dxa"/>
          </w:tcPr>
          <w:p w14:paraId="7FE38C55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78B8EE4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17.7</w:t>
            </w:r>
          </w:p>
        </w:tc>
        <w:tc>
          <w:tcPr>
            <w:tcW w:w="567" w:type="dxa"/>
          </w:tcPr>
          <w:p w14:paraId="1FF59DF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17,93</w:t>
            </w:r>
          </w:p>
        </w:tc>
        <w:tc>
          <w:tcPr>
            <w:tcW w:w="1134" w:type="dxa"/>
          </w:tcPr>
          <w:p w14:paraId="2CB9DE1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718A6F52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Colombino E.</w:t>
            </w:r>
          </w:p>
        </w:tc>
        <w:tc>
          <w:tcPr>
            <w:tcW w:w="1758" w:type="dxa"/>
          </w:tcPr>
          <w:p w14:paraId="66DDA1DC" w14:textId="77777777" w:rsidR="00097831" w:rsidRPr="00097831" w:rsidRDefault="00097831" w:rsidP="00BA6475">
            <w:pPr>
              <w:pStyle w:val="scuderia"/>
            </w:pPr>
            <w:r w:rsidRPr="00097831">
              <w:t xml:space="preserve">All. Sangone </w:t>
            </w:r>
            <w:proofErr w:type="spellStart"/>
            <w:r w:rsidRPr="00097831">
              <w:t>Srl</w:t>
            </w:r>
            <w:proofErr w:type="spellEnd"/>
          </w:p>
        </w:tc>
        <w:tc>
          <w:tcPr>
            <w:tcW w:w="1531" w:type="dxa"/>
          </w:tcPr>
          <w:p w14:paraId="5F97658A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Demuru M.</w:t>
            </w:r>
          </w:p>
        </w:tc>
      </w:tr>
      <w:tr w:rsidR="00097831" w:rsidRPr="00097831" w14:paraId="7E289C4E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EE219BE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10</w:t>
            </w:r>
          </w:p>
        </w:tc>
        <w:tc>
          <w:tcPr>
            <w:tcW w:w="454" w:type="dxa"/>
          </w:tcPr>
          <w:p w14:paraId="63025B0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1</w:t>
            </w:r>
          </w:p>
        </w:tc>
        <w:tc>
          <w:tcPr>
            <w:tcW w:w="2041" w:type="dxa"/>
          </w:tcPr>
          <w:p w14:paraId="6C6BD112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BRONI DEL SAURO</w:t>
            </w:r>
          </w:p>
        </w:tc>
        <w:tc>
          <w:tcPr>
            <w:tcW w:w="680" w:type="dxa"/>
          </w:tcPr>
          <w:p w14:paraId="7F408716" w14:textId="77777777" w:rsidR="00097831" w:rsidRPr="00097831" w:rsidRDefault="00097831" w:rsidP="00BA6475">
            <w:pPr>
              <w:pStyle w:val="scuderia"/>
            </w:pPr>
            <w:r w:rsidRPr="00097831">
              <w:t>2.04.4</w:t>
            </w:r>
          </w:p>
        </w:tc>
        <w:tc>
          <w:tcPr>
            <w:tcW w:w="567" w:type="dxa"/>
          </w:tcPr>
          <w:p w14:paraId="698B5864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21CAE8D8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17.8</w:t>
            </w:r>
          </w:p>
        </w:tc>
        <w:tc>
          <w:tcPr>
            <w:tcW w:w="567" w:type="dxa"/>
          </w:tcPr>
          <w:p w14:paraId="00536B42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197,25</w:t>
            </w:r>
          </w:p>
        </w:tc>
        <w:tc>
          <w:tcPr>
            <w:tcW w:w="1134" w:type="dxa"/>
          </w:tcPr>
          <w:p w14:paraId="1B466CB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77C562A0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Oddone G.</w:t>
            </w:r>
          </w:p>
        </w:tc>
        <w:tc>
          <w:tcPr>
            <w:tcW w:w="1758" w:type="dxa"/>
          </w:tcPr>
          <w:p w14:paraId="6A657A8D" w14:textId="77777777" w:rsidR="00097831" w:rsidRPr="00097831" w:rsidRDefault="00097831" w:rsidP="00BA6475">
            <w:pPr>
              <w:pStyle w:val="scuderia"/>
            </w:pPr>
            <w:r w:rsidRPr="00097831">
              <w:t>Sig. Oddone Giulian</w:t>
            </w:r>
          </w:p>
        </w:tc>
        <w:tc>
          <w:tcPr>
            <w:tcW w:w="1531" w:type="dxa"/>
          </w:tcPr>
          <w:p w14:paraId="521B58C0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allen"/>
              </w:rPr>
              <w:t>Carro S.</w:t>
            </w:r>
          </w:p>
        </w:tc>
      </w:tr>
      <w:tr w:rsidR="00097831" w:rsidRPr="00031A72" w14:paraId="23E6F238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77016560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RC</w:t>
            </w:r>
          </w:p>
        </w:tc>
        <w:tc>
          <w:tcPr>
            <w:tcW w:w="454" w:type="dxa"/>
          </w:tcPr>
          <w:p w14:paraId="0B9B1C9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11</w:t>
            </w:r>
          </w:p>
        </w:tc>
        <w:tc>
          <w:tcPr>
            <w:tcW w:w="2041" w:type="dxa"/>
          </w:tcPr>
          <w:p w14:paraId="58A5C645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DESDEMONA ROSS</w:t>
            </w:r>
          </w:p>
        </w:tc>
        <w:tc>
          <w:tcPr>
            <w:tcW w:w="680" w:type="dxa"/>
          </w:tcPr>
          <w:p w14:paraId="6AB41BFB" w14:textId="77777777" w:rsidR="00097831" w:rsidRPr="00097831" w:rsidRDefault="00097831" w:rsidP="00BA6475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1AA26100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626FF74B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7C6EDE3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134" w:type="dxa"/>
          </w:tcPr>
          <w:p w14:paraId="445012B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4EEAC06F" w14:textId="77777777" w:rsidR="00097831" w:rsidRPr="00097831" w:rsidRDefault="00097831" w:rsidP="00BA6475">
            <w:pPr>
              <w:pStyle w:val="scuderia"/>
            </w:pPr>
            <w:r w:rsidRPr="00097831">
              <w:rPr>
                <w:rStyle w:val="cavalli"/>
              </w:rPr>
              <w:t>Ritirato Sul Camp</w:t>
            </w:r>
          </w:p>
        </w:tc>
        <w:tc>
          <w:tcPr>
            <w:tcW w:w="1758" w:type="dxa"/>
          </w:tcPr>
          <w:p w14:paraId="1EE546E1" w14:textId="77777777" w:rsidR="00097831" w:rsidRPr="00097831" w:rsidRDefault="00097831" w:rsidP="00BA6475">
            <w:pPr>
              <w:pStyle w:val="scuderia"/>
            </w:pPr>
            <w:r w:rsidRPr="00097831">
              <w:t>Sig. Reggiani Grazi</w:t>
            </w:r>
          </w:p>
        </w:tc>
        <w:tc>
          <w:tcPr>
            <w:tcW w:w="1531" w:type="dxa"/>
          </w:tcPr>
          <w:p w14:paraId="5CDCF66F" w14:textId="29831F65" w:rsidR="00097831" w:rsidRPr="00031A72" w:rsidRDefault="00097831" w:rsidP="00BA6475">
            <w:pPr>
              <w:pStyle w:val="scuderia"/>
            </w:pPr>
            <w:r w:rsidRPr="00097831">
              <w:rPr>
                <w:rStyle w:val="allen"/>
              </w:rPr>
              <w:t>Demuru M.</w:t>
            </w:r>
          </w:p>
        </w:tc>
      </w:tr>
    </w:tbl>
    <w:p w14:paraId="4C96A1E3" w14:textId="77777777" w:rsidR="00097831" w:rsidRPr="00031A72" w:rsidRDefault="00097831" w:rsidP="00097831">
      <w:r w:rsidRPr="00031A72">
        <w:t xml:space="preserve">Tempi </w:t>
      </w:r>
      <w:proofErr w:type="spellStart"/>
      <w:proofErr w:type="gramStart"/>
      <w:r w:rsidRPr="00031A72">
        <w:t>parziali</w:t>
      </w:r>
      <w:proofErr w:type="spellEnd"/>
      <w:r w:rsidRPr="00031A72">
        <w:t xml:space="preserve"> :</w:t>
      </w:r>
      <w:proofErr w:type="gramEnd"/>
      <w:r w:rsidRPr="00031A72">
        <w:t xml:space="preserve"> 32.2 - 29.7 - 30.5 - 30.0    Quote </w:t>
      </w:r>
      <w:proofErr w:type="spellStart"/>
      <w:proofErr w:type="gramStart"/>
      <w:r w:rsidRPr="00031A72">
        <w:t>totali</w:t>
      </w:r>
      <w:proofErr w:type="spellEnd"/>
      <w:r w:rsidRPr="00031A72">
        <w:t xml:space="preserve"> :</w:t>
      </w:r>
      <w:proofErr w:type="gramEnd"/>
      <w:r w:rsidRPr="00031A72">
        <w:t xml:space="preserve"> Vin. 3,</w:t>
      </w:r>
      <w:proofErr w:type="gramStart"/>
      <w:r w:rsidRPr="00031A72">
        <w:t>36  Piaz</w:t>
      </w:r>
      <w:proofErr w:type="gramEnd"/>
      <w:r w:rsidRPr="00031A72">
        <w:t>. 1,67/1,71/1,</w:t>
      </w:r>
      <w:proofErr w:type="gramStart"/>
      <w:r w:rsidRPr="00031A72">
        <w:t>78  Acc.</w:t>
      </w:r>
      <w:proofErr w:type="gramEnd"/>
      <w:r w:rsidRPr="00031A72">
        <w:t xml:space="preserve"> 7,16 Trio 55,</w:t>
      </w:r>
      <w:proofErr w:type="gramStart"/>
      <w:r w:rsidRPr="00031A72">
        <w:t xml:space="preserve">60  </w:t>
      </w:r>
      <w:proofErr w:type="spellStart"/>
      <w:r w:rsidRPr="00031A72">
        <w:t>Acp</w:t>
      </w:r>
      <w:proofErr w:type="spellEnd"/>
      <w:proofErr w:type="gramEnd"/>
      <w:r w:rsidRPr="00031A72">
        <w:t xml:space="preserve"> 3,74/2,22/2,12</w:t>
      </w:r>
    </w:p>
    <w:p w14:paraId="49CD56A8" w14:textId="77777777" w:rsidR="00097831" w:rsidRPr="00031A72" w:rsidRDefault="00097831" w:rsidP="00097831"/>
    <w:p w14:paraId="65825906" w14:textId="1E37FAFC" w:rsidR="00097831" w:rsidRPr="00031A72" w:rsidRDefault="00097831" w:rsidP="00097831">
      <w:r w:rsidRPr="00097831">
        <w:rPr>
          <w:rStyle w:val="premio"/>
        </w:rPr>
        <w:t xml:space="preserve">2 SHANGAI BIP (PR - CO) - Metri </w:t>
      </w:r>
      <w:proofErr w:type="gramStart"/>
      <w:r w:rsidRPr="00097831">
        <w:rPr>
          <w:rStyle w:val="premio"/>
        </w:rPr>
        <w:t>1600  E.</w:t>
      </w:r>
      <w:proofErr w:type="gramEnd"/>
      <w:r w:rsidRPr="00097831">
        <w:rPr>
          <w:rStyle w:val="premio"/>
        </w:rPr>
        <w:t xml:space="preserve"> 7.700,00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097831" w:rsidRPr="00097831" w14:paraId="66AA315C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A7B7041" w14:textId="0FCFB556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3C8E1EC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3</w:t>
            </w:r>
          </w:p>
        </w:tc>
        <w:tc>
          <w:tcPr>
            <w:tcW w:w="2041" w:type="dxa"/>
          </w:tcPr>
          <w:p w14:paraId="333F250A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INSTRUMENTAL HP</w:t>
            </w:r>
          </w:p>
        </w:tc>
        <w:tc>
          <w:tcPr>
            <w:tcW w:w="680" w:type="dxa"/>
          </w:tcPr>
          <w:p w14:paraId="187CB053" w14:textId="77777777" w:rsidR="00097831" w:rsidRPr="00097831" w:rsidRDefault="00097831" w:rsidP="001F4475">
            <w:pPr>
              <w:pStyle w:val="scuderia"/>
            </w:pPr>
            <w:r w:rsidRPr="00097831">
              <w:t>2.01.3</w:t>
            </w:r>
          </w:p>
        </w:tc>
        <w:tc>
          <w:tcPr>
            <w:tcW w:w="567" w:type="dxa"/>
          </w:tcPr>
          <w:p w14:paraId="028522C5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8937F09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15.8</w:t>
            </w:r>
          </w:p>
        </w:tc>
        <w:tc>
          <w:tcPr>
            <w:tcW w:w="567" w:type="dxa"/>
          </w:tcPr>
          <w:p w14:paraId="5D7D6133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9,82</w:t>
            </w:r>
          </w:p>
        </w:tc>
        <w:tc>
          <w:tcPr>
            <w:tcW w:w="1134" w:type="dxa"/>
          </w:tcPr>
          <w:p w14:paraId="2E06C5B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2.737,00</w:t>
            </w:r>
          </w:p>
        </w:tc>
        <w:tc>
          <w:tcPr>
            <w:tcW w:w="1474" w:type="dxa"/>
          </w:tcPr>
          <w:p w14:paraId="54DB84F9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Stefani M.</w:t>
            </w:r>
          </w:p>
        </w:tc>
        <w:tc>
          <w:tcPr>
            <w:tcW w:w="1758" w:type="dxa"/>
          </w:tcPr>
          <w:p w14:paraId="04892498" w14:textId="77777777" w:rsidR="00097831" w:rsidRPr="00097831" w:rsidRDefault="00097831" w:rsidP="001F4475">
            <w:pPr>
              <w:pStyle w:val="scuderia"/>
            </w:pPr>
            <w:r w:rsidRPr="00097831">
              <w:t>Sig. Marseglia Ange</w:t>
            </w:r>
          </w:p>
        </w:tc>
        <w:tc>
          <w:tcPr>
            <w:tcW w:w="1531" w:type="dxa"/>
          </w:tcPr>
          <w:p w14:paraId="1C4D906C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allen"/>
              </w:rPr>
              <w:t>Montagna E.</w:t>
            </w:r>
          </w:p>
        </w:tc>
      </w:tr>
      <w:tr w:rsidR="00097831" w:rsidRPr="00097831" w14:paraId="60B79D05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A34841E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3BBD49B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5</w:t>
            </w:r>
          </w:p>
        </w:tc>
        <w:tc>
          <w:tcPr>
            <w:tcW w:w="2041" w:type="dxa"/>
          </w:tcPr>
          <w:p w14:paraId="67C2C581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ICARIO</w:t>
            </w:r>
          </w:p>
        </w:tc>
        <w:tc>
          <w:tcPr>
            <w:tcW w:w="680" w:type="dxa"/>
          </w:tcPr>
          <w:p w14:paraId="361FCAA5" w14:textId="77777777" w:rsidR="00097831" w:rsidRPr="00097831" w:rsidRDefault="00097831" w:rsidP="001F4475">
            <w:pPr>
              <w:pStyle w:val="scuderia"/>
            </w:pPr>
            <w:r w:rsidRPr="00097831">
              <w:t>2.03.4</w:t>
            </w:r>
          </w:p>
        </w:tc>
        <w:tc>
          <w:tcPr>
            <w:tcW w:w="567" w:type="dxa"/>
          </w:tcPr>
          <w:p w14:paraId="7CADDB2D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34BE593D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17.1</w:t>
            </w:r>
          </w:p>
        </w:tc>
        <w:tc>
          <w:tcPr>
            <w:tcW w:w="567" w:type="dxa"/>
          </w:tcPr>
          <w:p w14:paraId="057257C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20,93</w:t>
            </w:r>
          </w:p>
        </w:tc>
        <w:tc>
          <w:tcPr>
            <w:tcW w:w="1134" w:type="dxa"/>
          </w:tcPr>
          <w:p w14:paraId="0E9EF06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1.309,00</w:t>
            </w:r>
          </w:p>
        </w:tc>
        <w:tc>
          <w:tcPr>
            <w:tcW w:w="1474" w:type="dxa"/>
          </w:tcPr>
          <w:p w14:paraId="027930E1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Cangelosi C.</w:t>
            </w:r>
          </w:p>
        </w:tc>
        <w:tc>
          <w:tcPr>
            <w:tcW w:w="1758" w:type="dxa"/>
          </w:tcPr>
          <w:p w14:paraId="7E54E793" w14:textId="77777777" w:rsidR="00097831" w:rsidRPr="00097831" w:rsidRDefault="00097831" w:rsidP="001F4475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Di Lorenzo T</w:t>
            </w:r>
          </w:p>
        </w:tc>
        <w:tc>
          <w:tcPr>
            <w:tcW w:w="1531" w:type="dxa"/>
          </w:tcPr>
          <w:p w14:paraId="1A44E952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allen"/>
              </w:rPr>
              <w:t>Conticelli G.</w:t>
            </w:r>
          </w:p>
        </w:tc>
      </w:tr>
      <w:tr w:rsidR="00097831" w:rsidRPr="00097831" w14:paraId="67D21DE8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7F0FA56D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164A33E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1</w:t>
            </w:r>
          </w:p>
        </w:tc>
        <w:tc>
          <w:tcPr>
            <w:tcW w:w="2041" w:type="dxa"/>
          </w:tcPr>
          <w:p w14:paraId="37B698CF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IONIO CR</w:t>
            </w:r>
          </w:p>
        </w:tc>
        <w:tc>
          <w:tcPr>
            <w:tcW w:w="680" w:type="dxa"/>
          </w:tcPr>
          <w:p w14:paraId="73112040" w14:textId="77777777" w:rsidR="00097831" w:rsidRPr="00097831" w:rsidRDefault="00097831" w:rsidP="001F4475">
            <w:pPr>
              <w:pStyle w:val="scuderia"/>
            </w:pPr>
            <w:r w:rsidRPr="00097831">
              <w:t>2.03.5</w:t>
            </w:r>
          </w:p>
        </w:tc>
        <w:tc>
          <w:tcPr>
            <w:tcW w:w="567" w:type="dxa"/>
          </w:tcPr>
          <w:p w14:paraId="730F3C65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2A8CE65B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17.2</w:t>
            </w:r>
          </w:p>
        </w:tc>
        <w:tc>
          <w:tcPr>
            <w:tcW w:w="567" w:type="dxa"/>
          </w:tcPr>
          <w:p w14:paraId="7A6DE7A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20,93</w:t>
            </w:r>
          </w:p>
        </w:tc>
        <w:tc>
          <w:tcPr>
            <w:tcW w:w="1134" w:type="dxa"/>
          </w:tcPr>
          <w:p w14:paraId="655DE802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714,00</w:t>
            </w:r>
          </w:p>
        </w:tc>
        <w:tc>
          <w:tcPr>
            <w:tcW w:w="1474" w:type="dxa"/>
          </w:tcPr>
          <w:p w14:paraId="5E9A80D9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Monti F.</w:t>
            </w:r>
          </w:p>
        </w:tc>
        <w:tc>
          <w:tcPr>
            <w:tcW w:w="1758" w:type="dxa"/>
          </w:tcPr>
          <w:p w14:paraId="684DE2CA" w14:textId="77777777" w:rsidR="00097831" w:rsidRPr="00097831" w:rsidRDefault="00097831" w:rsidP="001F4475">
            <w:pPr>
              <w:pStyle w:val="scuderia"/>
            </w:pPr>
            <w:r w:rsidRPr="00097831">
              <w:t>Sig. Grimaldi Matte</w:t>
            </w:r>
          </w:p>
        </w:tc>
        <w:tc>
          <w:tcPr>
            <w:tcW w:w="1531" w:type="dxa"/>
          </w:tcPr>
          <w:p w14:paraId="0F02570C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allen"/>
              </w:rPr>
              <w:t>Carro G.</w:t>
            </w:r>
          </w:p>
        </w:tc>
      </w:tr>
      <w:tr w:rsidR="00097831" w:rsidRPr="00097831" w14:paraId="7A28A41C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2D2301E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548C926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2</w:t>
            </w:r>
          </w:p>
        </w:tc>
        <w:tc>
          <w:tcPr>
            <w:tcW w:w="2041" w:type="dxa"/>
          </w:tcPr>
          <w:p w14:paraId="2FD9CA19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INTER KB FONT</w:t>
            </w:r>
          </w:p>
        </w:tc>
        <w:tc>
          <w:tcPr>
            <w:tcW w:w="680" w:type="dxa"/>
          </w:tcPr>
          <w:p w14:paraId="512AE68A" w14:textId="77777777" w:rsidR="00097831" w:rsidRPr="00097831" w:rsidRDefault="00097831" w:rsidP="001F4475">
            <w:pPr>
              <w:pStyle w:val="scuderia"/>
            </w:pPr>
            <w:r w:rsidRPr="00097831">
              <w:t>2.04.2</w:t>
            </w:r>
          </w:p>
        </w:tc>
        <w:tc>
          <w:tcPr>
            <w:tcW w:w="567" w:type="dxa"/>
          </w:tcPr>
          <w:p w14:paraId="75DB2494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731749E8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17.6</w:t>
            </w:r>
          </w:p>
        </w:tc>
        <w:tc>
          <w:tcPr>
            <w:tcW w:w="567" w:type="dxa"/>
          </w:tcPr>
          <w:p w14:paraId="5F7B4B2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48,15</w:t>
            </w:r>
          </w:p>
        </w:tc>
        <w:tc>
          <w:tcPr>
            <w:tcW w:w="1134" w:type="dxa"/>
          </w:tcPr>
          <w:p w14:paraId="17FE28F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357,00</w:t>
            </w:r>
          </w:p>
        </w:tc>
        <w:tc>
          <w:tcPr>
            <w:tcW w:w="1474" w:type="dxa"/>
          </w:tcPr>
          <w:p w14:paraId="0C75C4B4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Demuru D.</w:t>
            </w:r>
          </w:p>
        </w:tc>
        <w:tc>
          <w:tcPr>
            <w:tcW w:w="1758" w:type="dxa"/>
          </w:tcPr>
          <w:p w14:paraId="1D07D960" w14:textId="77777777" w:rsidR="00097831" w:rsidRPr="00097831" w:rsidRDefault="00097831" w:rsidP="001F4475">
            <w:pPr>
              <w:pStyle w:val="scuderia"/>
            </w:pPr>
            <w:r w:rsidRPr="00097831">
              <w:t>Sc. E.V.A.M. Racing</w:t>
            </w:r>
          </w:p>
        </w:tc>
        <w:tc>
          <w:tcPr>
            <w:tcW w:w="1531" w:type="dxa"/>
          </w:tcPr>
          <w:p w14:paraId="512B0341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allen"/>
              </w:rPr>
              <w:t>Demuru P.</w:t>
            </w:r>
          </w:p>
        </w:tc>
      </w:tr>
      <w:tr w:rsidR="00097831" w:rsidRPr="00097831" w14:paraId="3A521FC8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42CBBAA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AM</w:t>
            </w:r>
          </w:p>
        </w:tc>
        <w:tc>
          <w:tcPr>
            <w:tcW w:w="454" w:type="dxa"/>
          </w:tcPr>
          <w:p w14:paraId="4328150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4</w:t>
            </w:r>
          </w:p>
        </w:tc>
        <w:tc>
          <w:tcPr>
            <w:tcW w:w="2041" w:type="dxa"/>
          </w:tcPr>
          <w:p w14:paraId="73BC07E2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INKLE WISE AS</w:t>
            </w:r>
          </w:p>
        </w:tc>
        <w:tc>
          <w:tcPr>
            <w:tcW w:w="680" w:type="dxa"/>
          </w:tcPr>
          <w:p w14:paraId="0F874E7C" w14:textId="77777777" w:rsidR="00097831" w:rsidRPr="00097831" w:rsidRDefault="00097831" w:rsidP="001F4475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54DA9561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60A19C21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32EF7B6D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1,68</w:t>
            </w:r>
          </w:p>
        </w:tc>
        <w:tc>
          <w:tcPr>
            <w:tcW w:w="1134" w:type="dxa"/>
          </w:tcPr>
          <w:p w14:paraId="285ECB7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57B10114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3C833C79" w14:textId="77777777" w:rsidR="00097831" w:rsidRPr="00097831" w:rsidRDefault="00097831" w:rsidP="001F4475">
            <w:pPr>
              <w:pStyle w:val="scuderia"/>
            </w:pPr>
            <w:r w:rsidRPr="00097831">
              <w:t xml:space="preserve">Sc. Nuova Alto </w:t>
            </w:r>
            <w:proofErr w:type="spellStart"/>
            <w:r w:rsidRPr="00097831">
              <w:t>Monf</w:t>
            </w:r>
            <w:proofErr w:type="spellEnd"/>
          </w:p>
        </w:tc>
        <w:tc>
          <w:tcPr>
            <w:tcW w:w="1531" w:type="dxa"/>
          </w:tcPr>
          <w:p w14:paraId="11B3D07E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allen"/>
              </w:rPr>
              <w:t>Guzzinati A.</w:t>
            </w:r>
          </w:p>
        </w:tc>
      </w:tr>
      <w:tr w:rsidR="00097831" w:rsidRPr="00097831" w14:paraId="74796D25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7B9A035C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5E7FDA1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7</w:t>
            </w:r>
          </w:p>
        </w:tc>
        <w:tc>
          <w:tcPr>
            <w:tcW w:w="2041" w:type="dxa"/>
          </w:tcPr>
          <w:p w14:paraId="69DF170C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IBISCO JET</w:t>
            </w:r>
          </w:p>
        </w:tc>
        <w:tc>
          <w:tcPr>
            <w:tcW w:w="680" w:type="dxa"/>
          </w:tcPr>
          <w:p w14:paraId="2E840E03" w14:textId="77777777" w:rsidR="00097831" w:rsidRPr="00097831" w:rsidRDefault="00097831" w:rsidP="001F4475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1B1A5D16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D71E038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74B3AC4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6,33</w:t>
            </w:r>
          </w:p>
        </w:tc>
        <w:tc>
          <w:tcPr>
            <w:tcW w:w="1134" w:type="dxa"/>
          </w:tcPr>
          <w:p w14:paraId="2BE4AA6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7E6B365E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Mollo Santo</w:t>
            </w:r>
          </w:p>
        </w:tc>
        <w:tc>
          <w:tcPr>
            <w:tcW w:w="1758" w:type="dxa"/>
          </w:tcPr>
          <w:p w14:paraId="7211B060" w14:textId="77777777" w:rsidR="00097831" w:rsidRPr="00097831" w:rsidRDefault="00097831" w:rsidP="001F4475">
            <w:pPr>
              <w:pStyle w:val="scuderia"/>
            </w:pPr>
            <w:r w:rsidRPr="00097831">
              <w:t>Sc. Pink &amp; Black Sr</w:t>
            </w:r>
          </w:p>
        </w:tc>
        <w:tc>
          <w:tcPr>
            <w:tcW w:w="1531" w:type="dxa"/>
          </w:tcPr>
          <w:p w14:paraId="2BA8595F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allen"/>
              </w:rPr>
              <w:t>Mollo Santo</w:t>
            </w:r>
          </w:p>
        </w:tc>
      </w:tr>
      <w:tr w:rsidR="00097831" w:rsidRPr="00031A72" w14:paraId="06C99F8D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715D2A43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1E2B361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6</w:t>
            </w:r>
          </w:p>
        </w:tc>
        <w:tc>
          <w:tcPr>
            <w:tcW w:w="2041" w:type="dxa"/>
          </w:tcPr>
          <w:p w14:paraId="7AC5E90A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IRPEF ROSA</w:t>
            </w:r>
          </w:p>
        </w:tc>
        <w:tc>
          <w:tcPr>
            <w:tcW w:w="680" w:type="dxa"/>
          </w:tcPr>
          <w:p w14:paraId="158A0DAF" w14:textId="77777777" w:rsidR="00097831" w:rsidRPr="00097831" w:rsidRDefault="00097831" w:rsidP="001F4475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6C3BBF86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B2F666C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7479290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2,75</w:t>
            </w:r>
          </w:p>
        </w:tc>
        <w:tc>
          <w:tcPr>
            <w:tcW w:w="1134" w:type="dxa"/>
          </w:tcPr>
          <w:p w14:paraId="6728E68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2720F7B4" w14:textId="77777777" w:rsidR="00097831" w:rsidRPr="00097831" w:rsidRDefault="00097831" w:rsidP="001F4475">
            <w:pPr>
              <w:pStyle w:val="scuderia"/>
            </w:pPr>
            <w:r w:rsidRPr="00097831">
              <w:rPr>
                <w:rStyle w:val="cavalli"/>
              </w:rPr>
              <w:t>Facci Fr.</w:t>
            </w:r>
          </w:p>
        </w:tc>
        <w:tc>
          <w:tcPr>
            <w:tcW w:w="1758" w:type="dxa"/>
          </w:tcPr>
          <w:p w14:paraId="36CB7761" w14:textId="77777777" w:rsidR="00097831" w:rsidRPr="00097831" w:rsidRDefault="00097831" w:rsidP="001F4475">
            <w:pPr>
              <w:pStyle w:val="scuderia"/>
            </w:pPr>
            <w:r w:rsidRPr="00097831">
              <w:t xml:space="preserve">Sc. </w:t>
            </w:r>
            <w:proofErr w:type="spellStart"/>
            <w:r w:rsidRPr="00097831">
              <w:t>Gnafa</w:t>
            </w:r>
            <w:proofErr w:type="spellEnd"/>
            <w:r w:rsidRPr="00097831">
              <w:t xml:space="preserve">' </w:t>
            </w:r>
            <w:proofErr w:type="spellStart"/>
            <w:r w:rsidRPr="00097831">
              <w:t>Srl</w:t>
            </w:r>
            <w:proofErr w:type="spellEnd"/>
          </w:p>
        </w:tc>
        <w:tc>
          <w:tcPr>
            <w:tcW w:w="1531" w:type="dxa"/>
          </w:tcPr>
          <w:p w14:paraId="36AF868D" w14:textId="26582C6D" w:rsidR="00097831" w:rsidRPr="00031A72" w:rsidRDefault="00097831" w:rsidP="001F4475">
            <w:pPr>
              <w:pStyle w:val="scuderia"/>
            </w:pPr>
            <w:r w:rsidRPr="00097831">
              <w:rPr>
                <w:rStyle w:val="allen"/>
              </w:rPr>
              <w:t>Bondo E.</w:t>
            </w:r>
          </w:p>
        </w:tc>
      </w:tr>
    </w:tbl>
    <w:p w14:paraId="3B38B449" w14:textId="77777777" w:rsidR="00097831" w:rsidRPr="00031A72" w:rsidRDefault="00097831" w:rsidP="00097831">
      <w:r w:rsidRPr="00031A72">
        <w:t xml:space="preserve">Tempi </w:t>
      </w:r>
      <w:proofErr w:type="spellStart"/>
      <w:proofErr w:type="gramStart"/>
      <w:r w:rsidRPr="00031A72">
        <w:t>parziali</w:t>
      </w:r>
      <w:proofErr w:type="spellEnd"/>
      <w:r w:rsidRPr="00031A72">
        <w:t xml:space="preserve"> :</w:t>
      </w:r>
      <w:proofErr w:type="gramEnd"/>
      <w:r w:rsidRPr="00031A72">
        <w:t xml:space="preserve"> 29.2 - 30.7 - 30.0 - 31.4    Quote </w:t>
      </w:r>
      <w:proofErr w:type="spellStart"/>
      <w:proofErr w:type="gramStart"/>
      <w:r w:rsidRPr="00031A72">
        <w:t>totali</w:t>
      </w:r>
      <w:proofErr w:type="spellEnd"/>
      <w:r w:rsidRPr="00031A72">
        <w:t xml:space="preserve"> :</w:t>
      </w:r>
      <w:proofErr w:type="gramEnd"/>
      <w:r w:rsidRPr="00031A72">
        <w:t xml:space="preserve"> Vin. 9,</w:t>
      </w:r>
      <w:proofErr w:type="gramStart"/>
      <w:r w:rsidRPr="00031A72">
        <w:t>82  Piaz</w:t>
      </w:r>
      <w:proofErr w:type="gramEnd"/>
      <w:r w:rsidRPr="00031A72">
        <w:t>. 2,08/8,</w:t>
      </w:r>
      <w:proofErr w:type="gramStart"/>
      <w:r w:rsidRPr="00031A72">
        <w:t>87  Acc.</w:t>
      </w:r>
      <w:proofErr w:type="gramEnd"/>
      <w:r w:rsidRPr="00031A72">
        <w:t xml:space="preserve"> 57,02 Trio 592,</w:t>
      </w:r>
      <w:proofErr w:type="gramStart"/>
      <w:r w:rsidRPr="00031A72">
        <w:t xml:space="preserve">18  </w:t>
      </w:r>
      <w:proofErr w:type="spellStart"/>
      <w:r w:rsidRPr="00031A72">
        <w:t>Acp</w:t>
      </w:r>
      <w:proofErr w:type="spellEnd"/>
      <w:proofErr w:type="gramEnd"/>
      <w:r w:rsidRPr="00031A72">
        <w:t xml:space="preserve"> </w:t>
      </w:r>
    </w:p>
    <w:p w14:paraId="09693974" w14:textId="77777777" w:rsidR="00097831" w:rsidRPr="00031A72" w:rsidRDefault="00097831" w:rsidP="00097831"/>
    <w:p w14:paraId="24CDBDF5" w14:textId="112CF357" w:rsidR="00097831" w:rsidRPr="00031A72" w:rsidRDefault="00097831" w:rsidP="00097831">
      <w:r w:rsidRPr="00097831">
        <w:rPr>
          <w:rStyle w:val="premio"/>
        </w:rPr>
        <w:t xml:space="preserve">3 FORATTINI BIP (PR - RE) - Metri </w:t>
      </w:r>
      <w:proofErr w:type="gramStart"/>
      <w:r w:rsidRPr="00097831">
        <w:rPr>
          <w:rStyle w:val="premio"/>
        </w:rPr>
        <w:t>1600  E.</w:t>
      </w:r>
      <w:proofErr w:type="gramEnd"/>
      <w:r w:rsidRPr="00097831">
        <w:rPr>
          <w:rStyle w:val="premio"/>
        </w:rPr>
        <w:t xml:space="preserve"> 3.410,00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097831" w:rsidRPr="00097831" w14:paraId="3908D4B1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6C68A48" w14:textId="2E6C5AB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59B3A74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1</w:t>
            </w:r>
          </w:p>
        </w:tc>
        <w:tc>
          <w:tcPr>
            <w:tcW w:w="2041" w:type="dxa"/>
          </w:tcPr>
          <w:p w14:paraId="5C250E55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ESTELLA BAR</w:t>
            </w:r>
          </w:p>
        </w:tc>
        <w:tc>
          <w:tcPr>
            <w:tcW w:w="680" w:type="dxa"/>
          </w:tcPr>
          <w:p w14:paraId="14A3ADEB" w14:textId="77777777" w:rsidR="00097831" w:rsidRPr="00097831" w:rsidRDefault="00097831" w:rsidP="00AD1162">
            <w:pPr>
              <w:pStyle w:val="scuderia"/>
            </w:pPr>
            <w:r w:rsidRPr="00097831">
              <w:t>2.00.7</w:t>
            </w:r>
          </w:p>
        </w:tc>
        <w:tc>
          <w:tcPr>
            <w:tcW w:w="567" w:type="dxa"/>
          </w:tcPr>
          <w:p w14:paraId="6653DE72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3A899F98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15.4</w:t>
            </w:r>
          </w:p>
        </w:tc>
        <w:tc>
          <w:tcPr>
            <w:tcW w:w="567" w:type="dxa"/>
          </w:tcPr>
          <w:p w14:paraId="4CBC5E7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3,67</w:t>
            </w:r>
          </w:p>
        </w:tc>
        <w:tc>
          <w:tcPr>
            <w:tcW w:w="1134" w:type="dxa"/>
          </w:tcPr>
          <w:p w14:paraId="717FCED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1.212,10</w:t>
            </w:r>
          </w:p>
        </w:tc>
        <w:tc>
          <w:tcPr>
            <w:tcW w:w="1474" w:type="dxa"/>
          </w:tcPr>
          <w:p w14:paraId="4F2E29DA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390868D6" w14:textId="77777777" w:rsidR="00097831" w:rsidRPr="00097831" w:rsidRDefault="00097831" w:rsidP="00AD1162">
            <w:pPr>
              <w:pStyle w:val="scuderia"/>
            </w:pPr>
            <w:r w:rsidRPr="00097831">
              <w:t>Sc. Mary E Roby Sas</w:t>
            </w:r>
          </w:p>
        </w:tc>
        <w:tc>
          <w:tcPr>
            <w:tcW w:w="1531" w:type="dxa"/>
          </w:tcPr>
          <w:p w14:paraId="12AAAF04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allen"/>
              </w:rPr>
              <w:t>Guzzinati A.</w:t>
            </w:r>
          </w:p>
        </w:tc>
      </w:tr>
      <w:tr w:rsidR="00097831" w:rsidRPr="00097831" w14:paraId="3EFD52FF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2D45289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466F092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2</w:t>
            </w:r>
          </w:p>
        </w:tc>
        <w:tc>
          <w:tcPr>
            <w:tcW w:w="2041" w:type="dxa"/>
          </w:tcPr>
          <w:p w14:paraId="2CBE8CD6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DE NILSON</w:t>
            </w:r>
          </w:p>
        </w:tc>
        <w:tc>
          <w:tcPr>
            <w:tcW w:w="680" w:type="dxa"/>
          </w:tcPr>
          <w:p w14:paraId="252DB0A8" w14:textId="77777777" w:rsidR="00097831" w:rsidRPr="00097831" w:rsidRDefault="00097831" w:rsidP="00AD1162">
            <w:pPr>
              <w:pStyle w:val="scuderia"/>
            </w:pPr>
            <w:r w:rsidRPr="00097831">
              <w:t>2.00.9</w:t>
            </w:r>
          </w:p>
        </w:tc>
        <w:tc>
          <w:tcPr>
            <w:tcW w:w="567" w:type="dxa"/>
          </w:tcPr>
          <w:p w14:paraId="64DED85F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41FAF51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15.6</w:t>
            </w:r>
          </w:p>
        </w:tc>
        <w:tc>
          <w:tcPr>
            <w:tcW w:w="567" w:type="dxa"/>
          </w:tcPr>
          <w:p w14:paraId="5E95AB7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3,07</w:t>
            </w:r>
          </w:p>
        </w:tc>
        <w:tc>
          <w:tcPr>
            <w:tcW w:w="1134" w:type="dxa"/>
          </w:tcPr>
          <w:p w14:paraId="2EDFC36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579,70</w:t>
            </w:r>
          </w:p>
        </w:tc>
        <w:tc>
          <w:tcPr>
            <w:tcW w:w="1474" w:type="dxa"/>
          </w:tcPr>
          <w:p w14:paraId="59592C93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Cangelosi C.</w:t>
            </w:r>
          </w:p>
        </w:tc>
        <w:tc>
          <w:tcPr>
            <w:tcW w:w="1758" w:type="dxa"/>
          </w:tcPr>
          <w:p w14:paraId="4D0FE688" w14:textId="77777777" w:rsidR="00097831" w:rsidRPr="00097831" w:rsidRDefault="00097831" w:rsidP="00AD1162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Di Lorenzo T</w:t>
            </w:r>
          </w:p>
        </w:tc>
        <w:tc>
          <w:tcPr>
            <w:tcW w:w="1531" w:type="dxa"/>
          </w:tcPr>
          <w:p w14:paraId="760BD528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allen"/>
              </w:rPr>
              <w:t>Conticelli G.</w:t>
            </w:r>
          </w:p>
        </w:tc>
      </w:tr>
      <w:tr w:rsidR="00097831" w:rsidRPr="00097831" w14:paraId="7409A98F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765D708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38F711F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8</w:t>
            </w:r>
          </w:p>
        </w:tc>
        <w:tc>
          <w:tcPr>
            <w:tcW w:w="2041" w:type="dxa"/>
          </w:tcPr>
          <w:p w14:paraId="797821B0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FLUSH NOIRE</w:t>
            </w:r>
          </w:p>
        </w:tc>
        <w:tc>
          <w:tcPr>
            <w:tcW w:w="680" w:type="dxa"/>
          </w:tcPr>
          <w:p w14:paraId="10B166A9" w14:textId="77777777" w:rsidR="00097831" w:rsidRPr="00097831" w:rsidRDefault="00097831" w:rsidP="00AD1162">
            <w:pPr>
              <w:pStyle w:val="scuderia"/>
            </w:pPr>
            <w:r w:rsidRPr="00097831">
              <w:t>2.01.1</w:t>
            </w:r>
          </w:p>
        </w:tc>
        <w:tc>
          <w:tcPr>
            <w:tcW w:w="567" w:type="dxa"/>
          </w:tcPr>
          <w:p w14:paraId="00BC0F7B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9AA89FF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15.7</w:t>
            </w:r>
          </w:p>
        </w:tc>
        <w:tc>
          <w:tcPr>
            <w:tcW w:w="567" w:type="dxa"/>
          </w:tcPr>
          <w:p w14:paraId="2E7CCAD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16,51</w:t>
            </w:r>
          </w:p>
        </w:tc>
        <w:tc>
          <w:tcPr>
            <w:tcW w:w="1134" w:type="dxa"/>
          </w:tcPr>
          <w:p w14:paraId="047E58D3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316,20</w:t>
            </w:r>
          </w:p>
        </w:tc>
        <w:tc>
          <w:tcPr>
            <w:tcW w:w="1474" w:type="dxa"/>
          </w:tcPr>
          <w:p w14:paraId="7E224B66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Stefani M.</w:t>
            </w:r>
          </w:p>
        </w:tc>
        <w:tc>
          <w:tcPr>
            <w:tcW w:w="1758" w:type="dxa"/>
          </w:tcPr>
          <w:p w14:paraId="04B38377" w14:textId="77777777" w:rsidR="00097831" w:rsidRPr="00097831" w:rsidRDefault="00097831" w:rsidP="00AD1162">
            <w:pPr>
              <w:pStyle w:val="scuderia"/>
            </w:pPr>
            <w:r w:rsidRPr="00097831">
              <w:t>Sig. Puddu Bernardi</w:t>
            </w:r>
          </w:p>
        </w:tc>
        <w:tc>
          <w:tcPr>
            <w:tcW w:w="1531" w:type="dxa"/>
          </w:tcPr>
          <w:p w14:paraId="75C725FF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allen"/>
              </w:rPr>
              <w:t>Conticelli G.</w:t>
            </w:r>
          </w:p>
        </w:tc>
      </w:tr>
      <w:tr w:rsidR="00097831" w:rsidRPr="00097831" w14:paraId="146D10EC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1BAD1F4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671552F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3</w:t>
            </w:r>
          </w:p>
        </w:tc>
        <w:tc>
          <w:tcPr>
            <w:tcW w:w="2041" w:type="dxa"/>
          </w:tcPr>
          <w:p w14:paraId="381D631E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FORCE MAIL</w:t>
            </w:r>
          </w:p>
        </w:tc>
        <w:tc>
          <w:tcPr>
            <w:tcW w:w="680" w:type="dxa"/>
          </w:tcPr>
          <w:p w14:paraId="5A703A02" w14:textId="77777777" w:rsidR="00097831" w:rsidRPr="00097831" w:rsidRDefault="00097831" w:rsidP="00AD1162">
            <w:pPr>
              <w:pStyle w:val="scuderia"/>
            </w:pPr>
            <w:r w:rsidRPr="00097831">
              <w:t>2.01.1</w:t>
            </w:r>
          </w:p>
        </w:tc>
        <w:tc>
          <w:tcPr>
            <w:tcW w:w="567" w:type="dxa"/>
          </w:tcPr>
          <w:p w14:paraId="1E6E3CD7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0620BCFB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15.7</w:t>
            </w:r>
          </w:p>
        </w:tc>
        <w:tc>
          <w:tcPr>
            <w:tcW w:w="567" w:type="dxa"/>
          </w:tcPr>
          <w:p w14:paraId="30FE977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41,85</w:t>
            </w:r>
          </w:p>
        </w:tc>
        <w:tc>
          <w:tcPr>
            <w:tcW w:w="1134" w:type="dxa"/>
          </w:tcPr>
          <w:p w14:paraId="320679F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158,10</w:t>
            </w:r>
          </w:p>
        </w:tc>
        <w:tc>
          <w:tcPr>
            <w:tcW w:w="1474" w:type="dxa"/>
          </w:tcPr>
          <w:p w14:paraId="3D82C81C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Demuru D.</w:t>
            </w:r>
          </w:p>
        </w:tc>
        <w:tc>
          <w:tcPr>
            <w:tcW w:w="1758" w:type="dxa"/>
          </w:tcPr>
          <w:p w14:paraId="5D43B4E9" w14:textId="77777777" w:rsidR="00097831" w:rsidRPr="00097831" w:rsidRDefault="00097831" w:rsidP="00AD1162">
            <w:pPr>
              <w:pStyle w:val="scuderia"/>
            </w:pPr>
            <w:r w:rsidRPr="00097831">
              <w:t>Sc. Scarton Stable</w:t>
            </w:r>
          </w:p>
        </w:tc>
        <w:tc>
          <w:tcPr>
            <w:tcW w:w="1531" w:type="dxa"/>
          </w:tcPr>
          <w:p w14:paraId="09802737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allen"/>
              </w:rPr>
              <w:t>Demuru P.</w:t>
            </w:r>
          </w:p>
        </w:tc>
      </w:tr>
      <w:tr w:rsidR="00097831" w:rsidRPr="00097831" w14:paraId="74A8D24B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72EDA18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1B71929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5</w:t>
            </w:r>
          </w:p>
        </w:tc>
        <w:tc>
          <w:tcPr>
            <w:tcW w:w="2041" w:type="dxa"/>
          </w:tcPr>
          <w:p w14:paraId="6F10F2A8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BOLT PRAV</w:t>
            </w:r>
          </w:p>
        </w:tc>
        <w:tc>
          <w:tcPr>
            <w:tcW w:w="680" w:type="dxa"/>
          </w:tcPr>
          <w:p w14:paraId="783A0E64" w14:textId="77777777" w:rsidR="00097831" w:rsidRPr="00097831" w:rsidRDefault="00097831" w:rsidP="00AD1162">
            <w:pPr>
              <w:pStyle w:val="scuderia"/>
            </w:pPr>
            <w:r w:rsidRPr="00097831">
              <w:t>2.01.3</w:t>
            </w:r>
          </w:p>
        </w:tc>
        <w:tc>
          <w:tcPr>
            <w:tcW w:w="567" w:type="dxa"/>
          </w:tcPr>
          <w:p w14:paraId="6646F9CD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BEA27D5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15.8</w:t>
            </w:r>
          </w:p>
        </w:tc>
        <w:tc>
          <w:tcPr>
            <w:tcW w:w="567" w:type="dxa"/>
          </w:tcPr>
          <w:p w14:paraId="7106E19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3,12</w:t>
            </w:r>
          </w:p>
        </w:tc>
        <w:tc>
          <w:tcPr>
            <w:tcW w:w="1134" w:type="dxa"/>
          </w:tcPr>
          <w:p w14:paraId="3009DF3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105,40</w:t>
            </w:r>
          </w:p>
        </w:tc>
        <w:tc>
          <w:tcPr>
            <w:tcW w:w="1474" w:type="dxa"/>
          </w:tcPr>
          <w:p w14:paraId="05C5D83E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Mollo Sim.</w:t>
            </w:r>
          </w:p>
        </w:tc>
        <w:tc>
          <w:tcPr>
            <w:tcW w:w="1758" w:type="dxa"/>
          </w:tcPr>
          <w:p w14:paraId="12057507" w14:textId="77777777" w:rsidR="00097831" w:rsidRPr="00097831" w:rsidRDefault="00097831" w:rsidP="00AD1162">
            <w:pPr>
              <w:pStyle w:val="scuderia"/>
            </w:pPr>
            <w:r w:rsidRPr="00097831">
              <w:t>Sig. Paciello Giuse</w:t>
            </w:r>
          </w:p>
        </w:tc>
        <w:tc>
          <w:tcPr>
            <w:tcW w:w="1531" w:type="dxa"/>
          </w:tcPr>
          <w:p w14:paraId="7667515A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allen"/>
              </w:rPr>
              <w:t>Regge M.</w:t>
            </w:r>
          </w:p>
        </w:tc>
      </w:tr>
      <w:tr w:rsidR="00097831" w:rsidRPr="00097831" w14:paraId="7F9702C5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B9876F8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7318B4F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4</w:t>
            </w:r>
          </w:p>
        </w:tc>
        <w:tc>
          <w:tcPr>
            <w:tcW w:w="2041" w:type="dxa"/>
          </w:tcPr>
          <w:p w14:paraId="15E3AD18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EOLO FKS</w:t>
            </w:r>
          </w:p>
        </w:tc>
        <w:tc>
          <w:tcPr>
            <w:tcW w:w="680" w:type="dxa"/>
          </w:tcPr>
          <w:p w14:paraId="5A743647" w14:textId="77777777" w:rsidR="00097831" w:rsidRPr="00097831" w:rsidRDefault="00097831" w:rsidP="00AD1162">
            <w:pPr>
              <w:pStyle w:val="scuderia"/>
            </w:pPr>
            <w:r w:rsidRPr="00097831">
              <w:t>2.01.7</w:t>
            </w:r>
          </w:p>
        </w:tc>
        <w:tc>
          <w:tcPr>
            <w:tcW w:w="567" w:type="dxa"/>
          </w:tcPr>
          <w:p w14:paraId="3753235A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0B7FFA35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16.1</w:t>
            </w:r>
          </w:p>
        </w:tc>
        <w:tc>
          <w:tcPr>
            <w:tcW w:w="567" w:type="dxa"/>
          </w:tcPr>
          <w:p w14:paraId="47AE73C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313,87</w:t>
            </w:r>
          </w:p>
        </w:tc>
        <w:tc>
          <w:tcPr>
            <w:tcW w:w="1134" w:type="dxa"/>
          </w:tcPr>
          <w:p w14:paraId="0A9D9AA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5B42B2F6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Demuru M.</w:t>
            </w:r>
          </w:p>
        </w:tc>
        <w:tc>
          <w:tcPr>
            <w:tcW w:w="1758" w:type="dxa"/>
          </w:tcPr>
          <w:p w14:paraId="28D86D59" w14:textId="77777777" w:rsidR="00097831" w:rsidRPr="00097831" w:rsidRDefault="00097831" w:rsidP="00AD1162">
            <w:pPr>
              <w:pStyle w:val="scuderia"/>
            </w:pPr>
            <w:r w:rsidRPr="00097831">
              <w:t>Sig. Miscia Angelo</w:t>
            </w:r>
          </w:p>
        </w:tc>
        <w:tc>
          <w:tcPr>
            <w:tcW w:w="1531" w:type="dxa"/>
          </w:tcPr>
          <w:p w14:paraId="11E7AAFA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allen"/>
              </w:rPr>
              <w:t>Demuru M.</w:t>
            </w:r>
          </w:p>
        </w:tc>
      </w:tr>
      <w:tr w:rsidR="00097831" w:rsidRPr="00097831" w14:paraId="37207107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F524A7B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07</w:t>
            </w:r>
          </w:p>
        </w:tc>
        <w:tc>
          <w:tcPr>
            <w:tcW w:w="454" w:type="dxa"/>
          </w:tcPr>
          <w:p w14:paraId="730047E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6</w:t>
            </w:r>
          </w:p>
        </w:tc>
        <w:tc>
          <w:tcPr>
            <w:tcW w:w="2041" w:type="dxa"/>
          </w:tcPr>
          <w:p w14:paraId="6CD2F5A7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EVELYN'S</w:t>
            </w:r>
          </w:p>
        </w:tc>
        <w:tc>
          <w:tcPr>
            <w:tcW w:w="680" w:type="dxa"/>
          </w:tcPr>
          <w:p w14:paraId="7427035F" w14:textId="77777777" w:rsidR="00097831" w:rsidRPr="00097831" w:rsidRDefault="00097831" w:rsidP="00AD1162">
            <w:pPr>
              <w:pStyle w:val="scuderia"/>
            </w:pPr>
            <w:r w:rsidRPr="00097831">
              <w:t>2.02.0</w:t>
            </w:r>
          </w:p>
        </w:tc>
        <w:tc>
          <w:tcPr>
            <w:tcW w:w="567" w:type="dxa"/>
          </w:tcPr>
          <w:p w14:paraId="17B94F85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3B2C6C78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16.3</w:t>
            </w:r>
          </w:p>
        </w:tc>
        <w:tc>
          <w:tcPr>
            <w:tcW w:w="567" w:type="dxa"/>
          </w:tcPr>
          <w:p w14:paraId="324A188D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9,65</w:t>
            </w:r>
          </w:p>
        </w:tc>
        <w:tc>
          <w:tcPr>
            <w:tcW w:w="1134" w:type="dxa"/>
          </w:tcPr>
          <w:p w14:paraId="5F9CB4B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19CD7BA4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Loccisano E.</w:t>
            </w:r>
          </w:p>
        </w:tc>
        <w:tc>
          <w:tcPr>
            <w:tcW w:w="1758" w:type="dxa"/>
          </w:tcPr>
          <w:p w14:paraId="7B0D0E07" w14:textId="77777777" w:rsidR="00097831" w:rsidRPr="00097831" w:rsidRDefault="00097831" w:rsidP="00AD1162">
            <w:pPr>
              <w:pStyle w:val="scuderia"/>
            </w:pPr>
            <w:r w:rsidRPr="00097831">
              <w:t>Sig. Carlone Pasqua</w:t>
            </w:r>
          </w:p>
        </w:tc>
        <w:tc>
          <w:tcPr>
            <w:tcW w:w="1531" w:type="dxa"/>
          </w:tcPr>
          <w:p w14:paraId="3EE01F60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allen"/>
              </w:rPr>
              <w:t>Loccisano E.</w:t>
            </w:r>
          </w:p>
        </w:tc>
      </w:tr>
      <w:tr w:rsidR="00097831" w:rsidRPr="00097831" w14:paraId="4DE0975F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729CFA7F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08</w:t>
            </w:r>
          </w:p>
        </w:tc>
        <w:tc>
          <w:tcPr>
            <w:tcW w:w="454" w:type="dxa"/>
          </w:tcPr>
          <w:p w14:paraId="0B42DBF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9</w:t>
            </w:r>
          </w:p>
        </w:tc>
        <w:tc>
          <w:tcPr>
            <w:tcW w:w="2041" w:type="dxa"/>
          </w:tcPr>
          <w:p w14:paraId="1EFE4A82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ESCUDO DEI GREPPI</w:t>
            </w:r>
          </w:p>
        </w:tc>
        <w:tc>
          <w:tcPr>
            <w:tcW w:w="680" w:type="dxa"/>
          </w:tcPr>
          <w:p w14:paraId="1C7D2FA6" w14:textId="77777777" w:rsidR="00097831" w:rsidRPr="00097831" w:rsidRDefault="00097831" w:rsidP="00AD1162">
            <w:pPr>
              <w:pStyle w:val="scuderia"/>
            </w:pPr>
            <w:r w:rsidRPr="00097831">
              <w:t>2.02.1</w:t>
            </w:r>
          </w:p>
        </w:tc>
        <w:tc>
          <w:tcPr>
            <w:tcW w:w="567" w:type="dxa"/>
          </w:tcPr>
          <w:p w14:paraId="0999C5A8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6B40630B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16.3</w:t>
            </w:r>
          </w:p>
        </w:tc>
        <w:tc>
          <w:tcPr>
            <w:tcW w:w="567" w:type="dxa"/>
          </w:tcPr>
          <w:p w14:paraId="202492D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4,45</w:t>
            </w:r>
          </w:p>
        </w:tc>
        <w:tc>
          <w:tcPr>
            <w:tcW w:w="1134" w:type="dxa"/>
          </w:tcPr>
          <w:p w14:paraId="3622D11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70BD6BE0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Vessichelli E.</w:t>
            </w:r>
          </w:p>
        </w:tc>
        <w:tc>
          <w:tcPr>
            <w:tcW w:w="1758" w:type="dxa"/>
          </w:tcPr>
          <w:p w14:paraId="2DE05382" w14:textId="77777777" w:rsidR="00097831" w:rsidRPr="00097831" w:rsidRDefault="00097831" w:rsidP="00AD1162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Dubois Teres</w:t>
            </w:r>
          </w:p>
        </w:tc>
        <w:tc>
          <w:tcPr>
            <w:tcW w:w="1531" w:type="dxa"/>
          </w:tcPr>
          <w:p w14:paraId="11F061B2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allen"/>
              </w:rPr>
              <w:t>Loccisano E.</w:t>
            </w:r>
          </w:p>
        </w:tc>
      </w:tr>
      <w:tr w:rsidR="00097831" w:rsidRPr="00031A72" w14:paraId="2FA4DD00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C1BE9B5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15E1A89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7</w:t>
            </w:r>
          </w:p>
        </w:tc>
        <w:tc>
          <w:tcPr>
            <w:tcW w:w="2041" w:type="dxa"/>
          </w:tcPr>
          <w:p w14:paraId="0D0C4DB2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BAMAKO DEI GREPPI</w:t>
            </w:r>
          </w:p>
        </w:tc>
        <w:tc>
          <w:tcPr>
            <w:tcW w:w="680" w:type="dxa"/>
          </w:tcPr>
          <w:p w14:paraId="2C0D4DAD" w14:textId="77777777" w:rsidR="00097831" w:rsidRPr="00097831" w:rsidRDefault="00097831" w:rsidP="00AD1162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1569BF8A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14E5D4DF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50242A4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4,45</w:t>
            </w:r>
          </w:p>
        </w:tc>
        <w:tc>
          <w:tcPr>
            <w:tcW w:w="1134" w:type="dxa"/>
          </w:tcPr>
          <w:p w14:paraId="1676D9A3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6887EEA5" w14:textId="77777777" w:rsidR="00097831" w:rsidRPr="00097831" w:rsidRDefault="00097831" w:rsidP="00AD1162">
            <w:pPr>
              <w:pStyle w:val="scuderia"/>
            </w:pPr>
            <w:r w:rsidRPr="00097831">
              <w:rPr>
                <w:rStyle w:val="cavalli"/>
              </w:rPr>
              <w:t>Mollo Santo</w:t>
            </w:r>
          </w:p>
        </w:tc>
        <w:tc>
          <w:tcPr>
            <w:tcW w:w="1758" w:type="dxa"/>
          </w:tcPr>
          <w:p w14:paraId="41DB2521" w14:textId="77777777" w:rsidR="00097831" w:rsidRPr="00097831" w:rsidRDefault="00097831" w:rsidP="00AD1162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Dubois Teres</w:t>
            </w:r>
          </w:p>
        </w:tc>
        <w:tc>
          <w:tcPr>
            <w:tcW w:w="1531" w:type="dxa"/>
          </w:tcPr>
          <w:p w14:paraId="0F2C4021" w14:textId="1FAD170F" w:rsidR="00097831" w:rsidRPr="00031A72" w:rsidRDefault="00097831" w:rsidP="00AD1162">
            <w:pPr>
              <w:pStyle w:val="scuderia"/>
            </w:pPr>
            <w:r w:rsidRPr="00097831">
              <w:rPr>
                <w:rStyle w:val="allen"/>
              </w:rPr>
              <w:t>Gelormini B.</w:t>
            </w:r>
          </w:p>
        </w:tc>
      </w:tr>
    </w:tbl>
    <w:p w14:paraId="2B4F5D59" w14:textId="77777777" w:rsidR="00097831" w:rsidRPr="00031A72" w:rsidRDefault="00097831" w:rsidP="00097831">
      <w:r w:rsidRPr="00031A72">
        <w:t xml:space="preserve">Tempi </w:t>
      </w:r>
      <w:proofErr w:type="spellStart"/>
      <w:proofErr w:type="gramStart"/>
      <w:r w:rsidRPr="00031A72">
        <w:t>parziali</w:t>
      </w:r>
      <w:proofErr w:type="spellEnd"/>
      <w:r w:rsidRPr="00031A72">
        <w:t xml:space="preserve"> :</w:t>
      </w:r>
      <w:proofErr w:type="gramEnd"/>
      <w:r w:rsidRPr="00031A72">
        <w:t xml:space="preserve"> 29.0 - 32.3 - 29.7 - 29.7    Quote </w:t>
      </w:r>
      <w:proofErr w:type="spellStart"/>
      <w:proofErr w:type="gramStart"/>
      <w:r w:rsidRPr="00031A72">
        <w:t>totali</w:t>
      </w:r>
      <w:proofErr w:type="spellEnd"/>
      <w:r w:rsidRPr="00031A72">
        <w:t xml:space="preserve"> :</w:t>
      </w:r>
      <w:proofErr w:type="gramEnd"/>
      <w:r w:rsidRPr="00031A72">
        <w:t xml:space="preserve"> Vin. 3,</w:t>
      </w:r>
      <w:proofErr w:type="gramStart"/>
      <w:r w:rsidRPr="00031A72">
        <w:t>67  Piaz</w:t>
      </w:r>
      <w:proofErr w:type="gramEnd"/>
      <w:r w:rsidRPr="00031A72">
        <w:t>. 1,29/1,56/3,</w:t>
      </w:r>
      <w:proofErr w:type="gramStart"/>
      <w:r w:rsidRPr="00031A72">
        <w:t>02  Acc.</w:t>
      </w:r>
      <w:proofErr w:type="gramEnd"/>
      <w:r w:rsidRPr="00031A72">
        <w:t xml:space="preserve"> 5,18 Trio 90,</w:t>
      </w:r>
      <w:proofErr w:type="gramStart"/>
      <w:r w:rsidRPr="00031A72">
        <w:t xml:space="preserve">13  </w:t>
      </w:r>
      <w:proofErr w:type="spellStart"/>
      <w:r w:rsidRPr="00031A72">
        <w:t>Acp</w:t>
      </w:r>
      <w:proofErr w:type="spellEnd"/>
      <w:proofErr w:type="gramEnd"/>
      <w:r w:rsidRPr="00031A72">
        <w:t xml:space="preserve"> 2,82/5,97/6,65</w:t>
      </w:r>
    </w:p>
    <w:p w14:paraId="1EBCDB5A" w14:textId="77777777" w:rsidR="00097831" w:rsidRPr="00031A72" w:rsidRDefault="00097831" w:rsidP="00097831"/>
    <w:p w14:paraId="4E37D221" w14:textId="4111E9CE" w:rsidR="00097831" w:rsidRPr="00031A72" w:rsidRDefault="00097831" w:rsidP="00097831">
      <w:r w:rsidRPr="00097831">
        <w:rPr>
          <w:rStyle w:val="premio"/>
        </w:rPr>
        <w:t xml:space="preserve">4 EMPORIO BIP (PR - CO) - Metri </w:t>
      </w:r>
      <w:proofErr w:type="gramStart"/>
      <w:r w:rsidRPr="00097831">
        <w:rPr>
          <w:rStyle w:val="premio"/>
        </w:rPr>
        <w:t>1600  E.</w:t>
      </w:r>
      <w:proofErr w:type="gramEnd"/>
      <w:r w:rsidRPr="00097831">
        <w:rPr>
          <w:rStyle w:val="premio"/>
        </w:rPr>
        <w:t xml:space="preserve"> 9.020,00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097831" w:rsidRPr="00097831" w14:paraId="450B249E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6F131406" w14:textId="0DE0FA59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49F41DA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1</w:t>
            </w:r>
          </w:p>
        </w:tc>
        <w:tc>
          <w:tcPr>
            <w:tcW w:w="2041" w:type="dxa"/>
          </w:tcPr>
          <w:p w14:paraId="35221956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GAUGUIN GAR</w:t>
            </w:r>
          </w:p>
        </w:tc>
        <w:tc>
          <w:tcPr>
            <w:tcW w:w="680" w:type="dxa"/>
          </w:tcPr>
          <w:p w14:paraId="7832BC46" w14:textId="77777777" w:rsidR="00097831" w:rsidRPr="00097831" w:rsidRDefault="00097831" w:rsidP="00DA74B8">
            <w:pPr>
              <w:pStyle w:val="scuderia"/>
            </w:pPr>
            <w:r w:rsidRPr="00097831">
              <w:t>1.59.9</w:t>
            </w:r>
          </w:p>
        </w:tc>
        <w:tc>
          <w:tcPr>
            <w:tcW w:w="567" w:type="dxa"/>
          </w:tcPr>
          <w:p w14:paraId="4D6DC6EF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0775A242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14.9</w:t>
            </w:r>
          </w:p>
        </w:tc>
        <w:tc>
          <w:tcPr>
            <w:tcW w:w="567" w:type="dxa"/>
          </w:tcPr>
          <w:p w14:paraId="46DE72E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1,25</w:t>
            </w:r>
          </w:p>
        </w:tc>
        <w:tc>
          <w:tcPr>
            <w:tcW w:w="1134" w:type="dxa"/>
          </w:tcPr>
          <w:p w14:paraId="5EE9DE5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3.206,20</w:t>
            </w:r>
          </w:p>
        </w:tc>
        <w:tc>
          <w:tcPr>
            <w:tcW w:w="1474" w:type="dxa"/>
          </w:tcPr>
          <w:p w14:paraId="4D0420E0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Facci Fr.</w:t>
            </w:r>
          </w:p>
        </w:tc>
        <w:tc>
          <w:tcPr>
            <w:tcW w:w="1758" w:type="dxa"/>
          </w:tcPr>
          <w:p w14:paraId="326E06B8" w14:textId="77777777" w:rsidR="00097831" w:rsidRPr="00097831" w:rsidRDefault="00097831" w:rsidP="00DA74B8">
            <w:pPr>
              <w:pStyle w:val="scuderia"/>
            </w:pPr>
            <w:r w:rsidRPr="00097831">
              <w:t xml:space="preserve">Sc. </w:t>
            </w:r>
            <w:proofErr w:type="spellStart"/>
            <w:r w:rsidRPr="00097831">
              <w:t>Incolinx</w:t>
            </w:r>
            <w:proofErr w:type="spellEnd"/>
          </w:p>
        </w:tc>
        <w:tc>
          <w:tcPr>
            <w:tcW w:w="1531" w:type="dxa"/>
          </w:tcPr>
          <w:p w14:paraId="42049669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allen"/>
              </w:rPr>
              <w:t>Bondo E.</w:t>
            </w:r>
          </w:p>
        </w:tc>
      </w:tr>
      <w:tr w:rsidR="00097831" w:rsidRPr="00097831" w14:paraId="76DA023F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7889F82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2F5C1D7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6</w:t>
            </w:r>
          </w:p>
        </w:tc>
        <w:tc>
          <w:tcPr>
            <w:tcW w:w="2041" w:type="dxa"/>
          </w:tcPr>
          <w:p w14:paraId="7BE30C88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GIFT GIO</w:t>
            </w:r>
          </w:p>
        </w:tc>
        <w:tc>
          <w:tcPr>
            <w:tcW w:w="680" w:type="dxa"/>
          </w:tcPr>
          <w:p w14:paraId="5064C759" w14:textId="77777777" w:rsidR="00097831" w:rsidRPr="00097831" w:rsidRDefault="00097831" w:rsidP="00DA74B8">
            <w:pPr>
              <w:pStyle w:val="scuderia"/>
            </w:pPr>
            <w:r w:rsidRPr="00097831">
              <w:t>2.00.3</w:t>
            </w:r>
          </w:p>
        </w:tc>
        <w:tc>
          <w:tcPr>
            <w:tcW w:w="567" w:type="dxa"/>
          </w:tcPr>
          <w:p w14:paraId="45408A9B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8123E04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15.2</w:t>
            </w:r>
          </w:p>
        </w:tc>
        <w:tc>
          <w:tcPr>
            <w:tcW w:w="567" w:type="dxa"/>
          </w:tcPr>
          <w:p w14:paraId="4EE1F3E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6,53</w:t>
            </w:r>
          </w:p>
        </w:tc>
        <w:tc>
          <w:tcPr>
            <w:tcW w:w="1134" w:type="dxa"/>
          </w:tcPr>
          <w:p w14:paraId="4D568D3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1.533,40</w:t>
            </w:r>
          </w:p>
        </w:tc>
        <w:tc>
          <w:tcPr>
            <w:tcW w:w="1474" w:type="dxa"/>
          </w:tcPr>
          <w:p w14:paraId="0C74DFA3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Loccisano E.</w:t>
            </w:r>
          </w:p>
        </w:tc>
        <w:tc>
          <w:tcPr>
            <w:tcW w:w="1758" w:type="dxa"/>
          </w:tcPr>
          <w:p w14:paraId="7AB42376" w14:textId="77777777" w:rsidR="00097831" w:rsidRPr="00097831" w:rsidRDefault="00097831" w:rsidP="00DA74B8">
            <w:pPr>
              <w:pStyle w:val="scuderia"/>
            </w:pPr>
            <w:r w:rsidRPr="00097831">
              <w:t>Sig. Coppola Giusep</w:t>
            </w:r>
          </w:p>
        </w:tc>
        <w:tc>
          <w:tcPr>
            <w:tcW w:w="1531" w:type="dxa"/>
          </w:tcPr>
          <w:p w14:paraId="6BC16F5C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allen"/>
              </w:rPr>
              <w:t>Loccisano E.</w:t>
            </w:r>
          </w:p>
        </w:tc>
      </w:tr>
      <w:tr w:rsidR="00097831" w:rsidRPr="00097831" w14:paraId="4B37364E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4952565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08C86CE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9</w:t>
            </w:r>
          </w:p>
        </w:tc>
        <w:tc>
          <w:tcPr>
            <w:tcW w:w="2041" w:type="dxa"/>
          </w:tcPr>
          <w:p w14:paraId="0C07CD1E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GIS DELL'OLMO</w:t>
            </w:r>
          </w:p>
        </w:tc>
        <w:tc>
          <w:tcPr>
            <w:tcW w:w="680" w:type="dxa"/>
          </w:tcPr>
          <w:p w14:paraId="2254A588" w14:textId="77777777" w:rsidR="00097831" w:rsidRPr="00097831" w:rsidRDefault="00097831" w:rsidP="00DA74B8">
            <w:pPr>
              <w:pStyle w:val="scuderia"/>
            </w:pPr>
            <w:r w:rsidRPr="00097831">
              <w:t>2.00.9</w:t>
            </w:r>
          </w:p>
        </w:tc>
        <w:tc>
          <w:tcPr>
            <w:tcW w:w="567" w:type="dxa"/>
          </w:tcPr>
          <w:p w14:paraId="245F1DA3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7000B7C6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15.6</w:t>
            </w:r>
          </w:p>
        </w:tc>
        <w:tc>
          <w:tcPr>
            <w:tcW w:w="567" w:type="dxa"/>
          </w:tcPr>
          <w:p w14:paraId="669724A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41,99</w:t>
            </w:r>
          </w:p>
        </w:tc>
        <w:tc>
          <w:tcPr>
            <w:tcW w:w="1134" w:type="dxa"/>
          </w:tcPr>
          <w:p w14:paraId="4F66397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836,40</w:t>
            </w:r>
          </w:p>
        </w:tc>
        <w:tc>
          <w:tcPr>
            <w:tcW w:w="1474" w:type="dxa"/>
          </w:tcPr>
          <w:p w14:paraId="1FB679EC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Mollo S.F.</w:t>
            </w:r>
          </w:p>
        </w:tc>
        <w:tc>
          <w:tcPr>
            <w:tcW w:w="1758" w:type="dxa"/>
          </w:tcPr>
          <w:p w14:paraId="36700C5B" w14:textId="77777777" w:rsidR="00097831" w:rsidRPr="00097831" w:rsidRDefault="00097831" w:rsidP="00DA74B8">
            <w:pPr>
              <w:pStyle w:val="scuderia"/>
            </w:pPr>
            <w:r w:rsidRPr="00097831">
              <w:t>Sig. Scrima Giovann</w:t>
            </w:r>
          </w:p>
        </w:tc>
        <w:tc>
          <w:tcPr>
            <w:tcW w:w="1531" w:type="dxa"/>
          </w:tcPr>
          <w:p w14:paraId="0396CCB0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allen"/>
              </w:rPr>
              <w:t>Mollo S.F.</w:t>
            </w:r>
          </w:p>
        </w:tc>
      </w:tr>
      <w:tr w:rsidR="00097831" w:rsidRPr="00097831" w14:paraId="052DE8C3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02B3B49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358E170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5</w:t>
            </w:r>
          </w:p>
        </w:tc>
        <w:tc>
          <w:tcPr>
            <w:tcW w:w="2041" w:type="dxa"/>
          </w:tcPr>
          <w:p w14:paraId="2716CB54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GEATRIZ</w:t>
            </w:r>
          </w:p>
        </w:tc>
        <w:tc>
          <w:tcPr>
            <w:tcW w:w="680" w:type="dxa"/>
          </w:tcPr>
          <w:p w14:paraId="30831030" w14:textId="77777777" w:rsidR="00097831" w:rsidRPr="00097831" w:rsidRDefault="00097831" w:rsidP="00DA74B8">
            <w:pPr>
              <w:pStyle w:val="scuderia"/>
            </w:pPr>
            <w:r w:rsidRPr="00097831">
              <w:t>2.01.4</w:t>
            </w:r>
          </w:p>
        </w:tc>
        <w:tc>
          <w:tcPr>
            <w:tcW w:w="567" w:type="dxa"/>
          </w:tcPr>
          <w:p w14:paraId="2F10BD88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3043D7CF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15.9</w:t>
            </w:r>
          </w:p>
        </w:tc>
        <w:tc>
          <w:tcPr>
            <w:tcW w:w="567" w:type="dxa"/>
          </w:tcPr>
          <w:p w14:paraId="35BAEC0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5,06</w:t>
            </w:r>
          </w:p>
        </w:tc>
        <w:tc>
          <w:tcPr>
            <w:tcW w:w="1134" w:type="dxa"/>
          </w:tcPr>
          <w:p w14:paraId="5EFD9B7D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418,20</w:t>
            </w:r>
          </w:p>
        </w:tc>
        <w:tc>
          <w:tcPr>
            <w:tcW w:w="1474" w:type="dxa"/>
          </w:tcPr>
          <w:p w14:paraId="4242E72C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1BAB57E1" w14:textId="77777777" w:rsidR="00097831" w:rsidRPr="00097831" w:rsidRDefault="00097831" w:rsidP="00DA74B8">
            <w:pPr>
              <w:pStyle w:val="scuderia"/>
            </w:pPr>
            <w:r w:rsidRPr="00097831">
              <w:t>Sc. Mary E Roby Sas</w:t>
            </w:r>
          </w:p>
        </w:tc>
        <w:tc>
          <w:tcPr>
            <w:tcW w:w="1531" w:type="dxa"/>
          </w:tcPr>
          <w:p w14:paraId="175724DD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allen"/>
              </w:rPr>
              <w:t>Guzzinati A.</w:t>
            </w:r>
          </w:p>
        </w:tc>
      </w:tr>
      <w:tr w:rsidR="00097831" w:rsidRPr="00097831" w14:paraId="7212A99F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4D473657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3FFC759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7</w:t>
            </w:r>
          </w:p>
        </w:tc>
        <w:tc>
          <w:tcPr>
            <w:tcW w:w="2041" w:type="dxa"/>
          </w:tcPr>
          <w:p w14:paraId="53389885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GOLDEN SHOT BAR</w:t>
            </w:r>
          </w:p>
        </w:tc>
        <w:tc>
          <w:tcPr>
            <w:tcW w:w="680" w:type="dxa"/>
          </w:tcPr>
          <w:p w14:paraId="3D3FFEA8" w14:textId="77777777" w:rsidR="00097831" w:rsidRPr="00097831" w:rsidRDefault="00097831" w:rsidP="00DA74B8">
            <w:pPr>
              <w:pStyle w:val="scuderia"/>
            </w:pPr>
            <w:r w:rsidRPr="00097831">
              <w:t>2.01.6</w:t>
            </w:r>
          </w:p>
        </w:tc>
        <w:tc>
          <w:tcPr>
            <w:tcW w:w="567" w:type="dxa"/>
          </w:tcPr>
          <w:p w14:paraId="5B1952CA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7589EE77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16.0</w:t>
            </w:r>
          </w:p>
        </w:tc>
        <w:tc>
          <w:tcPr>
            <w:tcW w:w="567" w:type="dxa"/>
          </w:tcPr>
          <w:p w14:paraId="478E3853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32,66</w:t>
            </w:r>
          </w:p>
        </w:tc>
        <w:tc>
          <w:tcPr>
            <w:tcW w:w="1134" w:type="dxa"/>
          </w:tcPr>
          <w:p w14:paraId="3613B3F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278,80</w:t>
            </w:r>
          </w:p>
        </w:tc>
        <w:tc>
          <w:tcPr>
            <w:tcW w:w="1474" w:type="dxa"/>
          </w:tcPr>
          <w:p w14:paraId="2CEC3FE9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Mollo Santo</w:t>
            </w:r>
          </w:p>
        </w:tc>
        <w:tc>
          <w:tcPr>
            <w:tcW w:w="1758" w:type="dxa"/>
          </w:tcPr>
          <w:p w14:paraId="7E5C890F" w14:textId="77777777" w:rsidR="00097831" w:rsidRPr="00097831" w:rsidRDefault="00097831" w:rsidP="00DA74B8">
            <w:pPr>
              <w:pStyle w:val="scuderia"/>
            </w:pPr>
            <w:r w:rsidRPr="00097831">
              <w:t>Sc. Warriors Di Con</w:t>
            </w:r>
          </w:p>
        </w:tc>
        <w:tc>
          <w:tcPr>
            <w:tcW w:w="1531" w:type="dxa"/>
          </w:tcPr>
          <w:p w14:paraId="3F03063A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allen"/>
              </w:rPr>
              <w:t>Mollo Santo</w:t>
            </w:r>
          </w:p>
        </w:tc>
      </w:tr>
      <w:tr w:rsidR="00097831" w:rsidRPr="00097831" w14:paraId="0DB210CE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1022EB3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5BC65F4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3</w:t>
            </w:r>
          </w:p>
        </w:tc>
        <w:tc>
          <w:tcPr>
            <w:tcW w:w="2041" w:type="dxa"/>
          </w:tcPr>
          <w:p w14:paraId="6441B687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GIO D'ARC</w:t>
            </w:r>
          </w:p>
        </w:tc>
        <w:tc>
          <w:tcPr>
            <w:tcW w:w="680" w:type="dxa"/>
          </w:tcPr>
          <w:p w14:paraId="4804386D" w14:textId="77777777" w:rsidR="00097831" w:rsidRPr="00097831" w:rsidRDefault="00097831" w:rsidP="00DA74B8">
            <w:pPr>
              <w:pStyle w:val="scuderia"/>
            </w:pPr>
            <w:r w:rsidRPr="00097831">
              <w:t>2.01.9</w:t>
            </w:r>
          </w:p>
        </w:tc>
        <w:tc>
          <w:tcPr>
            <w:tcW w:w="567" w:type="dxa"/>
          </w:tcPr>
          <w:p w14:paraId="64F59034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3BA9F63B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16.2</w:t>
            </w:r>
          </w:p>
        </w:tc>
        <w:tc>
          <w:tcPr>
            <w:tcW w:w="567" w:type="dxa"/>
          </w:tcPr>
          <w:p w14:paraId="0257F90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7,73</w:t>
            </w:r>
          </w:p>
        </w:tc>
        <w:tc>
          <w:tcPr>
            <w:tcW w:w="1134" w:type="dxa"/>
          </w:tcPr>
          <w:p w14:paraId="03F9088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03C85F50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Stefani M.</w:t>
            </w:r>
          </w:p>
        </w:tc>
        <w:tc>
          <w:tcPr>
            <w:tcW w:w="1758" w:type="dxa"/>
          </w:tcPr>
          <w:p w14:paraId="38FD42BD" w14:textId="77777777" w:rsidR="00097831" w:rsidRPr="00097831" w:rsidRDefault="00097831" w:rsidP="00DA74B8">
            <w:pPr>
              <w:pStyle w:val="scuderia"/>
            </w:pPr>
            <w:r w:rsidRPr="00097831">
              <w:t>Sc. K &amp; C. Sas</w:t>
            </w:r>
          </w:p>
        </w:tc>
        <w:tc>
          <w:tcPr>
            <w:tcW w:w="1531" w:type="dxa"/>
          </w:tcPr>
          <w:p w14:paraId="66F63091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allen"/>
              </w:rPr>
              <w:t>Montagna E.</w:t>
            </w:r>
          </w:p>
        </w:tc>
      </w:tr>
      <w:tr w:rsidR="00097831" w:rsidRPr="00097831" w14:paraId="1F910171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33B786B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07</w:t>
            </w:r>
          </w:p>
        </w:tc>
        <w:tc>
          <w:tcPr>
            <w:tcW w:w="454" w:type="dxa"/>
          </w:tcPr>
          <w:p w14:paraId="1B87629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2</w:t>
            </w:r>
          </w:p>
        </w:tc>
        <w:tc>
          <w:tcPr>
            <w:tcW w:w="2041" w:type="dxa"/>
          </w:tcPr>
          <w:p w14:paraId="33DDD36F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GERONIMO SUNRISE</w:t>
            </w:r>
          </w:p>
        </w:tc>
        <w:tc>
          <w:tcPr>
            <w:tcW w:w="680" w:type="dxa"/>
          </w:tcPr>
          <w:p w14:paraId="600529FB" w14:textId="77777777" w:rsidR="00097831" w:rsidRPr="00097831" w:rsidRDefault="00097831" w:rsidP="00DA74B8">
            <w:pPr>
              <w:pStyle w:val="scuderia"/>
            </w:pPr>
            <w:r w:rsidRPr="00097831">
              <w:t>2.02.4</w:t>
            </w:r>
          </w:p>
        </w:tc>
        <w:tc>
          <w:tcPr>
            <w:tcW w:w="567" w:type="dxa"/>
          </w:tcPr>
          <w:p w14:paraId="41286829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630CEE7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16.5</w:t>
            </w:r>
          </w:p>
        </w:tc>
        <w:tc>
          <w:tcPr>
            <w:tcW w:w="567" w:type="dxa"/>
          </w:tcPr>
          <w:p w14:paraId="597E3DD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36,74</w:t>
            </w:r>
          </w:p>
        </w:tc>
        <w:tc>
          <w:tcPr>
            <w:tcW w:w="1134" w:type="dxa"/>
          </w:tcPr>
          <w:p w14:paraId="5B18789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54D6235F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Monte C.</w:t>
            </w:r>
          </w:p>
        </w:tc>
        <w:tc>
          <w:tcPr>
            <w:tcW w:w="1758" w:type="dxa"/>
          </w:tcPr>
          <w:p w14:paraId="3617E567" w14:textId="77777777" w:rsidR="00097831" w:rsidRPr="00097831" w:rsidRDefault="00097831" w:rsidP="00DA74B8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Lafleur Luig</w:t>
            </w:r>
          </w:p>
        </w:tc>
        <w:tc>
          <w:tcPr>
            <w:tcW w:w="1531" w:type="dxa"/>
          </w:tcPr>
          <w:p w14:paraId="4DC87DDA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allen"/>
              </w:rPr>
              <w:t>Monte C.</w:t>
            </w:r>
          </w:p>
        </w:tc>
      </w:tr>
      <w:tr w:rsidR="00097831" w:rsidRPr="00097831" w14:paraId="043FEDB1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8F11F73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7550389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4</w:t>
            </w:r>
          </w:p>
        </w:tc>
        <w:tc>
          <w:tcPr>
            <w:tcW w:w="2041" w:type="dxa"/>
          </w:tcPr>
          <w:p w14:paraId="21990E4B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GION CAPAR</w:t>
            </w:r>
          </w:p>
        </w:tc>
        <w:tc>
          <w:tcPr>
            <w:tcW w:w="680" w:type="dxa"/>
          </w:tcPr>
          <w:p w14:paraId="07C627B2" w14:textId="77777777" w:rsidR="00097831" w:rsidRPr="00097831" w:rsidRDefault="00097831" w:rsidP="00DA74B8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57ED7FF9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D536905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13F0BE6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58,78</w:t>
            </w:r>
          </w:p>
        </w:tc>
        <w:tc>
          <w:tcPr>
            <w:tcW w:w="1134" w:type="dxa"/>
          </w:tcPr>
          <w:p w14:paraId="15C6651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7721091B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Cangelosi C.</w:t>
            </w:r>
          </w:p>
        </w:tc>
        <w:tc>
          <w:tcPr>
            <w:tcW w:w="1758" w:type="dxa"/>
          </w:tcPr>
          <w:p w14:paraId="49674446" w14:textId="77777777" w:rsidR="00097831" w:rsidRPr="00097831" w:rsidRDefault="00097831" w:rsidP="00DA74B8">
            <w:pPr>
              <w:pStyle w:val="scuderia"/>
            </w:pPr>
            <w:r w:rsidRPr="00097831">
              <w:t xml:space="preserve">Sc. </w:t>
            </w:r>
            <w:proofErr w:type="spellStart"/>
            <w:r w:rsidRPr="00097831">
              <w:t>Prosperus</w:t>
            </w:r>
            <w:proofErr w:type="spellEnd"/>
            <w:r w:rsidRPr="00097831">
              <w:t xml:space="preserve"> Srls</w:t>
            </w:r>
          </w:p>
        </w:tc>
        <w:tc>
          <w:tcPr>
            <w:tcW w:w="1531" w:type="dxa"/>
          </w:tcPr>
          <w:p w14:paraId="19B307D3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allen"/>
              </w:rPr>
              <w:t>Conticelli G.</w:t>
            </w:r>
          </w:p>
        </w:tc>
      </w:tr>
      <w:tr w:rsidR="00097831" w:rsidRPr="00031A72" w14:paraId="173AAFC5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38E5015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25A2F29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8</w:t>
            </w:r>
          </w:p>
        </w:tc>
        <w:tc>
          <w:tcPr>
            <w:tcW w:w="2041" w:type="dxa"/>
          </w:tcPr>
          <w:p w14:paraId="7742920E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GORDON GEKKO</w:t>
            </w:r>
          </w:p>
        </w:tc>
        <w:tc>
          <w:tcPr>
            <w:tcW w:w="680" w:type="dxa"/>
          </w:tcPr>
          <w:p w14:paraId="4FEA0A30" w14:textId="77777777" w:rsidR="00097831" w:rsidRPr="00097831" w:rsidRDefault="00097831" w:rsidP="00DA74B8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6095AAE1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68C9529A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0E72C81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29,39</w:t>
            </w:r>
          </w:p>
        </w:tc>
        <w:tc>
          <w:tcPr>
            <w:tcW w:w="1134" w:type="dxa"/>
          </w:tcPr>
          <w:p w14:paraId="64740F7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53836ADB" w14:textId="77777777" w:rsidR="00097831" w:rsidRPr="00097831" w:rsidRDefault="00097831" w:rsidP="00DA74B8">
            <w:pPr>
              <w:pStyle w:val="scuderia"/>
            </w:pPr>
            <w:r w:rsidRPr="00097831">
              <w:rPr>
                <w:rStyle w:val="cavalli"/>
              </w:rPr>
              <w:t>Di Stefano F.</w:t>
            </w:r>
          </w:p>
        </w:tc>
        <w:tc>
          <w:tcPr>
            <w:tcW w:w="1758" w:type="dxa"/>
          </w:tcPr>
          <w:p w14:paraId="73A726BA" w14:textId="77777777" w:rsidR="00097831" w:rsidRPr="00097831" w:rsidRDefault="00097831" w:rsidP="00DA74B8">
            <w:pPr>
              <w:pStyle w:val="scuderia"/>
            </w:pPr>
            <w:r w:rsidRPr="00097831">
              <w:t>Sig. Marchino Fabio</w:t>
            </w:r>
          </w:p>
        </w:tc>
        <w:tc>
          <w:tcPr>
            <w:tcW w:w="1531" w:type="dxa"/>
          </w:tcPr>
          <w:p w14:paraId="6E859F3C" w14:textId="4E5A5C89" w:rsidR="00097831" w:rsidRPr="00031A72" w:rsidRDefault="00097831" w:rsidP="00DA74B8">
            <w:pPr>
              <w:pStyle w:val="scuderia"/>
            </w:pPr>
            <w:r w:rsidRPr="00097831">
              <w:rPr>
                <w:rStyle w:val="allen"/>
              </w:rPr>
              <w:t>Di Stefano F.</w:t>
            </w:r>
          </w:p>
        </w:tc>
      </w:tr>
    </w:tbl>
    <w:p w14:paraId="0FD66E71" w14:textId="77777777" w:rsidR="00097831" w:rsidRPr="00031A72" w:rsidRDefault="00097831" w:rsidP="00097831">
      <w:r w:rsidRPr="00031A72">
        <w:t xml:space="preserve">Tempi </w:t>
      </w:r>
      <w:proofErr w:type="spellStart"/>
      <w:proofErr w:type="gramStart"/>
      <w:r w:rsidRPr="00031A72">
        <w:t>parziali</w:t>
      </w:r>
      <w:proofErr w:type="spellEnd"/>
      <w:r w:rsidRPr="00031A72">
        <w:t xml:space="preserve"> :</w:t>
      </w:r>
      <w:proofErr w:type="gramEnd"/>
      <w:r w:rsidRPr="00031A72">
        <w:t xml:space="preserve"> 29.9 - 30.9 - 29.3 - 29.8    Quote </w:t>
      </w:r>
      <w:proofErr w:type="spellStart"/>
      <w:proofErr w:type="gramStart"/>
      <w:r w:rsidRPr="00031A72">
        <w:t>totali</w:t>
      </w:r>
      <w:proofErr w:type="spellEnd"/>
      <w:r w:rsidRPr="00031A72">
        <w:t xml:space="preserve"> :</w:t>
      </w:r>
      <w:proofErr w:type="gramEnd"/>
      <w:r w:rsidRPr="00031A72">
        <w:t xml:space="preserve"> Vin. 1,</w:t>
      </w:r>
      <w:proofErr w:type="gramStart"/>
      <w:r w:rsidRPr="00031A72">
        <w:t>25  Piaz</w:t>
      </w:r>
      <w:proofErr w:type="gramEnd"/>
      <w:r w:rsidRPr="00031A72">
        <w:t>. 1,27/3,29/4,</w:t>
      </w:r>
      <w:proofErr w:type="gramStart"/>
      <w:r w:rsidRPr="00031A72">
        <w:t>93  Acc.</w:t>
      </w:r>
      <w:proofErr w:type="gramEnd"/>
      <w:r w:rsidRPr="00031A72">
        <w:t xml:space="preserve"> 8,19 Trio 44,</w:t>
      </w:r>
      <w:proofErr w:type="gramStart"/>
      <w:r w:rsidRPr="00031A72">
        <w:t xml:space="preserve">93  </w:t>
      </w:r>
      <w:proofErr w:type="spellStart"/>
      <w:r w:rsidRPr="00031A72">
        <w:t>Acp</w:t>
      </w:r>
      <w:proofErr w:type="spellEnd"/>
      <w:proofErr w:type="gramEnd"/>
      <w:r w:rsidRPr="00031A72">
        <w:t xml:space="preserve"> 4,74/7,18/12,24</w:t>
      </w:r>
    </w:p>
    <w:p w14:paraId="305795FB" w14:textId="77777777" w:rsidR="00097831" w:rsidRPr="00031A72" w:rsidRDefault="00097831" w:rsidP="00097831"/>
    <w:p w14:paraId="2B21891D" w14:textId="1F61DC87" w:rsidR="00097831" w:rsidRPr="00031A72" w:rsidRDefault="00097831" w:rsidP="00097831">
      <w:r w:rsidRPr="00097831">
        <w:rPr>
          <w:rStyle w:val="premio"/>
        </w:rPr>
        <w:t xml:space="preserve">5 MAESTA' FERM (PR - CO) - Metri </w:t>
      </w:r>
      <w:proofErr w:type="gramStart"/>
      <w:r w:rsidRPr="00097831">
        <w:rPr>
          <w:rStyle w:val="premio"/>
        </w:rPr>
        <w:t>1600  E.</w:t>
      </w:r>
      <w:proofErr w:type="gramEnd"/>
      <w:r w:rsidRPr="00097831">
        <w:rPr>
          <w:rStyle w:val="premio"/>
        </w:rPr>
        <w:t xml:space="preserve"> 10.010,00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097831" w:rsidRPr="00097831" w14:paraId="14CA3EA9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CAF08A4" w14:textId="0AF0CFF9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51EB562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1</w:t>
            </w:r>
          </w:p>
        </w:tc>
        <w:tc>
          <w:tcPr>
            <w:tcW w:w="2041" w:type="dxa"/>
          </w:tcPr>
          <w:p w14:paraId="4C557A40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ILLUSION FERM</w:t>
            </w:r>
          </w:p>
        </w:tc>
        <w:tc>
          <w:tcPr>
            <w:tcW w:w="680" w:type="dxa"/>
          </w:tcPr>
          <w:p w14:paraId="063FBFCC" w14:textId="77777777" w:rsidR="00097831" w:rsidRPr="00097831" w:rsidRDefault="00097831" w:rsidP="004F1D6F">
            <w:pPr>
              <w:pStyle w:val="scuderia"/>
            </w:pPr>
            <w:r w:rsidRPr="00097831">
              <w:t>2.01.1</w:t>
            </w:r>
          </w:p>
        </w:tc>
        <w:tc>
          <w:tcPr>
            <w:tcW w:w="567" w:type="dxa"/>
          </w:tcPr>
          <w:p w14:paraId="56ADA0B7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DFB81BE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15.7</w:t>
            </w:r>
          </w:p>
        </w:tc>
        <w:tc>
          <w:tcPr>
            <w:tcW w:w="567" w:type="dxa"/>
          </w:tcPr>
          <w:p w14:paraId="14AD3A21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1,19</w:t>
            </w:r>
          </w:p>
        </w:tc>
        <w:tc>
          <w:tcPr>
            <w:tcW w:w="1134" w:type="dxa"/>
          </w:tcPr>
          <w:p w14:paraId="549BD13D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3.558,10</w:t>
            </w:r>
          </w:p>
        </w:tc>
        <w:tc>
          <w:tcPr>
            <w:tcW w:w="1474" w:type="dxa"/>
          </w:tcPr>
          <w:p w14:paraId="78B6F569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Stefani M.</w:t>
            </w:r>
          </w:p>
        </w:tc>
        <w:tc>
          <w:tcPr>
            <w:tcW w:w="1758" w:type="dxa"/>
          </w:tcPr>
          <w:p w14:paraId="1DF1BEB3" w14:textId="77777777" w:rsidR="00097831" w:rsidRPr="00097831" w:rsidRDefault="00097831" w:rsidP="004F1D6F">
            <w:pPr>
              <w:pStyle w:val="scuderia"/>
            </w:pPr>
            <w:r w:rsidRPr="00097831">
              <w:t>Sig. Ciampoli Leona</w:t>
            </w:r>
          </w:p>
        </w:tc>
        <w:tc>
          <w:tcPr>
            <w:tcW w:w="1531" w:type="dxa"/>
          </w:tcPr>
          <w:p w14:paraId="5E2D8EC0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allen"/>
              </w:rPr>
              <w:t>Montagna E.</w:t>
            </w:r>
          </w:p>
        </w:tc>
      </w:tr>
      <w:tr w:rsidR="00097831" w:rsidRPr="00097831" w14:paraId="63D6572B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DD283E1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001A283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6</w:t>
            </w:r>
          </w:p>
        </w:tc>
        <w:tc>
          <w:tcPr>
            <w:tcW w:w="2041" w:type="dxa"/>
          </w:tcPr>
          <w:p w14:paraId="06852817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I'M CEC</w:t>
            </w:r>
          </w:p>
        </w:tc>
        <w:tc>
          <w:tcPr>
            <w:tcW w:w="680" w:type="dxa"/>
          </w:tcPr>
          <w:p w14:paraId="3D5F9BA0" w14:textId="77777777" w:rsidR="00097831" w:rsidRPr="00097831" w:rsidRDefault="00097831" w:rsidP="004F1D6F">
            <w:pPr>
              <w:pStyle w:val="scuderia"/>
            </w:pPr>
            <w:r w:rsidRPr="00097831">
              <w:t>2.01.3</w:t>
            </w:r>
          </w:p>
        </w:tc>
        <w:tc>
          <w:tcPr>
            <w:tcW w:w="567" w:type="dxa"/>
          </w:tcPr>
          <w:p w14:paraId="17E223DA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98623E8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15.8</w:t>
            </w:r>
          </w:p>
        </w:tc>
        <w:tc>
          <w:tcPr>
            <w:tcW w:w="567" w:type="dxa"/>
          </w:tcPr>
          <w:p w14:paraId="0A1C609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5,94</w:t>
            </w:r>
          </w:p>
        </w:tc>
        <w:tc>
          <w:tcPr>
            <w:tcW w:w="1134" w:type="dxa"/>
          </w:tcPr>
          <w:p w14:paraId="7DB2242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1.701,70</w:t>
            </w:r>
          </w:p>
        </w:tc>
        <w:tc>
          <w:tcPr>
            <w:tcW w:w="1474" w:type="dxa"/>
          </w:tcPr>
          <w:p w14:paraId="36218E7C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Gubellini P.</w:t>
            </w:r>
          </w:p>
        </w:tc>
        <w:tc>
          <w:tcPr>
            <w:tcW w:w="1758" w:type="dxa"/>
          </w:tcPr>
          <w:p w14:paraId="40640C61" w14:textId="77777777" w:rsidR="00097831" w:rsidRPr="00097831" w:rsidRDefault="00097831" w:rsidP="004F1D6F">
            <w:pPr>
              <w:pStyle w:val="scuderia"/>
            </w:pPr>
            <w:r w:rsidRPr="00097831">
              <w:t xml:space="preserve">Sc. Althea </w:t>
            </w:r>
            <w:proofErr w:type="spellStart"/>
            <w:r w:rsidRPr="00097831">
              <w:t>Srl</w:t>
            </w:r>
            <w:proofErr w:type="spellEnd"/>
          </w:p>
        </w:tc>
        <w:tc>
          <w:tcPr>
            <w:tcW w:w="1531" w:type="dxa"/>
          </w:tcPr>
          <w:p w14:paraId="593BBD34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allen"/>
              </w:rPr>
              <w:t>Rantanen H.</w:t>
            </w:r>
          </w:p>
        </w:tc>
      </w:tr>
      <w:tr w:rsidR="00097831" w:rsidRPr="00097831" w14:paraId="0BC2AB12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0DB0050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5CA7C1E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2</w:t>
            </w:r>
          </w:p>
        </w:tc>
        <w:tc>
          <w:tcPr>
            <w:tcW w:w="2041" w:type="dxa"/>
          </w:tcPr>
          <w:p w14:paraId="2AC751CD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INVICTUS ROC</w:t>
            </w:r>
          </w:p>
        </w:tc>
        <w:tc>
          <w:tcPr>
            <w:tcW w:w="680" w:type="dxa"/>
          </w:tcPr>
          <w:p w14:paraId="3B9A01DC" w14:textId="77777777" w:rsidR="00097831" w:rsidRPr="00097831" w:rsidRDefault="00097831" w:rsidP="004F1D6F">
            <w:pPr>
              <w:pStyle w:val="scuderia"/>
            </w:pPr>
            <w:r w:rsidRPr="00097831">
              <w:t>2.01.5</w:t>
            </w:r>
          </w:p>
        </w:tc>
        <w:tc>
          <w:tcPr>
            <w:tcW w:w="567" w:type="dxa"/>
          </w:tcPr>
          <w:p w14:paraId="1E462D57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054622F9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15.9</w:t>
            </w:r>
          </w:p>
        </w:tc>
        <w:tc>
          <w:tcPr>
            <w:tcW w:w="567" w:type="dxa"/>
          </w:tcPr>
          <w:p w14:paraId="6EB85F0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8,76</w:t>
            </w:r>
          </w:p>
        </w:tc>
        <w:tc>
          <w:tcPr>
            <w:tcW w:w="1134" w:type="dxa"/>
          </w:tcPr>
          <w:p w14:paraId="3223898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928,20</w:t>
            </w:r>
          </w:p>
        </w:tc>
        <w:tc>
          <w:tcPr>
            <w:tcW w:w="1474" w:type="dxa"/>
          </w:tcPr>
          <w:p w14:paraId="1860F4F7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Rocca F.</w:t>
            </w:r>
          </w:p>
        </w:tc>
        <w:tc>
          <w:tcPr>
            <w:tcW w:w="1758" w:type="dxa"/>
          </w:tcPr>
          <w:p w14:paraId="5AA25C2E" w14:textId="77777777" w:rsidR="00097831" w:rsidRPr="00097831" w:rsidRDefault="00097831" w:rsidP="004F1D6F">
            <w:pPr>
              <w:pStyle w:val="scuderia"/>
            </w:pPr>
            <w:r w:rsidRPr="00097831">
              <w:t xml:space="preserve">Sc. </w:t>
            </w:r>
            <w:proofErr w:type="spellStart"/>
            <w:r w:rsidRPr="00097831">
              <w:t>Sant'eusebio</w:t>
            </w:r>
            <w:proofErr w:type="spellEnd"/>
            <w:r w:rsidRPr="00097831">
              <w:t xml:space="preserve"> Sn</w:t>
            </w:r>
          </w:p>
        </w:tc>
        <w:tc>
          <w:tcPr>
            <w:tcW w:w="1531" w:type="dxa"/>
          </w:tcPr>
          <w:p w14:paraId="21B7303F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allen"/>
              </w:rPr>
              <w:t>Rocca F.</w:t>
            </w:r>
          </w:p>
        </w:tc>
      </w:tr>
      <w:tr w:rsidR="00097831" w:rsidRPr="00097831" w14:paraId="0EED0261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46297E45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40DE07C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4</w:t>
            </w:r>
          </w:p>
        </w:tc>
        <w:tc>
          <w:tcPr>
            <w:tcW w:w="2041" w:type="dxa"/>
          </w:tcPr>
          <w:p w14:paraId="20DCB6DB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IBARBO ZACK</w:t>
            </w:r>
          </w:p>
        </w:tc>
        <w:tc>
          <w:tcPr>
            <w:tcW w:w="680" w:type="dxa"/>
          </w:tcPr>
          <w:p w14:paraId="4E5FC26E" w14:textId="77777777" w:rsidR="00097831" w:rsidRPr="00097831" w:rsidRDefault="00097831" w:rsidP="004F1D6F">
            <w:pPr>
              <w:pStyle w:val="scuderia"/>
            </w:pPr>
            <w:r w:rsidRPr="00097831">
              <w:t>2.02.1</w:t>
            </w:r>
          </w:p>
        </w:tc>
        <w:tc>
          <w:tcPr>
            <w:tcW w:w="567" w:type="dxa"/>
          </w:tcPr>
          <w:p w14:paraId="4AB2CBC1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83F8421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16.3</w:t>
            </w:r>
          </w:p>
        </w:tc>
        <w:tc>
          <w:tcPr>
            <w:tcW w:w="567" w:type="dxa"/>
          </w:tcPr>
          <w:p w14:paraId="47BCB7B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5,64</w:t>
            </w:r>
          </w:p>
        </w:tc>
        <w:tc>
          <w:tcPr>
            <w:tcW w:w="1134" w:type="dxa"/>
          </w:tcPr>
          <w:p w14:paraId="2DE187A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464,10</w:t>
            </w:r>
          </w:p>
        </w:tc>
        <w:tc>
          <w:tcPr>
            <w:tcW w:w="1474" w:type="dxa"/>
          </w:tcPr>
          <w:p w14:paraId="401E0223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Loccisano E.</w:t>
            </w:r>
          </w:p>
        </w:tc>
        <w:tc>
          <w:tcPr>
            <w:tcW w:w="1758" w:type="dxa"/>
          </w:tcPr>
          <w:p w14:paraId="5A44C4D7" w14:textId="77777777" w:rsidR="00097831" w:rsidRPr="00097831" w:rsidRDefault="00097831" w:rsidP="004F1D6F">
            <w:pPr>
              <w:pStyle w:val="scuderia"/>
            </w:pPr>
            <w:r w:rsidRPr="00097831">
              <w:t>Sc. My Horse S.R.L.</w:t>
            </w:r>
          </w:p>
        </w:tc>
        <w:tc>
          <w:tcPr>
            <w:tcW w:w="1531" w:type="dxa"/>
          </w:tcPr>
          <w:p w14:paraId="1B405AED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allen"/>
              </w:rPr>
              <w:t>Loccisano E.</w:t>
            </w:r>
          </w:p>
        </w:tc>
      </w:tr>
      <w:tr w:rsidR="00097831" w:rsidRPr="00097831" w14:paraId="7E88243A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580F345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2F01621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5</w:t>
            </w:r>
          </w:p>
        </w:tc>
        <w:tc>
          <w:tcPr>
            <w:tcW w:w="2041" w:type="dxa"/>
          </w:tcPr>
          <w:p w14:paraId="631D5696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INVICTUS CARAF</w:t>
            </w:r>
          </w:p>
        </w:tc>
        <w:tc>
          <w:tcPr>
            <w:tcW w:w="680" w:type="dxa"/>
          </w:tcPr>
          <w:p w14:paraId="778F9BD8" w14:textId="77777777" w:rsidR="00097831" w:rsidRPr="00097831" w:rsidRDefault="00097831" w:rsidP="004F1D6F">
            <w:pPr>
              <w:pStyle w:val="scuderia"/>
            </w:pPr>
            <w:r w:rsidRPr="00097831">
              <w:t>2.04.4</w:t>
            </w:r>
          </w:p>
        </w:tc>
        <w:tc>
          <w:tcPr>
            <w:tcW w:w="567" w:type="dxa"/>
          </w:tcPr>
          <w:p w14:paraId="5B5AA820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3FF0BACD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17.8</w:t>
            </w:r>
          </w:p>
        </w:tc>
        <w:tc>
          <w:tcPr>
            <w:tcW w:w="567" w:type="dxa"/>
          </w:tcPr>
          <w:p w14:paraId="113B28E3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333,00</w:t>
            </w:r>
          </w:p>
        </w:tc>
        <w:tc>
          <w:tcPr>
            <w:tcW w:w="1134" w:type="dxa"/>
          </w:tcPr>
          <w:p w14:paraId="259C3AD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309,40</w:t>
            </w:r>
          </w:p>
        </w:tc>
        <w:tc>
          <w:tcPr>
            <w:tcW w:w="1474" w:type="dxa"/>
          </w:tcPr>
          <w:p w14:paraId="758A5B04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Demuru D.</w:t>
            </w:r>
          </w:p>
        </w:tc>
        <w:tc>
          <w:tcPr>
            <w:tcW w:w="1758" w:type="dxa"/>
          </w:tcPr>
          <w:p w14:paraId="57D28D88" w14:textId="77777777" w:rsidR="00097831" w:rsidRPr="00097831" w:rsidRDefault="00097831" w:rsidP="004F1D6F">
            <w:pPr>
              <w:pStyle w:val="scuderia"/>
            </w:pPr>
            <w:r w:rsidRPr="00097831">
              <w:t xml:space="preserve">Sc. </w:t>
            </w:r>
            <w:proofErr w:type="spellStart"/>
            <w:r w:rsidRPr="00097831">
              <w:t>Ecurie</w:t>
            </w:r>
            <w:proofErr w:type="spellEnd"/>
            <w:r w:rsidRPr="00097831">
              <w:t xml:space="preserve"> </w:t>
            </w:r>
            <w:proofErr w:type="spellStart"/>
            <w:r w:rsidRPr="00097831">
              <w:t>Carsko</w:t>
            </w:r>
            <w:proofErr w:type="spellEnd"/>
          </w:p>
        </w:tc>
        <w:tc>
          <w:tcPr>
            <w:tcW w:w="1531" w:type="dxa"/>
          </w:tcPr>
          <w:p w14:paraId="438C7598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allen"/>
              </w:rPr>
              <w:t>Demuru P.</w:t>
            </w:r>
          </w:p>
        </w:tc>
      </w:tr>
      <w:tr w:rsidR="00097831" w:rsidRPr="00031A72" w14:paraId="6CF8B6A2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47E2C75F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RI</w:t>
            </w:r>
          </w:p>
        </w:tc>
        <w:tc>
          <w:tcPr>
            <w:tcW w:w="454" w:type="dxa"/>
          </w:tcPr>
          <w:p w14:paraId="62075C8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3</w:t>
            </w:r>
          </w:p>
        </w:tc>
        <w:tc>
          <w:tcPr>
            <w:tcW w:w="2041" w:type="dxa"/>
          </w:tcPr>
          <w:p w14:paraId="4F7693A5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IRIS DANCE</w:t>
            </w:r>
          </w:p>
        </w:tc>
        <w:tc>
          <w:tcPr>
            <w:tcW w:w="680" w:type="dxa"/>
          </w:tcPr>
          <w:p w14:paraId="130AF58A" w14:textId="77777777" w:rsidR="00097831" w:rsidRPr="00097831" w:rsidRDefault="00097831" w:rsidP="004F1D6F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267A6562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090278F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754A734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30,27</w:t>
            </w:r>
          </w:p>
        </w:tc>
        <w:tc>
          <w:tcPr>
            <w:tcW w:w="1134" w:type="dxa"/>
          </w:tcPr>
          <w:p w14:paraId="4436A02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7EAAB4C8" w14:textId="77777777" w:rsidR="00097831" w:rsidRPr="00097831" w:rsidRDefault="00097831" w:rsidP="004F1D6F">
            <w:pPr>
              <w:pStyle w:val="scuderia"/>
            </w:pPr>
            <w:r w:rsidRPr="00097831">
              <w:rPr>
                <w:rStyle w:val="cavalli"/>
              </w:rPr>
              <w:t>Mollo Sim.</w:t>
            </w:r>
          </w:p>
        </w:tc>
        <w:tc>
          <w:tcPr>
            <w:tcW w:w="1758" w:type="dxa"/>
          </w:tcPr>
          <w:p w14:paraId="75E65AD5" w14:textId="77777777" w:rsidR="00097831" w:rsidRPr="00097831" w:rsidRDefault="00097831" w:rsidP="004F1D6F">
            <w:pPr>
              <w:pStyle w:val="scuderia"/>
            </w:pPr>
            <w:r w:rsidRPr="00097831">
              <w:t>Sc. Trotto Italia S</w:t>
            </w:r>
          </w:p>
        </w:tc>
        <w:tc>
          <w:tcPr>
            <w:tcW w:w="1531" w:type="dxa"/>
          </w:tcPr>
          <w:p w14:paraId="21379916" w14:textId="7B9CD58C" w:rsidR="00097831" w:rsidRPr="00031A72" w:rsidRDefault="00097831" w:rsidP="004F1D6F">
            <w:pPr>
              <w:pStyle w:val="scuderia"/>
            </w:pPr>
            <w:proofErr w:type="spellStart"/>
            <w:r w:rsidRPr="00097831">
              <w:rPr>
                <w:rStyle w:val="allen"/>
              </w:rPr>
              <w:t>Smorgon</w:t>
            </w:r>
            <w:proofErr w:type="spellEnd"/>
            <w:r w:rsidRPr="00097831">
              <w:rPr>
                <w:rStyle w:val="allen"/>
              </w:rPr>
              <w:t xml:space="preserve"> M.</w:t>
            </w:r>
          </w:p>
        </w:tc>
      </w:tr>
    </w:tbl>
    <w:p w14:paraId="616C1433" w14:textId="77777777" w:rsidR="00097831" w:rsidRPr="00031A72" w:rsidRDefault="00097831" w:rsidP="00097831">
      <w:r w:rsidRPr="00031A72">
        <w:t xml:space="preserve">Tempi </w:t>
      </w:r>
      <w:proofErr w:type="spellStart"/>
      <w:proofErr w:type="gramStart"/>
      <w:r w:rsidRPr="00031A72">
        <w:t>parziali</w:t>
      </w:r>
      <w:proofErr w:type="spellEnd"/>
      <w:r w:rsidRPr="00031A72">
        <w:t xml:space="preserve"> :</w:t>
      </w:r>
      <w:proofErr w:type="gramEnd"/>
      <w:r w:rsidRPr="00031A72">
        <w:t xml:space="preserve"> 29.5 - 33.6 - 28.7 - 29.3    Quote </w:t>
      </w:r>
      <w:proofErr w:type="spellStart"/>
      <w:proofErr w:type="gramStart"/>
      <w:r w:rsidRPr="00031A72">
        <w:t>totali</w:t>
      </w:r>
      <w:proofErr w:type="spellEnd"/>
      <w:r w:rsidRPr="00031A72">
        <w:t xml:space="preserve"> :</w:t>
      </w:r>
      <w:proofErr w:type="gramEnd"/>
      <w:r w:rsidRPr="00031A72">
        <w:t xml:space="preserve"> Vin. 1,</w:t>
      </w:r>
      <w:proofErr w:type="gramStart"/>
      <w:r w:rsidRPr="00031A72">
        <w:t>19  Piaz</w:t>
      </w:r>
      <w:proofErr w:type="gramEnd"/>
      <w:r w:rsidRPr="00031A72">
        <w:t>. 1,17/1,</w:t>
      </w:r>
      <w:proofErr w:type="gramStart"/>
      <w:r w:rsidRPr="00031A72">
        <w:t>44  Acc.</w:t>
      </w:r>
      <w:proofErr w:type="gramEnd"/>
      <w:r w:rsidRPr="00031A72">
        <w:t xml:space="preserve"> 3,44 Trio 16,</w:t>
      </w:r>
      <w:proofErr w:type="gramStart"/>
      <w:r w:rsidRPr="00031A72">
        <w:t xml:space="preserve">91  </w:t>
      </w:r>
      <w:proofErr w:type="spellStart"/>
      <w:r w:rsidRPr="00031A72">
        <w:t>Acp</w:t>
      </w:r>
      <w:proofErr w:type="spellEnd"/>
      <w:proofErr w:type="gramEnd"/>
      <w:r w:rsidRPr="00031A72">
        <w:t xml:space="preserve"> </w:t>
      </w:r>
    </w:p>
    <w:p w14:paraId="0A4FCE6F" w14:textId="77777777" w:rsidR="00097831" w:rsidRPr="00031A72" w:rsidRDefault="00097831" w:rsidP="00097831"/>
    <w:p w14:paraId="32AF2D00" w14:textId="659AD936" w:rsidR="00097831" w:rsidRPr="00031A72" w:rsidRDefault="00097831" w:rsidP="00097831">
      <w:r w:rsidRPr="00097831">
        <w:rPr>
          <w:rStyle w:val="premio"/>
        </w:rPr>
        <w:t xml:space="preserve">6 LINUS BIP (PR - </w:t>
      </w:r>
      <w:proofErr w:type="gramStart"/>
      <w:r w:rsidRPr="00097831">
        <w:rPr>
          <w:rStyle w:val="premio"/>
        </w:rPr>
        <w:t>CT.G</w:t>
      </w:r>
      <w:proofErr w:type="gramEnd"/>
      <w:r w:rsidRPr="00097831">
        <w:rPr>
          <w:rStyle w:val="premio"/>
        </w:rPr>
        <w:t xml:space="preserve">) - Metri </w:t>
      </w:r>
      <w:proofErr w:type="gramStart"/>
      <w:r w:rsidRPr="00097831">
        <w:rPr>
          <w:rStyle w:val="premio"/>
        </w:rPr>
        <w:t>2060  E.</w:t>
      </w:r>
      <w:proofErr w:type="gramEnd"/>
      <w:r w:rsidRPr="00097831">
        <w:rPr>
          <w:rStyle w:val="premio"/>
        </w:rPr>
        <w:t xml:space="preserve"> 3.410,00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097831" w:rsidRPr="00097831" w14:paraId="5C447F75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6D1FEEC2" w14:textId="53673A4E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7D177C3D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1</w:t>
            </w:r>
          </w:p>
        </w:tc>
        <w:tc>
          <w:tcPr>
            <w:tcW w:w="2041" w:type="dxa"/>
          </w:tcPr>
          <w:p w14:paraId="0906226E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FENOMEN SA</w:t>
            </w:r>
          </w:p>
        </w:tc>
        <w:tc>
          <w:tcPr>
            <w:tcW w:w="680" w:type="dxa"/>
          </w:tcPr>
          <w:p w14:paraId="4B638996" w14:textId="77777777" w:rsidR="00097831" w:rsidRPr="00097831" w:rsidRDefault="00097831" w:rsidP="00764241">
            <w:pPr>
              <w:pStyle w:val="scuderia"/>
            </w:pPr>
            <w:r w:rsidRPr="00097831">
              <w:t>2.38.6</w:t>
            </w:r>
          </w:p>
        </w:tc>
        <w:tc>
          <w:tcPr>
            <w:tcW w:w="567" w:type="dxa"/>
          </w:tcPr>
          <w:p w14:paraId="44A21F1A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1A8FF998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17.0</w:t>
            </w:r>
          </w:p>
        </w:tc>
        <w:tc>
          <w:tcPr>
            <w:tcW w:w="567" w:type="dxa"/>
          </w:tcPr>
          <w:p w14:paraId="20670B32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6,14</w:t>
            </w:r>
          </w:p>
        </w:tc>
        <w:tc>
          <w:tcPr>
            <w:tcW w:w="1134" w:type="dxa"/>
          </w:tcPr>
          <w:p w14:paraId="2C2541E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1.212,10</w:t>
            </w:r>
          </w:p>
        </w:tc>
        <w:tc>
          <w:tcPr>
            <w:tcW w:w="1474" w:type="dxa"/>
          </w:tcPr>
          <w:p w14:paraId="2C5CF782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Carro S.</w:t>
            </w:r>
          </w:p>
        </w:tc>
        <w:tc>
          <w:tcPr>
            <w:tcW w:w="1758" w:type="dxa"/>
          </w:tcPr>
          <w:p w14:paraId="058FF47F" w14:textId="77777777" w:rsidR="00097831" w:rsidRPr="00097831" w:rsidRDefault="00097831" w:rsidP="00764241">
            <w:pPr>
              <w:pStyle w:val="scuderia"/>
            </w:pPr>
            <w:r w:rsidRPr="00097831">
              <w:t>Sig. Savi Attilio</w:t>
            </w:r>
          </w:p>
        </w:tc>
        <w:tc>
          <w:tcPr>
            <w:tcW w:w="1531" w:type="dxa"/>
          </w:tcPr>
          <w:p w14:paraId="7EA35D70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allen"/>
              </w:rPr>
              <w:t>Castaldo Mass.</w:t>
            </w:r>
          </w:p>
        </w:tc>
      </w:tr>
      <w:tr w:rsidR="00097831" w:rsidRPr="00097831" w14:paraId="3E8CC834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4ADA8964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3CD58BA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4</w:t>
            </w:r>
          </w:p>
        </w:tc>
        <w:tc>
          <w:tcPr>
            <w:tcW w:w="2041" w:type="dxa"/>
          </w:tcPr>
          <w:p w14:paraId="675B8D10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FIDELIOZ</w:t>
            </w:r>
          </w:p>
        </w:tc>
        <w:tc>
          <w:tcPr>
            <w:tcW w:w="680" w:type="dxa"/>
          </w:tcPr>
          <w:p w14:paraId="3E3F8145" w14:textId="77777777" w:rsidR="00097831" w:rsidRPr="00097831" w:rsidRDefault="00097831" w:rsidP="00764241">
            <w:pPr>
              <w:pStyle w:val="scuderia"/>
            </w:pPr>
            <w:r w:rsidRPr="00097831">
              <w:t>2.39.0</w:t>
            </w:r>
          </w:p>
        </w:tc>
        <w:tc>
          <w:tcPr>
            <w:tcW w:w="567" w:type="dxa"/>
          </w:tcPr>
          <w:p w14:paraId="254F0178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62F8246B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17.2</w:t>
            </w:r>
          </w:p>
        </w:tc>
        <w:tc>
          <w:tcPr>
            <w:tcW w:w="567" w:type="dxa"/>
          </w:tcPr>
          <w:p w14:paraId="649A162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1,56</w:t>
            </w:r>
          </w:p>
        </w:tc>
        <w:tc>
          <w:tcPr>
            <w:tcW w:w="1134" w:type="dxa"/>
          </w:tcPr>
          <w:p w14:paraId="0651BF7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579,70</w:t>
            </w:r>
          </w:p>
        </w:tc>
        <w:tc>
          <w:tcPr>
            <w:tcW w:w="1474" w:type="dxa"/>
          </w:tcPr>
          <w:p w14:paraId="092B59DB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Gubellini P.</w:t>
            </w:r>
          </w:p>
        </w:tc>
        <w:tc>
          <w:tcPr>
            <w:tcW w:w="1758" w:type="dxa"/>
          </w:tcPr>
          <w:p w14:paraId="5F22D251" w14:textId="77777777" w:rsidR="00097831" w:rsidRPr="00097831" w:rsidRDefault="00097831" w:rsidP="00764241">
            <w:pPr>
              <w:pStyle w:val="scuderia"/>
            </w:pPr>
            <w:r w:rsidRPr="00097831">
              <w:t>Sig. Formisano Vinc</w:t>
            </w:r>
          </w:p>
        </w:tc>
        <w:tc>
          <w:tcPr>
            <w:tcW w:w="1531" w:type="dxa"/>
          </w:tcPr>
          <w:p w14:paraId="55EB4A43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allen"/>
              </w:rPr>
              <w:t>Rantanen H.</w:t>
            </w:r>
          </w:p>
        </w:tc>
      </w:tr>
      <w:tr w:rsidR="00097831" w:rsidRPr="00097831" w14:paraId="255F6B40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9E940E4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446B480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8</w:t>
            </w:r>
          </w:p>
        </w:tc>
        <w:tc>
          <w:tcPr>
            <w:tcW w:w="2041" w:type="dxa"/>
          </w:tcPr>
          <w:p w14:paraId="62B77FF9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CIGLES GO</w:t>
            </w:r>
          </w:p>
        </w:tc>
        <w:tc>
          <w:tcPr>
            <w:tcW w:w="680" w:type="dxa"/>
          </w:tcPr>
          <w:p w14:paraId="34B55337" w14:textId="77777777" w:rsidR="00097831" w:rsidRPr="00097831" w:rsidRDefault="00097831" w:rsidP="00764241">
            <w:pPr>
              <w:pStyle w:val="scuderia"/>
            </w:pPr>
            <w:r w:rsidRPr="00097831">
              <w:t>2.39.4</w:t>
            </w:r>
          </w:p>
        </w:tc>
        <w:tc>
          <w:tcPr>
            <w:tcW w:w="567" w:type="dxa"/>
          </w:tcPr>
          <w:p w14:paraId="2B464411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41AE06E9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17.4</w:t>
            </w:r>
          </w:p>
        </w:tc>
        <w:tc>
          <w:tcPr>
            <w:tcW w:w="567" w:type="dxa"/>
          </w:tcPr>
          <w:p w14:paraId="4C4BDE1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6,22</w:t>
            </w:r>
          </w:p>
        </w:tc>
        <w:tc>
          <w:tcPr>
            <w:tcW w:w="1134" w:type="dxa"/>
          </w:tcPr>
          <w:p w14:paraId="159473E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316,20</w:t>
            </w:r>
          </w:p>
        </w:tc>
        <w:tc>
          <w:tcPr>
            <w:tcW w:w="1474" w:type="dxa"/>
          </w:tcPr>
          <w:p w14:paraId="7B2EF9F8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Demuru D.</w:t>
            </w:r>
          </w:p>
        </w:tc>
        <w:tc>
          <w:tcPr>
            <w:tcW w:w="1758" w:type="dxa"/>
          </w:tcPr>
          <w:p w14:paraId="5438A0DE" w14:textId="77777777" w:rsidR="00097831" w:rsidRPr="00097831" w:rsidRDefault="00097831" w:rsidP="00764241">
            <w:pPr>
              <w:pStyle w:val="scuderia"/>
            </w:pPr>
            <w:r w:rsidRPr="00097831">
              <w:t xml:space="preserve">Sc. Il Sellero </w:t>
            </w:r>
            <w:proofErr w:type="spellStart"/>
            <w:r w:rsidRPr="00097831">
              <w:t>Srl</w:t>
            </w:r>
            <w:proofErr w:type="spellEnd"/>
          </w:p>
        </w:tc>
        <w:tc>
          <w:tcPr>
            <w:tcW w:w="1531" w:type="dxa"/>
          </w:tcPr>
          <w:p w14:paraId="1B805591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allen"/>
              </w:rPr>
              <w:t>Demuru P.</w:t>
            </w:r>
          </w:p>
        </w:tc>
      </w:tr>
      <w:tr w:rsidR="00097831" w:rsidRPr="00097831" w14:paraId="02B7A3A9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8A24C57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65579A7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6</w:t>
            </w:r>
          </w:p>
        </w:tc>
        <w:tc>
          <w:tcPr>
            <w:tcW w:w="2041" w:type="dxa"/>
          </w:tcPr>
          <w:p w14:paraId="6CCEBB66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 xml:space="preserve">DOKI </w:t>
            </w:r>
            <w:proofErr w:type="spellStart"/>
            <w:r w:rsidRPr="00097831">
              <w:rPr>
                <w:rStyle w:val="cavalli"/>
              </w:rPr>
              <w:t>DOKI</w:t>
            </w:r>
            <w:proofErr w:type="spellEnd"/>
          </w:p>
        </w:tc>
        <w:tc>
          <w:tcPr>
            <w:tcW w:w="680" w:type="dxa"/>
          </w:tcPr>
          <w:p w14:paraId="51F819E9" w14:textId="77777777" w:rsidR="00097831" w:rsidRPr="00097831" w:rsidRDefault="00097831" w:rsidP="00764241">
            <w:pPr>
              <w:pStyle w:val="scuderia"/>
            </w:pPr>
            <w:r w:rsidRPr="00097831">
              <w:t>2.40.9</w:t>
            </w:r>
          </w:p>
        </w:tc>
        <w:tc>
          <w:tcPr>
            <w:tcW w:w="567" w:type="dxa"/>
          </w:tcPr>
          <w:p w14:paraId="3606E22D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411FACB8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18.1</w:t>
            </w:r>
          </w:p>
        </w:tc>
        <w:tc>
          <w:tcPr>
            <w:tcW w:w="567" w:type="dxa"/>
          </w:tcPr>
          <w:p w14:paraId="7731D68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21,77</w:t>
            </w:r>
          </w:p>
        </w:tc>
        <w:tc>
          <w:tcPr>
            <w:tcW w:w="1134" w:type="dxa"/>
          </w:tcPr>
          <w:p w14:paraId="4E00B28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158,10</w:t>
            </w:r>
          </w:p>
        </w:tc>
        <w:tc>
          <w:tcPr>
            <w:tcW w:w="1474" w:type="dxa"/>
          </w:tcPr>
          <w:p w14:paraId="0BCE57BD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Cangelosi C.</w:t>
            </w:r>
          </w:p>
        </w:tc>
        <w:tc>
          <w:tcPr>
            <w:tcW w:w="1758" w:type="dxa"/>
          </w:tcPr>
          <w:p w14:paraId="0608ADF4" w14:textId="77777777" w:rsidR="00097831" w:rsidRPr="00097831" w:rsidRDefault="00097831" w:rsidP="00764241">
            <w:pPr>
              <w:pStyle w:val="scuderia"/>
            </w:pPr>
            <w:proofErr w:type="spellStart"/>
            <w:r w:rsidRPr="00097831">
              <w:t>Az.Ag</w:t>
            </w:r>
            <w:proofErr w:type="spellEnd"/>
            <w:r w:rsidRPr="00097831">
              <w:t xml:space="preserve">. </w:t>
            </w:r>
            <w:proofErr w:type="spellStart"/>
            <w:r w:rsidRPr="00097831">
              <w:t>Arnuova</w:t>
            </w:r>
            <w:proofErr w:type="spellEnd"/>
          </w:p>
        </w:tc>
        <w:tc>
          <w:tcPr>
            <w:tcW w:w="1531" w:type="dxa"/>
          </w:tcPr>
          <w:p w14:paraId="16061746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allen"/>
              </w:rPr>
              <w:t>Conticelli G.</w:t>
            </w:r>
          </w:p>
        </w:tc>
      </w:tr>
      <w:tr w:rsidR="00097831" w:rsidRPr="00097831" w14:paraId="409E4F2E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A0E4BF5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7184CD5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7</w:t>
            </w:r>
          </w:p>
        </w:tc>
        <w:tc>
          <w:tcPr>
            <w:tcW w:w="2041" w:type="dxa"/>
          </w:tcPr>
          <w:p w14:paraId="0EC79E6A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BARBAROSSA GRIF</w:t>
            </w:r>
          </w:p>
        </w:tc>
        <w:tc>
          <w:tcPr>
            <w:tcW w:w="680" w:type="dxa"/>
          </w:tcPr>
          <w:p w14:paraId="1B150760" w14:textId="77777777" w:rsidR="00097831" w:rsidRPr="00097831" w:rsidRDefault="00097831" w:rsidP="00764241">
            <w:pPr>
              <w:pStyle w:val="scuderia"/>
            </w:pPr>
            <w:r w:rsidRPr="00097831">
              <w:t>2.41.4</w:t>
            </w:r>
          </w:p>
        </w:tc>
        <w:tc>
          <w:tcPr>
            <w:tcW w:w="567" w:type="dxa"/>
          </w:tcPr>
          <w:p w14:paraId="10C8B090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7E2A511C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18.3</w:t>
            </w:r>
          </w:p>
        </w:tc>
        <w:tc>
          <w:tcPr>
            <w:tcW w:w="567" w:type="dxa"/>
          </w:tcPr>
          <w:p w14:paraId="3876A65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74,65</w:t>
            </w:r>
          </w:p>
        </w:tc>
        <w:tc>
          <w:tcPr>
            <w:tcW w:w="1134" w:type="dxa"/>
          </w:tcPr>
          <w:p w14:paraId="3AD84B8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105,40</w:t>
            </w:r>
          </w:p>
        </w:tc>
        <w:tc>
          <w:tcPr>
            <w:tcW w:w="1474" w:type="dxa"/>
          </w:tcPr>
          <w:p w14:paraId="16D60715" w14:textId="77777777" w:rsidR="00097831" w:rsidRPr="00097831" w:rsidRDefault="00097831" w:rsidP="00764241">
            <w:pPr>
              <w:pStyle w:val="scuderia"/>
            </w:pPr>
            <w:proofErr w:type="spellStart"/>
            <w:r w:rsidRPr="00097831">
              <w:rPr>
                <w:rStyle w:val="cavalli"/>
              </w:rPr>
              <w:t>Salacone</w:t>
            </w:r>
            <w:proofErr w:type="spellEnd"/>
            <w:r w:rsidRPr="00097831">
              <w:rPr>
                <w:rStyle w:val="cavalli"/>
              </w:rPr>
              <w:t xml:space="preserve"> G.</w:t>
            </w:r>
          </w:p>
        </w:tc>
        <w:tc>
          <w:tcPr>
            <w:tcW w:w="1758" w:type="dxa"/>
          </w:tcPr>
          <w:p w14:paraId="2BDA7B55" w14:textId="77777777" w:rsidR="00097831" w:rsidRPr="00097831" w:rsidRDefault="00097831" w:rsidP="00764241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Proli Manuel</w:t>
            </w:r>
          </w:p>
        </w:tc>
        <w:tc>
          <w:tcPr>
            <w:tcW w:w="1531" w:type="dxa"/>
          </w:tcPr>
          <w:p w14:paraId="77BA4963" w14:textId="77777777" w:rsidR="00097831" w:rsidRPr="00097831" w:rsidRDefault="00097831" w:rsidP="00764241">
            <w:pPr>
              <w:pStyle w:val="scuderia"/>
            </w:pPr>
            <w:proofErr w:type="spellStart"/>
            <w:r w:rsidRPr="00097831">
              <w:rPr>
                <w:rStyle w:val="allen"/>
              </w:rPr>
              <w:t>Salacone</w:t>
            </w:r>
            <w:proofErr w:type="spellEnd"/>
            <w:r w:rsidRPr="00097831">
              <w:rPr>
                <w:rStyle w:val="allen"/>
              </w:rPr>
              <w:t xml:space="preserve"> G.</w:t>
            </w:r>
          </w:p>
        </w:tc>
      </w:tr>
      <w:tr w:rsidR="00097831" w:rsidRPr="00097831" w14:paraId="51AB511C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4506710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6B8E91F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5</w:t>
            </w:r>
          </w:p>
        </w:tc>
        <w:tc>
          <w:tcPr>
            <w:tcW w:w="2041" w:type="dxa"/>
          </w:tcPr>
          <w:p w14:paraId="5783E4E3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EOLO OP</w:t>
            </w:r>
          </w:p>
        </w:tc>
        <w:tc>
          <w:tcPr>
            <w:tcW w:w="680" w:type="dxa"/>
          </w:tcPr>
          <w:p w14:paraId="79F0BF0A" w14:textId="77777777" w:rsidR="00097831" w:rsidRPr="00097831" w:rsidRDefault="00097831" w:rsidP="00764241">
            <w:pPr>
              <w:pStyle w:val="scuderia"/>
            </w:pPr>
            <w:r w:rsidRPr="00097831">
              <w:t>2.41.5</w:t>
            </w:r>
          </w:p>
        </w:tc>
        <w:tc>
          <w:tcPr>
            <w:tcW w:w="567" w:type="dxa"/>
          </w:tcPr>
          <w:p w14:paraId="23DDD606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10687388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18.4</w:t>
            </w:r>
          </w:p>
        </w:tc>
        <w:tc>
          <w:tcPr>
            <w:tcW w:w="567" w:type="dxa"/>
          </w:tcPr>
          <w:p w14:paraId="1224E99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43,54</w:t>
            </w:r>
          </w:p>
        </w:tc>
        <w:tc>
          <w:tcPr>
            <w:tcW w:w="1134" w:type="dxa"/>
          </w:tcPr>
          <w:p w14:paraId="2D22471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170EBD50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Vessichelli E.</w:t>
            </w:r>
          </w:p>
        </w:tc>
        <w:tc>
          <w:tcPr>
            <w:tcW w:w="1758" w:type="dxa"/>
          </w:tcPr>
          <w:p w14:paraId="2B816C1F" w14:textId="77777777" w:rsidR="00097831" w:rsidRPr="00097831" w:rsidRDefault="00097831" w:rsidP="00764241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Dubois Teres</w:t>
            </w:r>
          </w:p>
        </w:tc>
        <w:tc>
          <w:tcPr>
            <w:tcW w:w="1531" w:type="dxa"/>
          </w:tcPr>
          <w:p w14:paraId="1F1DB4BC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allen"/>
              </w:rPr>
              <w:t>Loccisano E.</w:t>
            </w:r>
          </w:p>
        </w:tc>
      </w:tr>
      <w:tr w:rsidR="00097831" w:rsidRPr="00097831" w14:paraId="1C097FC0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4537D95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07</w:t>
            </w:r>
          </w:p>
        </w:tc>
        <w:tc>
          <w:tcPr>
            <w:tcW w:w="454" w:type="dxa"/>
          </w:tcPr>
          <w:p w14:paraId="020591E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10</w:t>
            </w:r>
          </w:p>
        </w:tc>
        <w:tc>
          <w:tcPr>
            <w:tcW w:w="2041" w:type="dxa"/>
          </w:tcPr>
          <w:p w14:paraId="2ABA0290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CLOWN REGAL</w:t>
            </w:r>
          </w:p>
        </w:tc>
        <w:tc>
          <w:tcPr>
            <w:tcW w:w="680" w:type="dxa"/>
          </w:tcPr>
          <w:p w14:paraId="3D010D08" w14:textId="77777777" w:rsidR="00097831" w:rsidRPr="00097831" w:rsidRDefault="00097831" w:rsidP="00764241">
            <w:pPr>
              <w:pStyle w:val="scuderia"/>
            </w:pPr>
            <w:r w:rsidRPr="00097831">
              <w:t>2.44.4</w:t>
            </w:r>
          </w:p>
        </w:tc>
        <w:tc>
          <w:tcPr>
            <w:tcW w:w="567" w:type="dxa"/>
          </w:tcPr>
          <w:p w14:paraId="6C5DB7A8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625B9A5F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19.8</w:t>
            </w:r>
          </w:p>
        </w:tc>
        <w:tc>
          <w:tcPr>
            <w:tcW w:w="567" w:type="dxa"/>
          </w:tcPr>
          <w:p w14:paraId="6F3E0F8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40,19</w:t>
            </w:r>
          </w:p>
        </w:tc>
        <w:tc>
          <w:tcPr>
            <w:tcW w:w="1134" w:type="dxa"/>
          </w:tcPr>
          <w:p w14:paraId="3AE729F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51414331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Monte Mas.</w:t>
            </w:r>
          </w:p>
        </w:tc>
        <w:tc>
          <w:tcPr>
            <w:tcW w:w="1758" w:type="dxa"/>
          </w:tcPr>
          <w:p w14:paraId="4FBB8890" w14:textId="77777777" w:rsidR="00097831" w:rsidRPr="00097831" w:rsidRDefault="00097831" w:rsidP="00764241">
            <w:pPr>
              <w:pStyle w:val="scuderia"/>
            </w:pPr>
            <w:r w:rsidRPr="00097831">
              <w:t>Sc. Lerwick</w:t>
            </w:r>
          </w:p>
        </w:tc>
        <w:tc>
          <w:tcPr>
            <w:tcW w:w="1531" w:type="dxa"/>
          </w:tcPr>
          <w:p w14:paraId="6872ED61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allen"/>
              </w:rPr>
              <w:t>Monte C.</w:t>
            </w:r>
          </w:p>
        </w:tc>
      </w:tr>
      <w:tr w:rsidR="00097831" w:rsidRPr="00097831" w14:paraId="5BF16D21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376B69A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6C48013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2</w:t>
            </w:r>
          </w:p>
        </w:tc>
        <w:tc>
          <w:tcPr>
            <w:tcW w:w="2041" w:type="dxa"/>
          </w:tcPr>
          <w:p w14:paraId="2163A1EE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BELLEROFONTE GAR</w:t>
            </w:r>
          </w:p>
        </w:tc>
        <w:tc>
          <w:tcPr>
            <w:tcW w:w="680" w:type="dxa"/>
          </w:tcPr>
          <w:p w14:paraId="0647E02F" w14:textId="77777777" w:rsidR="00097831" w:rsidRPr="00097831" w:rsidRDefault="00097831" w:rsidP="00764241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0E7031CF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013397A9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334DF07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22,72</w:t>
            </w:r>
          </w:p>
        </w:tc>
        <w:tc>
          <w:tcPr>
            <w:tcW w:w="1134" w:type="dxa"/>
          </w:tcPr>
          <w:p w14:paraId="500F807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7DC03C24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Stefani M.</w:t>
            </w:r>
          </w:p>
        </w:tc>
        <w:tc>
          <w:tcPr>
            <w:tcW w:w="1758" w:type="dxa"/>
          </w:tcPr>
          <w:p w14:paraId="52D0309B" w14:textId="77777777" w:rsidR="00097831" w:rsidRPr="00097831" w:rsidRDefault="00097831" w:rsidP="00764241">
            <w:pPr>
              <w:pStyle w:val="scuderia"/>
            </w:pPr>
            <w:r w:rsidRPr="00097831">
              <w:t>Sig. Grimaldi Matte</w:t>
            </w:r>
          </w:p>
        </w:tc>
        <w:tc>
          <w:tcPr>
            <w:tcW w:w="1531" w:type="dxa"/>
          </w:tcPr>
          <w:p w14:paraId="17E58A25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allen"/>
              </w:rPr>
              <w:t>Carro G.</w:t>
            </w:r>
          </w:p>
        </w:tc>
      </w:tr>
      <w:tr w:rsidR="00097831" w:rsidRPr="00097831" w14:paraId="6D388C14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7F473F6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5811909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9</w:t>
            </w:r>
          </w:p>
        </w:tc>
        <w:tc>
          <w:tcPr>
            <w:tcW w:w="2041" w:type="dxa"/>
          </w:tcPr>
          <w:p w14:paraId="34E3C93E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FOR MONEY</w:t>
            </w:r>
          </w:p>
        </w:tc>
        <w:tc>
          <w:tcPr>
            <w:tcW w:w="680" w:type="dxa"/>
          </w:tcPr>
          <w:p w14:paraId="21AC1CB4" w14:textId="77777777" w:rsidR="00097831" w:rsidRPr="00097831" w:rsidRDefault="00097831" w:rsidP="00764241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62D5DC50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4171C85F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4520C02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8,70</w:t>
            </w:r>
          </w:p>
        </w:tc>
        <w:tc>
          <w:tcPr>
            <w:tcW w:w="1134" w:type="dxa"/>
          </w:tcPr>
          <w:p w14:paraId="1478514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66D260E9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Schettino L.</w:t>
            </w:r>
          </w:p>
        </w:tc>
        <w:tc>
          <w:tcPr>
            <w:tcW w:w="1758" w:type="dxa"/>
          </w:tcPr>
          <w:p w14:paraId="2FDCC83A" w14:textId="77777777" w:rsidR="00097831" w:rsidRPr="00097831" w:rsidRDefault="00097831" w:rsidP="00764241">
            <w:pPr>
              <w:pStyle w:val="scuderia"/>
            </w:pPr>
            <w:r w:rsidRPr="00097831">
              <w:t>Sig. Brunella Rober</w:t>
            </w:r>
          </w:p>
        </w:tc>
        <w:tc>
          <w:tcPr>
            <w:tcW w:w="1531" w:type="dxa"/>
          </w:tcPr>
          <w:p w14:paraId="43FA1D08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allen"/>
              </w:rPr>
              <w:t>Schettino L.</w:t>
            </w:r>
          </w:p>
        </w:tc>
      </w:tr>
      <w:tr w:rsidR="00097831" w:rsidRPr="00031A72" w14:paraId="125CFA01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D62C2BE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40D5C70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3</w:t>
            </w:r>
          </w:p>
        </w:tc>
        <w:tc>
          <w:tcPr>
            <w:tcW w:w="2041" w:type="dxa"/>
          </w:tcPr>
          <w:p w14:paraId="6440D60B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FULLTIME SAGE</w:t>
            </w:r>
          </w:p>
        </w:tc>
        <w:tc>
          <w:tcPr>
            <w:tcW w:w="680" w:type="dxa"/>
          </w:tcPr>
          <w:p w14:paraId="26604BEC" w14:textId="77777777" w:rsidR="00097831" w:rsidRPr="00097831" w:rsidRDefault="00097831" w:rsidP="00764241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574D741A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516BDB57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31CA86E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5,50</w:t>
            </w:r>
          </w:p>
        </w:tc>
        <w:tc>
          <w:tcPr>
            <w:tcW w:w="1134" w:type="dxa"/>
          </w:tcPr>
          <w:p w14:paraId="41A60DC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1A6B7E89" w14:textId="77777777" w:rsidR="00097831" w:rsidRPr="00097831" w:rsidRDefault="00097831" w:rsidP="00764241">
            <w:pPr>
              <w:pStyle w:val="scuderia"/>
            </w:pPr>
            <w:r w:rsidRPr="00097831">
              <w:rPr>
                <w:rStyle w:val="cavalli"/>
              </w:rPr>
              <w:t>Mollo Sim.</w:t>
            </w:r>
          </w:p>
        </w:tc>
        <w:tc>
          <w:tcPr>
            <w:tcW w:w="1758" w:type="dxa"/>
          </w:tcPr>
          <w:p w14:paraId="28E20F2F" w14:textId="77777777" w:rsidR="00097831" w:rsidRPr="00097831" w:rsidRDefault="00097831" w:rsidP="00764241">
            <w:pPr>
              <w:pStyle w:val="scuderia"/>
            </w:pPr>
            <w:r w:rsidRPr="00097831">
              <w:t>Sig. Allione Gianlu</w:t>
            </w:r>
          </w:p>
        </w:tc>
        <w:tc>
          <w:tcPr>
            <w:tcW w:w="1531" w:type="dxa"/>
          </w:tcPr>
          <w:p w14:paraId="036D4782" w14:textId="4AB95DA3" w:rsidR="00097831" w:rsidRPr="00031A72" w:rsidRDefault="00097831" w:rsidP="00764241">
            <w:pPr>
              <w:pStyle w:val="scuderia"/>
            </w:pPr>
            <w:proofErr w:type="spellStart"/>
            <w:r w:rsidRPr="00097831">
              <w:rPr>
                <w:rStyle w:val="allen"/>
              </w:rPr>
              <w:t>Smorgon</w:t>
            </w:r>
            <w:proofErr w:type="spellEnd"/>
            <w:r w:rsidRPr="00097831">
              <w:rPr>
                <w:rStyle w:val="allen"/>
              </w:rPr>
              <w:t xml:space="preserve"> M.</w:t>
            </w:r>
          </w:p>
        </w:tc>
      </w:tr>
    </w:tbl>
    <w:p w14:paraId="4FC593C2" w14:textId="77777777" w:rsidR="00097831" w:rsidRPr="00031A72" w:rsidRDefault="00097831" w:rsidP="00097831">
      <w:r w:rsidRPr="00031A72">
        <w:t xml:space="preserve">Tempi </w:t>
      </w:r>
      <w:proofErr w:type="spellStart"/>
      <w:proofErr w:type="gramStart"/>
      <w:r w:rsidRPr="00031A72">
        <w:t>parziali</w:t>
      </w:r>
      <w:proofErr w:type="spellEnd"/>
      <w:r w:rsidRPr="00031A72">
        <w:t xml:space="preserve"> :</w:t>
      </w:r>
      <w:proofErr w:type="gramEnd"/>
      <w:r w:rsidRPr="00031A72">
        <w:t xml:space="preserve"> 30.9 - 31.9 - 31.8 - 30.3 - 30.8    Quote </w:t>
      </w:r>
      <w:proofErr w:type="spellStart"/>
      <w:proofErr w:type="gramStart"/>
      <w:r w:rsidRPr="00031A72">
        <w:t>totali</w:t>
      </w:r>
      <w:proofErr w:type="spellEnd"/>
      <w:r w:rsidRPr="00031A72">
        <w:t xml:space="preserve"> :</w:t>
      </w:r>
      <w:proofErr w:type="gramEnd"/>
      <w:r w:rsidRPr="00031A72">
        <w:t xml:space="preserve"> Vin. 6,</w:t>
      </w:r>
      <w:proofErr w:type="gramStart"/>
      <w:r w:rsidRPr="00031A72">
        <w:t>14  Piaz</w:t>
      </w:r>
      <w:proofErr w:type="gramEnd"/>
      <w:r w:rsidRPr="00031A72">
        <w:t>. 1,61/1,21/1,</w:t>
      </w:r>
      <w:proofErr w:type="gramStart"/>
      <w:r w:rsidRPr="00031A72">
        <w:t>39  Acc.</w:t>
      </w:r>
      <w:proofErr w:type="gramEnd"/>
      <w:r w:rsidRPr="00031A72">
        <w:t xml:space="preserve"> 24,75 Trio 90,</w:t>
      </w:r>
      <w:proofErr w:type="gramStart"/>
      <w:r w:rsidRPr="00031A72">
        <w:t xml:space="preserve">94  </w:t>
      </w:r>
      <w:proofErr w:type="spellStart"/>
      <w:r w:rsidRPr="00031A72">
        <w:t>Acp</w:t>
      </w:r>
      <w:proofErr w:type="spellEnd"/>
      <w:proofErr w:type="gramEnd"/>
      <w:r w:rsidRPr="00031A72">
        <w:t xml:space="preserve"> 4,98/7,13/2,87</w:t>
      </w:r>
    </w:p>
    <w:p w14:paraId="69C26333" w14:textId="77777777" w:rsidR="00097831" w:rsidRPr="00031A72" w:rsidRDefault="00097831" w:rsidP="00097831"/>
    <w:p w14:paraId="616480AE" w14:textId="120EF137" w:rsidR="00097831" w:rsidRPr="00031A72" w:rsidRDefault="00097831" w:rsidP="00097831">
      <w:r w:rsidRPr="00097831">
        <w:rPr>
          <w:rStyle w:val="premio"/>
        </w:rPr>
        <w:t xml:space="preserve">7 GURU BIP (PR - CO) - Metri </w:t>
      </w:r>
      <w:proofErr w:type="gramStart"/>
      <w:r w:rsidRPr="00097831">
        <w:rPr>
          <w:rStyle w:val="premio"/>
        </w:rPr>
        <w:t>1600  E.</w:t>
      </w:r>
      <w:proofErr w:type="gramEnd"/>
      <w:r w:rsidRPr="00097831">
        <w:rPr>
          <w:rStyle w:val="premio"/>
        </w:rPr>
        <w:t xml:space="preserve"> 4.620,00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097831" w:rsidRPr="00097831" w14:paraId="5168DED8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178F5B1" w14:textId="3A349AAD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08764BB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1</w:t>
            </w:r>
          </w:p>
        </w:tc>
        <w:tc>
          <w:tcPr>
            <w:tcW w:w="2041" w:type="dxa"/>
          </w:tcPr>
          <w:p w14:paraId="3D4358BD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TRUST OF LAW -BE-</w:t>
            </w:r>
          </w:p>
        </w:tc>
        <w:tc>
          <w:tcPr>
            <w:tcW w:w="680" w:type="dxa"/>
          </w:tcPr>
          <w:p w14:paraId="5BB01969" w14:textId="77777777" w:rsidR="00097831" w:rsidRPr="00097831" w:rsidRDefault="00097831" w:rsidP="00DD6A3A">
            <w:pPr>
              <w:pStyle w:val="scuderia"/>
            </w:pPr>
            <w:r w:rsidRPr="00097831">
              <w:t>2.00.7</w:t>
            </w:r>
          </w:p>
        </w:tc>
        <w:tc>
          <w:tcPr>
            <w:tcW w:w="567" w:type="dxa"/>
          </w:tcPr>
          <w:p w14:paraId="0DCBA751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8DE7D8E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15.4</w:t>
            </w:r>
          </w:p>
        </w:tc>
        <w:tc>
          <w:tcPr>
            <w:tcW w:w="567" w:type="dxa"/>
          </w:tcPr>
          <w:p w14:paraId="6A83941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1,93</w:t>
            </w:r>
          </w:p>
        </w:tc>
        <w:tc>
          <w:tcPr>
            <w:tcW w:w="1134" w:type="dxa"/>
          </w:tcPr>
          <w:p w14:paraId="54D5189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1.642,20</w:t>
            </w:r>
          </w:p>
        </w:tc>
        <w:tc>
          <w:tcPr>
            <w:tcW w:w="1474" w:type="dxa"/>
          </w:tcPr>
          <w:p w14:paraId="0E1D115B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Mollo Sim.</w:t>
            </w:r>
          </w:p>
        </w:tc>
        <w:tc>
          <w:tcPr>
            <w:tcW w:w="1758" w:type="dxa"/>
          </w:tcPr>
          <w:p w14:paraId="0C2F81E4" w14:textId="77777777" w:rsidR="00097831" w:rsidRPr="00097831" w:rsidRDefault="00097831" w:rsidP="00DD6A3A">
            <w:pPr>
              <w:pStyle w:val="scuderia"/>
            </w:pPr>
            <w:r w:rsidRPr="00097831">
              <w:t xml:space="preserve">Sc. </w:t>
            </w:r>
            <w:proofErr w:type="spellStart"/>
            <w:r w:rsidRPr="00097831">
              <w:t>Ecurie</w:t>
            </w:r>
            <w:proofErr w:type="spellEnd"/>
            <w:r w:rsidRPr="00097831">
              <w:t xml:space="preserve"> </w:t>
            </w:r>
            <w:proofErr w:type="spellStart"/>
            <w:r w:rsidRPr="00097831">
              <w:t>Pellerot</w:t>
            </w:r>
            <w:proofErr w:type="spellEnd"/>
          </w:p>
        </w:tc>
        <w:tc>
          <w:tcPr>
            <w:tcW w:w="1531" w:type="dxa"/>
          </w:tcPr>
          <w:p w14:paraId="1596B34A" w14:textId="77777777" w:rsidR="00097831" w:rsidRPr="00097831" w:rsidRDefault="00097831" w:rsidP="00DD6A3A">
            <w:pPr>
              <w:pStyle w:val="scuderia"/>
            </w:pPr>
            <w:proofErr w:type="spellStart"/>
            <w:r w:rsidRPr="00097831">
              <w:rPr>
                <w:rStyle w:val="allen"/>
              </w:rPr>
              <w:t>Smorgon</w:t>
            </w:r>
            <w:proofErr w:type="spellEnd"/>
            <w:r w:rsidRPr="00097831">
              <w:rPr>
                <w:rStyle w:val="allen"/>
              </w:rPr>
              <w:t xml:space="preserve"> M.</w:t>
            </w:r>
          </w:p>
        </w:tc>
      </w:tr>
      <w:tr w:rsidR="00097831" w:rsidRPr="00097831" w14:paraId="068EEEC5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F39F0D1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2CD84E6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4</w:t>
            </w:r>
          </w:p>
        </w:tc>
        <w:tc>
          <w:tcPr>
            <w:tcW w:w="2041" w:type="dxa"/>
          </w:tcPr>
          <w:p w14:paraId="014596E6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GLADIATOR</w:t>
            </w:r>
          </w:p>
        </w:tc>
        <w:tc>
          <w:tcPr>
            <w:tcW w:w="680" w:type="dxa"/>
          </w:tcPr>
          <w:p w14:paraId="65BAAD39" w14:textId="77777777" w:rsidR="00097831" w:rsidRPr="00097831" w:rsidRDefault="00097831" w:rsidP="00DD6A3A">
            <w:pPr>
              <w:pStyle w:val="scuderia"/>
            </w:pPr>
            <w:r w:rsidRPr="00097831">
              <w:t>2.01.0</w:t>
            </w:r>
          </w:p>
        </w:tc>
        <w:tc>
          <w:tcPr>
            <w:tcW w:w="567" w:type="dxa"/>
          </w:tcPr>
          <w:p w14:paraId="45946256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688D617E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15.6</w:t>
            </w:r>
          </w:p>
        </w:tc>
        <w:tc>
          <w:tcPr>
            <w:tcW w:w="567" w:type="dxa"/>
          </w:tcPr>
          <w:p w14:paraId="12E2205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1,82</w:t>
            </w:r>
          </w:p>
        </w:tc>
        <w:tc>
          <w:tcPr>
            <w:tcW w:w="1134" w:type="dxa"/>
          </w:tcPr>
          <w:p w14:paraId="07FEEC2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785,40</w:t>
            </w:r>
          </w:p>
        </w:tc>
        <w:tc>
          <w:tcPr>
            <w:tcW w:w="1474" w:type="dxa"/>
          </w:tcPr>
          <w:p w14:paraId="59B6E332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Monti F.</w:t>
            </w:r>
          </w:p>
        </w:tc>
        <w:tc>
          <w:tcPr>
            <w:tcW w:w="1758" w:type="dxa"/>
          </w:tcPr>
          <w:p w14:paraId="5836CA22" w14:textId="77777777" w:rsidR="00097831" w:rsidRPr="00097831" w:rsidRDefault="00097831" w:rsidP="00DD6A3A">
            <w:pPr>
              <w:pStyle w:val="scuderia"/>
            </w:pPr>
            <w:r w:rsidRPr="00097831">
              <w:t>Sc. Nuova Mirabello</w:t>
            </w:r>
          </w:p>
        </w:tc>
        <w:tc>
          <w:tcPr>
            <w:tcW w:w="1531" w:type="dxa"/>
          </w:tcPr>
          <w:p w14:paraId="48F55371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allen"/>
              </w:rPr>
              <w:t>Guzzinati A.</w:t>
            </w:r>
          </w:p>
        </w:tc>
      </w:tr>
      <w:tr w:rsidR="00097831" w:rsidRPr="00097831" w14:paraId="2BECDF80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46AB171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7C26068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6</w:t>
            </w:r>
          </w:p>
        </w:tc>
        <w:tc>
          <w:tcPr>
            <w:tcW w:w="2041" w:type="dxa"/>
          </w:tcPr>
          <w:p w14:paraId="59D55803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GALA' D'OR SKY</w:t>
            </w:r>
          </w:p>
        </w:tc>
        <w:tc>
          <w:tcPr>
            <w:tcW w:w="680" w:type="dxa"/>
          </w:tcPr>
          <w:p w14:paraId="689E4560" w14:textId="77777777" w:rsidR="00097831" w:rsidRPr="00097831" w:rsidRDefault="00097831" w:rsidP="00DD6A3A">
            <w:pPr>
              <w:pStyle w:val="scuderia"/>
            </w:pPr>
            <w:r w:rsidRPr="00097831">
              <w:t>2.01.3</w:t>
            </w:r>
          </w:p>
        </w:tc>
        <w:tc>
          <w:tcPr>
            <w:tcW w:w="567" w:type="dxa"/>
          </w:tcPr>
          <w:p w14:paraId="1AD86F5C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7C34DD15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15.8</w:t>
            </w:r>
          </w:p>
        </w:tc>
        <w:tc>
          <w:tcPr>
            <w:tcW w:w="567" w:type="dxa"/>
          </w:tcPr>
          <w:p w14:paraId="1312657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6,88</w:t>
            </w:r>
          </w:p>
        </w:tc>
        <w:tc>
          <w:tcPr>
            <w:tcW w:w="1134" w:type="dxa"/>
          </w:tcPr>
          <w:p w14:paraId="43CB635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428,40</w:t>
            </w:r>
          </w:p>
        </w:tc>
        <w:tc>
          <w:tcPr>
            <w:tcW w:w="1474" w:type="dxa"/>
          </w:tcPr>
          <w:p w14:paraId="6CAFDE85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31F87832" w14:textId="77777777" w:rsidR="00097831" w:rsidRPr="00097831" w:rsidRDefault="00097831" w:rsidP="00DD6A3A">
            <w:pPr>
              <w:pStyle w:val="scuderia"/>
            </w:pPr>
            <w:r w:rsidRPr="00097831">
              <w:t>Sc. Soleil</w:t>
            </w:r>
          </w:p>
        </w:tc>
        <w:tc>
          <w:tcPr>
            <w:tcW w:w="1531" w:type="dxa"/>
          </w:tcPr>
          <w:p w14:paraId="2427F4F3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allen"/>
              </w:rPr>
              <w:t>Guzzinati A.</w:t>
            </w:r>
          </w:p>
        </w:tc>
      </w:tr>
      <w:tr w:rsidR="00097831" w:rsidRPr="00097831" w14:paraId="63BADD39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9470772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74F5610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10</w:t>
            </w:r>
          </w:p>
        </w:tc>
        <w:tc>
          <w:tcPr>
            <w:tcW w:w="2041" w:type="dxa"/>
          </w:tcPr>
          <w:p w14:paraId="04972CDF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GAG DEL RONCO</w:t>
            </w:r>
          </w:p>
        </w:tc>
        <w:tc>
          <w:tcPr>
            <w:tcW w:w="680" w:type="dxa"/>
          </w:tcPr>
          <w:p w14:paraId="36A121D5" w14:textId="77777777" w:rsidR="00097831" w:rsidRPr="00097831" w:rsidRDefault="00097831" w:rsidP="00DD6A3A">
            <w:pPr>
              <w:pStyle w:val="scuderia"/>
            </w:pPr>
            <w:r w:rsidRPr="00097831">
              <w:t>2.03.7</w:t>
            </w:r>
          </w:p>
        </w:tc>
        <w:tc>
          <w:tcPr>
            <w:tcW w:w="567" w:type="dxa"/>
          </w:tcPr>
          <w:p w14:paraId="5E9BB268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16182B4E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17.3</w:t>
            </w:r>
          </w:p>
        </w:tc>
        <w:tc>
          <w:tcPr>
            <w:tcW w:w="567" w:type="dxa"/>
          </w:tcPr>
          <w:p w14:paraId="38421BE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13,13</w:t>
            </w:r>
          </w:p>
        </w:tc>
        <w:tc>
          <w:tcPr>
            <w:tcW w:w="1134" w:type="dxa"/>
          </w:tcPr>
          <w:p w14:paraId="5B35ABE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214,20</w:t>
            </w:r>
          </w:p>
        </w:tc>
        <w:tc>
          <w:tcPr>
            <w:tcW w:w="1474" w:type="dxa"/>
          </w:tcPr>
          <w:p w14:paraId="3510E38F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Demuru D.</w:t>
            </w:r>
          </w:p>
        </w:tc>
        <w:tc>
          <w:tcPr>
            <w:tcW w:w="1758" w:type="dxa"/>
          </w:tcPr>
          <w:p w14:paraId="63F6BD96" w14:textId="77777777" w:rsidR="00097831" w:rsidRPr="00097831" w:rsidRDefault="00097831" w:rsidP="00DD6A3A">
            <w:pPr>
              <w:pStyle w:val="scuderia"/>
            </w:pPr>
            <w:r w:rsidRPr="00097831">
              <w:t xml:space="preserve">Sc. Gag Horse </w:t>
            </w:r>
            <w:proofErr w:type="spellStart"/>
            <w:r w:rsidRPr="00097831">
              <w:t>Srl</w:t>
            </w:r>
            <w:proofErr w:type="spellEnd"/>
          </w:p>
        </w:tc>
        <w:tc>
          <w:tcPr>
            <w:tcW w:w="1531" w:type="dxa"/>
          </w:tcPr>
          <w:p w14:paraId="0BD41F21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allen"/>
              </w:rPr>
              <w:t>Demuru P.</w:t>
            </w:r>
          </w:p>
        </w:tc>
      </w:tr>
      <w:tr w:rsidR="00097831" w:rsidRPr="00097831" w14:paraId="762BC977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2C5C24E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47BBE1B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5</w:t>
            </w:r>
          </w:p>
        </w:tc>
        <w:tc>
          <w:tcPr>
            <w:tcW w:w="2041" w:type="dxa"/>
          </w:tcPr>
          <w:p w14:paraId="0DCEBF83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GOOGLE EK</w:t>
            </w:r>
          </w:p>
        </w:tc>
        <w:tc>
          <w:tcPr>
            <w:tcW w:w="680" w:type="dxa"/>
          </w:tcPr>
          <w:p w14:paraId="4F95C780" w14:textId="77777777" w:rsidR="00097831" w:rsidRPr="00097831" w:rsidRDefault="00097831" w:rsidP="00DD6A3A">
            <w:pPr>
              <w:pStyle w:val="scuderia"/>
            </w:pPr>
            <w:r w:rsidRPr="00097831">
              <w:t>2.04.4</w:t>
            </w:r>
          </w:p>
        </w:tc>
        <w:tc>
          <w:tcPr>
            <w:tcW w:w="567" w:type="dxa"/>
          </w:tcPr>
          <w:p w14:paraId="40135B35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419ED4B3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17.8</w:t>
            </w:r>
          </w:p>
        </w:tc>
        <w:tc>
          <w:tcPr>
            <w:tcW w:w="567" w:type="dxa"/>
          </w:tcPr>
          <w:p w14:paraId="0552A5B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20,64</w:t>
            </w:r>
          </w:p>
        </w:tc>
        <w:tc>
          <w:tcPr>
            <w:tcW w:w="1134" w:type="dxa"/>
          </w:tcPr>
          <w:p w14:paraId="4EABB99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142,80</w:t>
            </w:r>
          </w:p>
        </w:tc>
        <w:tc>
          <w:tcPr>
            <w:tcW w:w="1474" w:type="dxa"/>
          </w:tcPr>
          <w:p w14:paraId="2CFBAF79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Carro S.</w:t>
            </w:r>
          </w:p>
        </w:tc>
        <w:tc>
          <w:tcPr>
            <w:tcW w:w="1758" w:type="dxa"/>
          </w:tcPr>
          <w:p w14:paraId="4E8771B9" w14:textId="77777777" w:rsidR="00097831" w:rsidRPr="00097831" w:rsidRDefault="00097831" w:rsidP="00DD6A3A">
            <w:pPr>
              <w:pStyle w:val="scuderia"/>
            </w:pPr>
            <w:r w:rsidRPr="00097831">
              <w:t>Sig. Savi Attilio</w:t>
            </w:r>
          </w:p>
        </w:tc>
        <w:tc>
          <w:tcPr>
            <w:tcW w:w="1531" w:type="dxa"/>
          </w:tcPr>
          <w:p w14:paraId="3D22ABF6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allen"/>
              </w:rPr>
              <w:t>Castaldo Mass.</w:t>
            </w:r>
          </w:p>
        </w:tc>
      </w:tr>
      <w:tr w:rsidR="00097831" w:rsidRPr="00097831" w14:paraId="2322B148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8DCD6EA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1B2D8C1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7</w:t>
            </w:r>
          </w:p>
        </w:tc>
        <w:tc>
          <w:tcPr>
            <w:tcW w:w="2041" w:type="dxa"/>
          </w:tcPr>
          <w:p w14:paraId="3D63902A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GIUDITTA MAKER</w:t>
            </w:r>
          </w:p>
        </w:tc>
        <w:tc>
          <w:tcPr>
            <w:tcW w:w="680" w:type="dxa"/>
          </w:tcPr>
          <w:p w14:paraId="2F9E7E3D" w14:textId="77777777" w:rsidR="00097831" w:rsidRPr="00097831" w:rsidRDefault="00097831" w:rsidP="00DD6A3A">
            <w:pPr>
              <w:pStyle w:val="scuderia"/>
            </w:pPr>
            <w:r w:rsidRPr="00097831">
              <w:t>2.04.5</w:t>
            </w:r>
          </w:p>
        </w:tc>
        <w:tc>
          <w:tcPr>
            <w:tcW w:w="567" w:type="dxa"/>
          </w:tcPr>
          <w:p w14:paraId="6E5DC1F9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1DE7692B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17.8</w:t>
            </w:r>
          </w:p>
        </w:tc>
        <w:tc>
          <w:tcPr>
            <w:tcW w:w="567" w:type="dxa"/>
          </w:tcPr>
          <w:p w14:paraId="51BA45E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96,32</w:t>
            </w:r>
          </w:p>
        </w:tc>
        <w:tc>
          <w:tcPr>
            <w:tcW w:w="1134" w:type="dxa"/>
          </w:tcPr>
          <w:p w14:paraId="721879F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300D05A0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Cangelosi C.</w:t>
            </w:r>
          </w:p>
        </w:tc>
        <w:tc>
          <w:tcPr>
            <w:tcW w:w="1758" w:type="dxa"/>
          </w:tcPr>
          <w:p w14:paraId="7E9DAACE" w14:textId="77777777" w:rsidR="00097831" w:rsidRPr="00097831" w:rsidRDefault="00097831" w:rsidP="00DD6A3A">
            <w:pPr>
              <w:pStyle w:val="scuderia"/>
            </w:pPr>
            <w:r w:rsidRPr="00097831">
              <w:t>Sig. Trotta Michele</w:t>
            </w:r>
          </w:p>
        </w:tc>
        <w:tc>
          <w:tcPr>
            <w:tcW w:w="1531" w:type="dxa"/>
          </w:tcPr>
          <w:p w14:paraId="01AE9F52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allen"/>
              </w:rPr>
              <w:t>Conticelli G.</w:t>
            </w:r>
          </w:p>
        </w:tc>
      </w:tr>
      <w:tr w:rsidR="00097831" w:rsidRPr="00097831" w14:paraId="3F8D8F19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4F7DC3F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07</w:t>
            </w:r>
          </w:p>
        </w:tc>
        <w:tc>
          <w:tcPr>
            <w:tcW w:w="454" w:type="dxa"/>
          </w:tcPr>
          <w:p w14:paraId="33C91323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2</w:t>
            </w:r>
          </w:p>
        </w:tc>
        <w:tc>
          <w:tcPr>
            <w:tcW w:w="2041" w:type="dxa"/>
          </w:tcPr>
          <w:p w14:paraId="43EFECAC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GALENA SSM</w:t>
            </w:r>
          </w:p>
        </w:tc>
        <w:tc>
          <w:tcPr>
            <w:tcW w:w="680" w:type="dxa"/>
          </w:tcPr>
          <w:p w14:paraId="66575CD9" w14:textId="77777777" w:rsidR="00097831" w:rsidRPr="00097831" w:rsidRDefault="00097831" w:rsidP="00DD6A3A">
            <w:pPr>
              <w:pStyle w:val="scuderia"/>
            </w:pPr>
            <w:r w:rsidRPr="00097831">
              <w:t>2.04.8</w:t>
            </w:r>
          </w:p>
        </w:tc>
        <w:tc>
          <w:tcPr>
            <w:tcW w:w="567" w:type="dxa"/>
          </w:tcPr>
          <w:p w14:paraId="4091CCEB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346F3647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18.0</w:t>
            </w:r>
          </w:p>
        </w:tc>
        <w:tc>
          <w:tcPr>
            <w:tcW w:w="567" w:type="dxa"/>
          </w:tcPr>
          <w:p w14:paraId="298212A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288,97</w:t>
            </w:r>
          </w:p>
        </w:tc>
        <w:tc>
          <w:tcPr>
            <w:tcW w:w="1134" w:type="dxa"/>
          </w:tcPr>
          <w:p w14:paraId="7E11F70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123F3631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Recupero C.</w:t>
            </w:r>
          </w:p>
        </w:tc>
        <w:tc>
          <w:tcPr>
            <w:tcW w:w="1758" w:type="dxa"/>
          </w:tcPr>
          <w:p w14:paraId="1E0EBD82" w14:textId="77777777" w:rsidR="00097831" w:rsidRPr="00097831" w:rsidRDefault="00097831" w:rsidP="00DD6A3A">
            <w:pPr>
              <w:pStyle w:val="scuderia"/>
            </w:pPr>
            <w:r w:rsidRPr="00097831">
              <w:t>Sig. Recupero Aless</w:t>
            </w:r>
          </w:p>
        </w:tc>
        <w:tc>
          <w:tcPr>
            <w:tcW w:w="1531" w:type="dxa"/>
          </w:tcPr>
          <w:p w14:paraId="3688F78C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allen"/>
              </w:rPr>
              <w:t>Recupero C.</w:t>
            </w:r>
          </w:p>
        </w:tc>
      </w:tr>
      <w:tr w:rsidR="00097831" w:rsidRPr="00097831" w14:paraId="228A411C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4B798BC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08</w:t>
            </w:r>
          </w:p>
        </w:tc>
        <w:tc>
          <w:tcPr>
            <w:tcW w:w="454" w:type="dxa"/>
          </w:tcPr>
          <w:p w14:paraId="026B384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3</w:t>
            </w:r>
          </w:p>
        </w:tc>
        <w:tc>
          <w:tcPr>
            <w:tcW w:w="2041" w:type="dxa"/>
          </w:tcPr>
          <w:p w14:paraId="665B6079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GIOIA BAN</w:t>
            </w:r>
          </w:p>
        </w:tc>
        <w:tc>
          <w:tcPr>
            <w:tcW w:w="680" w:type="dxa"/>
          </w:tcPr>
          <w:p w14:paraId="5A90E9E2" w14:textId="77777777" w:rsidR="00097831" w:rsidRPr="00097831" w:rsidRDefault="00097831" w:rsidP="00DD6A3A">
            <w:pPr>
              <w:pStyle w:val="scuderia"/>
            </w:pPr>
            <w:r w:rsidRPr="00097831">
              <w:t>2.05.4</w:t>
            </w:r>
          </w:p>
        </w:tc>
        <w:tc>
          <w:tcPr>
            <w:tcW w:w="567" w:type="dxa"/>
          </w:tcPr>
          <w:p w14:paraId="0469717A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C32F7C9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18.4</w:t>
            </w:r>
          </w:p>
        </w:tc>
        <w:tc>
          <w:tcPr>
            <w:tcW w:w="567" w:type="dxa"/>
          </w:tcPr>
          <w:p w14:paraId="2A58C92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72,24</w:t>
            </w:r>
          </w:p>
        </w:tc>
        <w:tc>
          <w:tcPr>
            <w:tcW w:w="1134" w:type="dxa"/>
          </w:tcPr>
          <w:p w14:paraId="2B292BD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6584A98E" w14:textId="77777777" w:rsidR="00097831" w:rsidRPr="00097831" w:rsidRDefault="00097831" w:rsidP="00DD6A3A">
            <w:pPr>
              <w:pStyle w:val="scuderia"/>
            </w:pPr>
            <w:proofErr w:type="spellStart"/>
            <w:r w:rsidRPr="00097831">
              <w:rPr>
                <w:rStyle w:val="cavalli"/>
              </w:rPr>
              <w:t>D'antoni</w:t>
            </w:r>
            <w:proofErr w:type="spellEnd"/>
            <w:r w:rsidRPr="00097831">
              <w:rPr>
                <w:rStyle w:val="cavalli"/>
              </w:rPr>
              <w:t xml:space="preserve"> D.A.</w:t>
            </w:r>
          </w:p>
        </w:tc>
        <w:tc>
          <w:tcPr>
            <w:tcW w:w="1758" w:type="dxa"/>
          </w:tcPr>
          <w:p w14:paraId="2D69987C" w14:textId="77777777" w:rsidR="00097831" w:rsidRPr="00097831" w:rsidRDefault="00097831" w:rsidP="00DD6A3A">
            <w:pPr>
              <w:pStyle w:val="scuderia"/>
            </w:pPr>
            <w:r w:rsidRPr="00097831">
              <w:t xml:space="preserve">Sc. Da Campioni </w:t>
            </w:r>
            <w:proofErr w:type="gramStart"/>
            <w:r w:rsidRPr="00097831">
              <w:t>A.S</w:t>
            </w:r>
            <w:proofErr w:type="gramEnd"/>
          </w:p>
        </w:tc>
        <w:tc>
          <w:tcPr>
            <w:tcW w:w="1531" w:type="dxa"/>
          </w:tcPr>
          <w:p w14:paraId="470B961A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allen"/>
              </w:rPr>
              <w:t>Bertuzzi M.</w:t>
            </w:r>
          </w:p>
        </w:tc>
      </w:tr>
      <w:tr w:rsidR="00097831" w:rsidRPr="00097831" w14:paraId="39B26998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CF08499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RA</w:t>
            </w:r>
          </w:p>
        </w:tc>
        <w:tc>
          <w:tcPr>
            <w:tcW w:w="454" w:type="dxa"/>
          </w:tcPr>
          <w:p w14:paraId="221BA89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8</w:t>
            </w:r>
          </w:p>
        </w:tc>
        <w:tc>
          <w:tcPr>
            <w:tcW w:w="2041" w:type="dxa"/>
          </w:tcPr>
          <w:p w14:paraId="1A20705F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GIUSY DIPA</w:t>
            </w:r>
          </w:p>
        </w:tc>
        <w:tc>
          <w:tcPr>
            <w:tcW w:w="680" w:type="dxa"/>
          </w:tcPr>
          <w:p w14:paraId="69839E1D" w14:textId="77777777" w:rsidR="00097831" w:rsidRPr="00097831" w:rsidRDefault="00097831" w:rsidP="00DD6A3A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7955A1D0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652D9C40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21D02E7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144,48</w:t>
            </w:r>
          </w:p>
        </w:tc>
        <w:tc>
          <w:tcPr>
            <w:tcW w:w="1134" w:type="dxa"/>
          </w:tcPr>
          <w:p w14:paraId="4A93AF0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1EAE5592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Besana L.</w:t>
            </w:r>
          </w:p>
        </w:tc>
        <w:tc>
          <w:tcPr>
            <w:tcW w:w="1758" w:type="dxa"/>
          </w:tcPr>
          <w:p w14:paraId="21157418" w14:textId="77777777" w:rsidR="00097831" w:rsidRPr="00097831" w:rsidRDefault="00097831" w:rsidP="00DD6A3A">
            <w:pPr>
              <w:pStyle w:val="scuderia"/>
            </w:pPr>
            <w:r w:rsidRPr="00097831">
              <w:t>Sc. Union Perfect S</w:t>
            </w:r>
          </w:p>
        </w:tc>
        <w:tc>
          <w:tcPr>
            <w:tcW w:w="1531" w:type="dxa"/>
          </w:tcPr>
          <w:p w14:paraId="4F137D15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allen"/>
              </w:rPr>
              <w:t>Castaldo Mass.</w:t>
            </w:r>
          </w:p>
        </w:tc>
      </w:tr>
      <w:tr w:rsidR="00097831" w:rsidRPr="00031A72" w14:paraId="596F1152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C89B354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19B15F7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9</w:t>
            </w:r>
          </w:p>
        </w:tc>
        <w:tc>
          <w:tcPr>
            <w:tcW w:w="2041" w:type="dxa"/>
          </w:tcPr>
          <w:p w14:paraId="44A7B8FC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GALASSIA ZL</w:t>
            </w:r>
          </w:p>
        </w:tc>
        <w:tc>
          <w:tcPr>
            <w:tcW w:w="680" w:type="dxa"/>
          </w:tcPr>
          <w:p w14:paraId="71707F33" w14:textId="77777777" w:rsidR="00097831" w:rsidRPr="00097831" w:rsidRDefault="00097831" w:rsidP="00DD6A3A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03CCB7B3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1600</w:t>
            </w:r>
          </w:p>
        </w:tc>
        <w:tc>
          <w:tcPr>
            <w:tcW w:w="567" w:type="dxa"/>
          </w:tcPr>
          <w:p w14:paraId="5FAFFE5B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7DBDC8F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24,08</w:t>
            </w:r>
          </w:p>
        </w:tc>
        <w:tc>
          <w:tcPr>
            <w:tcW w:w="1134" w:type="dxa"/>
          </w:tcPr>
          <w:p w14:paraId="74D398C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7497E2AD" w14:textId="77777777" w:rsidR="00097831" w:rsidRPr="00097831" w:rsidRDefault="00097831" w:rsidP="00DD6A3A">
            <w:pPr>
              <w:pStyle w:val="scuderia"/>
            </w:pPr>
            <w:r w:rsidRPr="00097831">
              <w:rPr>
                <w:rStyle w:val="cavalli"/>
              </w:rPr>
              <w:t>Mollo Santo</w:t>
            </w:r>
          </w:p>
        </w:tc>
        <w:tc>
          <w:tcPr>
            <w:tcW w:w="1758" w:type="dxa"/>
          </w:tcPr>
          <w:p w14:paraId="01DFFA77" w14:textId="77777777" w:rsidR="00097831" w:rsidRPr="00097831" w:rsidRDefault="00097831" w:rsidP="00DD6A3A">
            <w:pPr>
              <w:pStyle w:val="scuderia"/>
            </w:pPr>
            <w:r w:rsidRPr="00097831">
              <w:t xml:space="preserve">Sig. Zucchetti </w:t>
            </w:r>
            <w:proofErr w:type="spellStart"/>
            <w:r w:rsidRPr="00097831">
              <w:t>Lucc</w:t>
            </w:r>
            <w:proofErr w:type="spellEnd"/>
          </w:p>
        </w:tc>
        <w:tc>
          <w:tcPr>
            <w:tcW w:w="1531" w:type="dxa"/>
          </w:tcPr>
          <w:p w14:paraId="08986533" w14:textId="444A00C5" w:rsidR="00097831" w:rsidRPr="00031A72" w:rsidRDefault="00097831" w:rsidP="00DD6A3A">
            <w:pPr>
              <w:pStyle w:val="scuderia"/>
            </w:pPr>
            <w:r w:rsidRPr="00097831">
              <w:rPr>
                <w:rStyle w:val="allen"/>
              </w:rPr>
              <w:t>Mollo Santo</w:t>
            </w:r>
          </w:p>
        </w:tc>
      </w:tr>
    </w:tbl>
    <w:p w14:paraId="617C47C4" w14:textId="77777777" w:rsidR="00097831" w:rsidRPr="00031A72" w:rsidRDefault="00097831" w:rsidP="00097831">
      <w:r w:rsidRPr="00031A72">
        <w:t xml:space="preserve">Tempi </w:t>
      </w:r>
      <w:proofErr w:type="spellStart"/>
      <w:proofErr w:type="gramStart"/>
      <w:r w:rsidRPr="00031A72">
        <w:t>parziali</w:t>
      </w:r>
      <w:proofErr w:type="spellEnd"/>
      <w:r w:rsidRPr="00031A72">
        <w:t xml:space="preserve"> :</w:t>
      </w:r>
      <w:proofErr w:type="gramEnd"/>
      <w:r w:rsidRPr="00031A72">
        <w:t xml:space="preserve"> 30.1 - 31.9 - 28.9 - 29.8    Quote </w:t>
      </w:r>
      <w:proofErr w:type="spellStart"/>
      <w:proofErr w:type="gramStart"/>
      <w:r w:rsidRPr="00031A72">
        <w:t>totali</w:t>
      </w:r>
      <w:proofErr w:type="spellEnd"/>
      <w:r w:rsidRPr="00031A72">
        <w:t xml:space="preserve"> :</w:t>
      </w:r>
      <w:proofErr w:type="gramEnd"/>
      <w:r w:rsidRPr="00031A72">
        <w:t xml:space="preserve"> Vin. 1,</w:t>
      </w:r>
      <w:proofErr w:type="gramStart"/>
      <w:r w:rsidRPr="00031A72">
        <w:t>93  Piaz</w:t>
      </w:r>
      <w:proofErr w:type="gramEnd"/>
      <w:r w:rsidRPr="00031A72">
        <w:t>. 1,00/1,00/1,</w:t>
      </w:r>
      <w:proofErr w:type="gramStart"/>
      <w:r w:rsidRPr="00031A72">
        <w:t>00  Acc.</w:t>
      </w:r>
      <w:proofErr w:type="gramEnd"/>
      <w:r w:rsidRPr="00031A72">
        <w:t xml:space="preserve"> 2,34 Trio 4,</w:t>
      </w:r>
      <w:proofErr w:type="gramStart"/>
      <w:r w:rsidRPr="00031A72">
        <w:t xml:space="preserve">44  </w:t>
      </w:r>
      <w:proofErr w:type="spellStart"/>
      <w:r w:rsidRPr="00031A72">
        <w:t>Acp</w:t>
      </w:r>
      <w:proofErr w:type="spellEnd"/>
      <w:proofErr w:type="gramEnd"/>
      <w:r w:rsidRPr="00031A72">
        <w:t xml:space="preserve"> 1,59/2,14/1,94</w:t>
      </w:r>
    </w:p>
    <w:p w14:paraId="77DA13ED" w14:textId="77777777" w:rsidR="00097831" w:rsidRPr="00031A72" w:rsidRDefault="00097831" w:rsidP="00097831"/>
    <w:p w14:paraId="043B5041" w14:textId="1413B591" w:rsidR="00097831" w:rsidRPr="00031A72" w:rsidRDefault="00097831" w:rsidP="00097831">
      <w:r w:rsidRPr="00097831">
        <w:rPr>
          <w:rStyle w:val="premio"/>
        </w:rPr>
        <w:t xml:space="preserve">8 SCUDERIA PARAGUAY (PR - TR) - Metri </w:t>
      </w:r>
      <w:proofErr w:type="gramStart"/>
      <w:r w:rsidRPr="00097831">
        <w:rPr>
          <w:rStyle w:val="premio"/>
        </w:rPr>
        <w:t>2060  E.</w:t>
      </w:r>
      <w:proofErr w:type="gramEnd"/>
      <w:r w:rsidRPr="00097831">
        <w:rPr>
          <w:rStyle w:val="premio"/>
        </w:rPr>
        <w:t xml:space="preserve"> 12.100,00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097831" w:rsidRPr="00097831" w14:paraId="793595B7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93A19F1" w14:textId="0F1EBE9C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25021B2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9</w:t>
            </w:r>
          </w:p>
        </w:tc>
        <w:tc>
          <w:tcPr>
            <w:tcW w:w="2041" w:type="dxa"/>
          </w:tcPr>
          <w:p w14:paraId="5CD87085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DINGO</w:t>
            </w:r>
          </w:p>
        </w:tc>
        <w:tc>
          <w:tcPr>
            <w:tcW w:w="680" w:type="dxa"/>
          </w:tcPr>
          <w:p w14:paraId="766197D9" w14:textId="77777777" w:rsidR="00097831" w:rsidRPr="00097831" w:rsidRDefault="00097831" w:rsidP="00BE4CA7">
            <w:pPr>
              <w:pStyle w:val="scuderia"/>
            </w:pPr>
            <w:r w:rsidRPr="00097831">
              <w:t>2.33.5</w:t>
            </w:r>
          </w:p>
        </w:tc>
        <w:tc>
          <w:tcPr>
            <w:tcW w:w="567" w:type="dxa"/>
          </w:tcPr>
          <w:p w14:paraId="190B5180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6242641B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14.5</w:t>
            </w:r>
          </w:p>
        </w:tc>
        <w:tc>
          <w:tcPr>
            <w:tcW w:w="567" w:type="dxa"/>
          </w:tcPr>
          <w:p w14:paraId="28073A0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9,80</w:t>
            </w:r>
          </w:p>
        </w:tc>
        <w:tc>
          <w:tcPr>
            <w:tcW w:w="1134" w:type="dxa"/>
          </w:tcPr>
          <w:p w14:paraId="3849C65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2.150,50</w:t>
            </w:r>
          </w:p>
        </w:tc>
        <w:tc>
          <w:tcPr>
            <w:tcW w:w="1474" w:type="dxa"/>
          </w:tcPr>
          <w:p w14:paraId="014A6FAB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Demuru D.</w:t>
            </w:r>
          </w:p>
        </w:tc>
        <w:tc>
          <w:tcPr>
            <w:tcW w:w="1758" w:type="dxa"/>
          </w:tcPr>
          <w:p w14:paraId="1FAA9CDC" w14:textId="77777777" w:rsidR="00097831" w:rsidRPr="00097831" w:rsidRDefault="00097831" w:rsidP="00BE4CA7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Sunseri Elen</w:t>
            </w:r>
          </w:p>
        </w:tc>
        <w:tc>
          <w:tcPr>
            <w:tcW w:w="1531" w:type="dxa"/>
          </w:tcPr>
          <w:p w14:paraId="6F505E11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Demuru P.</w:t>
            </w:r>
          </w:p>
        </w:tc>
      </w:tr>
      <w:tr w:rsidR="00097831" w:rsidRPr="00097831" w14:paraId="38543531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7BD867E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5CDD50B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13</w:t>
            </w:r>
          </w:p>
        </w:tc>
        <w:tc>
          <w:tcPr>
            <w:tcW w:w="2041" w:type="dxa"/>
          </w:tcPr>
          <w:p w14:paraId="316F28A5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DIOR JADORE</w:t>
            </w:r>
          </w:p>
        </w:tc>
        <w:tc>
          <w:tcPr>
            <w:tcW w:w="680" w:type="dxa"/>
          </w:tcPr>
          <w:p w14:paraId="10770E72" w14:textId="77777777" w:rsidR="00097831" w:rsidRPr="00097831" w:rsidRDefault="00097831" w:rsidP="00BE4CA7">
            <w:pPr>
              <w:pStyle w:val="scuderia"/>
            </w:pPr>
            <w:r w:rsidRPr="00097831">
              <w:t>2.33.6</w:t>
            </w:r>
          </w:p>
        </w:tc>
        <w:tc>
          <w:tcPr>
            <w:tcW w:w="567" w:type="dxa"/>
          </w:tcPr>
          <w:p w14:paraId="4271F059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2080</w:t>
            </w:r>
          </w:p>
        </w:tc>
        <w:tc>
          <w:tcPr>
            <w:tcW w:w="567" w:type="dxa"/>
          </w:tcPr>
          <w:p w14:paraId="281E645E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13.8</w:t>
            </w:r>
          </w:p>
        </w:tc>
        <w:tc>
          <w:tcPr>
            <w:tcW w:w="567" w:type="dxa"/>
          </w:tcPr>
          <w:p w14:paraId="30FD426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18,87</w:t>
            </w:r>
          </w:p>
        </w:tc>
        <w:tc>
          <w:tcPr>
            <w:tcW w:w="1134" w:type="dxa"/>
          </w:tcPr>
          <w:p w14:paraId="7EE9B54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1.028,50</w:t>
            </w:r>
          </w:p>
        </w:tc>
        <w:tc>
          <w:tcPr>
            <w:tcW w:w="1474" w:type="dxa"/>
          </w:tcPr>
          <w:p w14:paraId="66DD07D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Monti F.</w:t>
            </w:r>
          </w:p>
        </w:tc>
        <w:tc>
          <w:tcPr>
            <w:tcW w:w="1758" w:type="dxa"/>
          </w:tcPr>
          <w:p w14:paraId="4881A349" w14:textId="77777777" w:rsidR="00097831" w:rsidRPr="00097831" w:rsidRDefault="00097831" w:rsidP="00BE4CA7">
            <w:pPr>
              <w:pStyle w:val="scuderia"/>
            </w:pPr>
            <w:r w:rsidRPr="00097831">
              <w:t>Sig. Cipelletti Bru</w:t>
            </w:r>
          </w:p>
        </w:tc>
        <w:tc>
          <w:tcPr>
            <w:tcW w:w="1531" w:type="dxa"/>
          </w:tcPr>
          <w:p w14:paraId="3061F08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Guzzinati A.</w:t>
            </w:r>
          </w:p>
        </w:tc>
      </w:tr>
      <w:tr w:rsidR="00097831" w:rsidRPr="00097831" w14:paraId="0D6F3AC7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18978B6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61E8A4C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14</w:t>
            </w:r>
          </w:p>
        </w:tc>
        <w:tc>
          <w:tcPr>
            <w:tcW w:w="2041" w:type="dxa"/>
          </w:tcPr>
          <w:p w14:paraId="350624C9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FLORIS DAY BAR</w:t>
            </w:r>
          </w:p>
        </w:tc>
        <w:tc>
          <w:tcPr>
            <w:tcW w:w="680" w:type="dxa"/>
          </w:tcPr>
          <w:p w14:paraId="47BDF93A" w14:textId="77777777" w:rsidR="00097831" w:rsidRPr="00097831" w:rsidRDefault="00097831" w:rsidP="00BE4CA7">
            <w:pPr>
              <w:pStyle w:val="scuderia"/>
            </w:pPr>
            <w:r w:rsidRPr="00097831">
              <w:t>2.34.1</w:t>
            </w:r>
          </w:p>
        </w:tc>
        <w:tc>
          <w:tcPr>
            <w:tcW w:w="567" w:type="dxa"/>
          </w:tcPr>
          <w:p w14:paraId="5E0F077A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2080</w:t>
            </w:r>
          </w:p>
        </w:tc>
        <w:tc>
          <w:tcPr>
            <w:tcW w:w="567" w:type="dxa"/>
          </w:tcPr>
          <w:p w14:paraId="019EB242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14.1</w:t>
            </w:r>
          </w:p>
        </w:tc>
        <w:tc>
          <w:tcPr>
            <w:tcW w:w="567" w:type="dxa"/>
          </w:tcPr>
          <w:p w14:paraId="402946C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2,74</w:t>
            </w:r>
          </w:p>
        </w:tc>
        <w:tc>
          <w:tcPr>
            <w:tcW w:w="1134" w:type="dxa"/>
          </w:tcPr>
          <w:p w14:paraId="0A8CE7A3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561,00</w:t>
            </w:r>
          </w:p>
        </w:tc>
        <w:tc>
          <w:tcPr>
            <w:tcW w:w="1474" w:type="dxa"/>
          </w:tcPr>
          <w:p w14:paraId="5A9EFEA7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209C2D7A" w14:textId="77777777" w:rsidR="00097831" w:rsidRPr="00097831" w:rsidRDefault="00097831" w:rsidP="00BE4CA7">
            <w:pPr>
              <w:pStyle w:val="scuderia"/>
            </w:pPr>
            <w:r w:rsidRPr="00097831">
              <w:t>Sc. Mary E Roby Sas</w:t>
            </w:r>
          </w:p>
        </w:tc>
        <w:tc>
          <w:tcPr>
            <w:tcW w:w="1531" w:type="dxa"/>
          </w:tcPr>
          <w:p w14:paraId="22896EE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Guzzinati A.</w:t>
            </w:r>
          </w:p>
        </w:tc>
      </w:tr>
      <w:tr w:rsidR="00097831" w:rsidRPr="00097831" w14:paraId="548C7411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7F2EAEFE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3CFC4A2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2</w:t>
            </w:r>
          </w:p>
        </w:tc>
        <w:tc>
          <w:tcPr>
            <w:tcW w:w="2041" w:type="dxa"/>
          </w:tcPr>
          <w:p w14:paraId="35B561A8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CLAYR DI JESI</w:t>
            </w:r>
          </w:p>
        </w:tc>
        <w:tc>
          <w:tcPr>
            <w:tcW w:w="680" w:type="dxa"/>
          </w:tcPr>
          <w:p w14:paraId="0A70394F" w14:textId="77777777" w:rsidR="00097831" w:rsidRPr="00097831" w:rsidRDefault="00097831" w:rsidP="00BE4CA7">
            <w:pPr>
              <w:pStyle w:val="scuderia"/>
            </w:pPr>
            <w:r w:rsidRPr="00097831">
              <w:t>2.34.5</w:t>
            </w:r>
          </w:p>
        </w:tc>
        <w:tc>
          <w:tcPr>
            <w:tcW w:w="567" w:type="dxa"/>
          </w:tcPr>
          <w:p w14:paraId="0E5345EC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2BAE2762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15.0</w:t>
            </w:r>
          </w:p>
        </w:tc>
        <w:tc>
          <w:tcPr>
            <w:tcW w:w="567" w:type="dxa"/>
          </w:tcPr>
          <w:p w14:paraId="53299A5D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10,20</w:t>
            </w:r>
          </w:p>
        </w:tc>
        <w:tc>
          <w:tcPr>
            <w:tcW w:w="1134" w:type="dxa"/>
          </w:tcPr>
          <w:p w14:paraId="7E13D1B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280,50</w:t>
            </w:r>
          </w:p>
        </w:tc>
        <w:tc>
          <w:tcPr>
            <w:tcW w:w="1474" w:type="dxa"/>
          </w:tcPr>
          <w:p w14:paraId="5961B4A5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Mollo Santo</w:t>
            </w:r>
          </w:p>
        </w:tc>
        <w:tc>
          <w:tcPr>
            <w:tcW w:w="1758" w:type="dxa"/>
          </w:tcPr>
          <w:p w14:paraId="145C0353" w14:textId="77777777" w:rsidR="00097831" w:rsidRPr="00097831" w:rsidRDefault="00097831" w:rsidP="00BE4CA7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Renard </w:t>
            </w:r>
            <w:proofErr w:type="spellStart"/>
            <w:r w:rsidRPr="00097831">
              <w:t>Agost</w:t>
            </w:r>
            <w:proofErr w:type="spellEnd"/>
          </w:p>
        </w:tc>
        <w:tc>
          <w:tcPr>
            <w:tcW w:w="1531" w:type="dxa"/>
          </w:tcPr>
          <w:p w14:paraId="28F8316A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Gelormini B.</w:t>
            </w:r>
          </w:p>
        </w:tc>
      </w:tr>
      <w:tr w:rsidR="00097831" w:rsidRPr="00097831" w14:paraId="72177C6A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B4D91BC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59DC9FC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1</w:t>
            </w:r>
          </w:p>
        </w:tc>
        <w:tc>
          <w:tcPr>
            <w:tcW w:w="2041" w:type="dxa"/>
          </w:tcPr>
          <w:p w14:paraId="7FEB78C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DUCA AS</w:t>
            </w:r>
          </w:p>
        </w:tc>
        <w:tc>
          <w:tcPr>
            <w:tcW w:w="680" w:type="dxa"/>
          </w:tcPr>
          <w:p w14:paraId="07845291" w14:textId="77777777" w:rsidR="00097831" w:rsidRPr="00097831" w:rsidRDefault="00097831" w:rsidP="00BE4CA7">
            <w:pPr>
              <w:pStyle w:val="scuderia"/>
            </w:pPr>
            <w:r w:rsidRPr="00097831">
              <w:t>2.34.5</w:t>
            </w:r>
          </w:p>
        </w:tc>
        <w:tc>
          <w:tcPr>
            <w:tcW w:w="567" w:type="dxa"/>
          </w:tcPr>
          <w:p w14:paraId="7A603F0B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595F75F1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15.0</w:t>
            </w:r>
          </w:p>
        </w:tc>
        <w:tc>
          <w:tcPr>
            <w:tcW w:w="567" w:type="dxa"/>
          </w:tcPr>
          <w:p w14:paraId="3E3C7C9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58,08</w:t>
            </w:r>
          </w:p>
        </w:tc>
        <w:tc>
          <w:tcPr>
            <w:tcW w:w="1134" w:type="dxa"/>
          </w:tcPr>
          <w:p w14:paraId="31845EC2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187,00</w:t>
            </w:r>
          </w:p>
        </w:tc>
        <w:tc>
          <w:tcPr>
            <w:tcW w:w="1474" w:type="dxa"/>
          </w:tcPr>
          <w:p w14:paraId="3E341144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Schettino L.</w:t>
            </w:r>
          </w:p>
        </w:tc>
        <w:tc>
          <w:tcPr>
            <w:tcW w:w="1758" w:type="dxa"/>
          </w:tcPr>
          <w:p w14:paraId="6E8740E8" w14:textId="77777777" w:rsidR="00097831" w:rsidRPr="00097831" w:rsidRDefault="00097831" w:rsidP="00BE4CA7">
            <w:pPr>
              <w:pStyle w:val="scuderia"/>
            </w:pPr>
            <w:r w:rsidRPr="00097831">
              <w:t>Sc. Russi</w:t>
            </w:r>
          </w:p>
        </w:tc>
        <w:tc>
          <w:tcPr>
            <w:tcW w:w="1531" w:type="dxa"/>
          </w:tcPr>
          <w:p w14:paraId="55D1F10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Schettino L.</w:t>
            </w:r>
          </w:p>
        </w:tc>
      </w:tr>
      <w:tr w:rsidR="00097831" w:rsidRPr="00097831" w14:paraId="673C1AD9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A0CF289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2DC1275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15</w:t>
            </w:r>
          </w:p>
        </w:tc>
        <w:tc>
          <w:tcPr>
            <w:tcW w:w="2041" w:type="dxa"/>
          </w:tcPr>
          <w:p w14:paraId="660F2FEF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FELIPE ROC</w:t>
            </w:r>
          </w:p>
        </w:tc>
        <w:tc>
          <w:tcPr>
            <w:tcW w:w="680" w:type="dxa"/>
          </w:tcPr>
          <w:p w14:paraId="6FAEE346" w14:textId="77777777" w:rsidR="00097831" w:rsidRPr="00097831" w:rsidRDefault="00097831" w:rsidP="00BE4CA7">
            <w:pPr>
              <w:pStyle w:val="scuderia"/>
            </w:pPr>
            <w:r w:rsidRPr="00097831">
              <w:t>2.34.6</w:t>
            </w:r>
          </w:p>
        </w:tc>
        <w:tc>
          <w:tcPr>
            <w:tcW w:w="567" w:type="dxa"/>
          </w:tcPr>
          <w:p w14:paraId="2351F383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2080</w:t>
            </w:r>
          </w:p>
        </w:tc>
        <w:tc>
          <w:tcPr>
            <w:tcW w:w="567" w:type="dxa"/>
          </w:tcPr>
          <w:p w14:paraId="19F79E77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14.3</w:t>
            </w:r>
          </w:p>
        </w:tc>
        <w:tc>
          <w:tcPr>
            <w:tcW w:w="567" w:type="dxa"/>
          </w:tcPr>
          <w:p w14:paraId="4B8705B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4,49</w:t>
            </w:r>
          </w:p>
        </w:tc>
        <w:tc>
          <w:tcPr>
            <w:tcW w:w="1134" w:type="dxa"/>
          </w:tcPr>
          <w:p w14:paraId="15F2DFB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217D966C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Rocca F.</w:t>
            </w:r>
          </w:p>
        </w:tc>
        <w:tc>
          <w:tcPr>
            <w:tcW w:w="1758" w:type="dxa"/>
          </w:tcPr>
          <w:p w14:paraId="6A007B62" w14:textId="77777777" w:rsidR="00097831" w:rsidRPr="00097831" w:rsidRDefault="00097831" w:rsidP="00BE4CA7">
            <w:pPr>
              <w:pStyle w:val="scuderia"/>
            </w:pPr>
            <w:r w:rsidRPr="00097831">
              <w:t xml:space="preserve">Sc. </w:t>
            </w:r>
            <w:proofErr w:type="spellStart"/>
            <w:r w:rsidRPr="00097831">
              <w:t>Sant'eusebio</w:t>
            </w:r>
            <w:proofErr w:type="spellEnd"/>
            <w:r w:rsidRPr="00097831">
              <w:t xml:space="preserve"> Sn</w:t>
            </w:r>
          </w:p>
        </w:tc>
        <w:tc>
          <w:tcPr>
            <w:tcW w:w="1531" w:type="dxa"/>
          </w:tcPr>
          <w:p w14:paraId="2F8A49C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Rocca F.</w:t>
            </w:r>
          </w:p>
        </w:tc>
      </w:tr>
      <w:tr w:rsidR="00097831" w:rsidRPr="00097831" w14:paraId="35023430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7DED758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07</w:t>
            </w:r>
          </w:p>
        </w:tc>
        <w:tc>
          <w:tcPr>
            <w:tcW w:w="454" w:type="dxa"/>
          </w:tcPr>
          <w:p w14:paraId="0AF7FCA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12</w:t>
            </w:r>
          </w:p>
        </w:tc>
        <w:tc>
          <w:tcPr>
            <w:tcW w:w="2041" w:type="dxa"/>
          </w:tcPr>
          <w:p w14:paraId="66A4303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ALCOY DEI GREPPI</w:t>
            </w:r>
          </w:p>
        </w:tc>
        <w:tc>
          <w:tcPr>
            <w:tcW w:w="680" w:type="dxa"/>
          </w:tcPr>
          <w:p w14:paraId="43D99101" w14:textId="77777777" w:rsidR="00097831" w:rsidRPr="00097831" w:rsidRDefault="00097831" w:rsidP="00BE4CA7">
            <w:pPr>
              <w:pStyle w:val="scuderia"/>
            </w:pPr>
            <w:r w:rsidRPr="00097831">
              <w:t>2.34.9</w:t>
            </w:r>
          </w:p>
        </w:tc>
        <w:tc>
          <w:tcPr>
            <w:tcW w:w="567" w:type="dxa"/>
          </w:tcPr>
          <w:p w14:paraId="0C9CBEF7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2080</w:t>
            </w:r>
          </w:p>
        </w:tc>
        <w:tc>
          <w:tcPr>
            <w:tcW w:w="567" w:type="dxa"/>
          </w:tcPr>
          <w:p w14:paraId="7456B6E9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14.5</w:t>
            </w:r>
          </w:p>
        </w:tc>
        <w:tc>
          <w:tcPr>
            <w:tcW w:w="567" w:type="dxa"/>
          </w:tcPr>
          <w:p w14:paraId="3DB3F6C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75,50</w:t>
            </w:r>
          </w:p>
        </w:tc>
        <w:tc>
          <w:tcPr>
            <w:tcW w:w="1134" w:type="dxa"/>
          </w:tcPr>
          <w:p w14:paraId="3C0F7DD2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395AC458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Carro S.</w:t>
            </w:r>
          </w:p>
        </w:tc>
        <w:tc>
          <w:tcPr>
            <w:tcW w:w="1758" w:type="dxa"/>
          </w:tcPr>
          <w:p w14:paraId="6A2B42C0" w14:textId="77777777" w:rsidR="00097831" w:rsidRPr="00097831" w:rsidRDefault="00097831" w:rsidP="00BE4CA7">
            <w:pPr>
              <w:pStyle w:val="scuderia"/>
            </w:pPr>
            <w:r w:rsidRPr="00097831">
              <w:t>Sig. Borgonovo Sers</w:t>
            </w:r>
          </w:p>
        </w:tc>
        <w:tc>
          <w:tcPr>
            <w:tcW w:w="1531" w:type="dxa"/>
          </w:tcPr>
          <w:p w14:paraId="18ACB757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Carro S.</w:t>
            </w:r>
          </w:p>
        </w:tc>
      </w:tr>
      <w:tr w:rsidR="00097831" w:rsidRPr="00097831" w14:paraId="303E7201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098D607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08</w:t>
            </w:r>
          </w:p>
        </w:tc>
        <w:tc>
          <w:tcPr>
            <w:tcW w:w="454" w:type="dxa"/>
          </w:tcPr>
          <w:p w14:paraId="7257940B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5</w:t>
            </w:r>
          </w:p>
        </w:tc>
        <w:tc>
          <w:tcPr>
            <w:tcW w:w="2041" w:type="dxa"/>
          </w:tcPr>
          <w:p w14:paraId="24D77178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CATWALK PINK</w:t>
            </w:r>
          </w:p>
        </w:tc>
        <w:tc>
          <w:tcPr>
            <w:tcW w:w="680" w:type="dxa"/>
          </w:tcPr>
          <w:p w14:paraId="7828CBA7" w14:textId="77777777" w:rsidR="00097831" w:rsidRPr="00097831" w:rsidRDefault="00097831" w:rsidP="00BE4CA7">
            <w:pPr>
              <w:pStyle w:val="scuderia"/>
            </w:pPr>
            <w:r w:rsidRPr="00097831">
              <w:t>2.35.3</w:t>
            </w:r>
          </w:p>
        </w:tc>
        <w:tc>
          <w:tcPr>
            <w:tcW w:w="567" w:type="dxa"/>
          </w:tcPr>
          <w:p w14:paraId="5019B54F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054D8A6B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15.4</w:t>
            </w:r>
          </w:p>
        </w:tc>
        <w:tc>
          <w:tcPr>
            <w:tcW w:w="567" w:type="dxa"/>
          </w:tcPr>
          <w:p w14:paraId="0AC3E1DF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5,03</w:t>
            </w:r>
          </w:p>
        </w:tc>
        <w:tc>
          <w:tcPr>
            <w:tcW w:w="1134" w:type="dxa"/>
          </w:tcPr>
          <w:p w14:paraId="17BCE7E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451A469D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Monte C.</w:t>
            </w:r>
          </w:p>
        </w:tc>
        <w:tc>
          <w:tcPr>
            <w:tcW w:w="1758" w:type="dxa"/>
          </w:tcPr>
          <w:p w14:paraId="1C13D4DF" w14:textId="77777777" w:rsidR="00097831" w:rsidRPr="00097831" w:rsidRDefault="00097831" w:rsidP="00BE4CA7">
            <w:pPr>
              <w:pStyle w:val="scuderia"/>
            </w:pPr>
            <w:proofErr w:type="spellStart"/>
            <w:r w:rsidRPr="00097831">
              <w:t>Sig.Ra</w:t>
            </w:r>
            <w:proofErr w:type="spellEnd"/>
            <w:r w:rsidRPr="00097831">
              <w:t xml:space="preserve"> Rovida Feder</w:t>
            </w:r>
          </w:p>
        </w:tc>
        <w:tc>
          <w:tcPr>
            <w:tcW w:w="1531" w:type="dxa"/>
          </w:tcPr>
          <w:p w14:paraId="3FDA2EB3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Monte C.</w:t>
            </w:r>
          </w:p>
        </w:tc>
      </w:tr>
      <w:tr w:rsidR="00097831" w:rsidRPr="00097831" w14:paraId="1163E7E6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66A85632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09</w:t>
            </w:r>
          </w:p>
        </w:tc>
        <w:tc>
          <w:tcPr>
            <w:tcW w:w="454" w:type="dxa"/>
          </w:tcPr>
          <w:p w14:paraId="62FFA117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6</w:t>
            </w:r>
          </w:p>
        </w:tc>
        <w:tc>
          <w:tcPr>
            <w:tcW w:w="2041" w:type="dxa"/>
          </w:tcPr>
          <w:p w14:paraId="03D3E2E6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DUMA NEH D'ASTI</w:t>
            </w:r>
          </w:p>
        </w:tc>
        <w:tc>
          <w:tcPr>
            <w:tcW w:w="680" w:type="dxa"/>
          </w:tcPr>
          <w:p w14:paraId="72B44879" w14:textId="77777777" w:rsidR="00097831" w:rsidRPr="00097831" w:rsidRDefault="00097831" w:rsidP="00BE4CA7">
            <w:pPr>
              <w:pStyle w:val="scuderia"/>
            </w:pPr>
            <w:r w:rsidRPr="00097831">
              <w:t>2.35.7</w:t>
            </w:r>
          </w:p>
        </w:tc>
        <w:tc>
          <w:tcPr>
            <w:tcW w:w="567" w:type="dxa"/>
          </w:tcPr>
          <w:p w14:paraId="094D4FA2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75F4AF1F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15.6</w:t>
            </w:r>
          </w:p>
        </w:tc>
        <w:tc>
          <w:tcPr>
            <w:tcW w:w="567" w:type="dxa"/>
          </w:tcPr>
          <w:p w14:paraId="46EF3E1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58,08</w:t>
            </w:r>
          </w:p>
        </w:tc>
        <w:tc>
          <w:tcPr>
            <w:tcW w:w="1134" w:type="dxa"/>
          </w:tcPr>
          <w:p w14:paraId="632D955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66C782D9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Ferrero F.</w:t>
            </w:r>
          </w:p>
        </w:tc>
        <w:tc>
          <w:tcPr>
            <w:tcW w:w="1758" w:type="dxa"/>
          </w:tcPr>
          <w:p w14:paraId="0EF3A0EB" w14:textId="77777777" w:rsidR="00097831" w:rsidRPr="00097831" w:rsidRDefault="00097831" w:rsidP="00BE4CA7">
            <w:pPr>
              <w:pStyle w:val="scuderia"/>
            </w:pPr>
            <w:r w:rsidRPr="00097831">
              <w:t>Sig. Ferrero Franco</w:t>
            </w:r>
          </w:p>
        </w:tc>
        <w:tc>
          <w:tcPr>
            <w:tcW w:w="1531" w:type="dxa"/>
          </w:tcPr>
          <w:p w14:paraId="337101EE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Ferrero F.</w:t>
            </w:r>
          </w:p>
        </w:tc>
      </w:tr>
      <w:tr w:rsidR="00097831" w:rsidRPr="00097831" w14:paraId="3860B063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40C40D44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10</w:t>
            </w:r>
          </w:p>
        </w:tc>
        <w:tc>
          <w:tcPr>
            <w:tcW w:w="454" w:type="dxa"/>
          </w:tcPr>
          <w:p w14:paraId="3C3DB1B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11</w:t>
            </w:r>
          </w:p>
        </w:tc>
        <w:tc>
          <w:tcPr>
            <w:tcW w:w="2041" w:type="dxa"/>
          </w:tcPr>
          <w:p w14:paraId="25D75BF3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NOBEL STEEL -D-</w:t>
            </w:r>
          </w:p>
        </w:tc>
        <w:tc>
          <w:tcPr>
            <w:tcW w:w="680" w:type="dxa"/>
          </w:tcPr>
          <w:p w14:paraId="51EF4208" w14:textId="77777777" w:rsidR="00097831" w:rsidRPr="00097831" w:rsidRDefault="00097831" w:rsidP="00BE4CA7">
            <w:pPr>
              <w:pStyle w:val="scuderia"/>
            </w:pPr>
            <w:r w:rsidRPr="00097831">
              <w:t>2.35.8</w:t>
            </w:r>
          </w:p>
        </w:tc>
        <w:tc>
          <w:tcPr>
            <w:tcW w:w="567" w:type="dxa"/>
          </w:tcPr>
          <w:p w14:paraId="62C5150E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2080</w:t>
            </w:r>
          </w:p>
        </w:tc>
        <w:tc>
          <w:tcPr>
            <w:tcW w:w="567" w:type="dxa"/>
          </w:tcPr>
          <w:p w14:paraId="3DC5A65C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14.9</w:t>
            </w:r>
          </w:p>
        </w:tc>
        <w:tc>
          <w:tcPr>
            <w:tcW w:w="567" w:type="dxa"/>
          </w:tcPr>
          <w:p w14:paraId="628BDCF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35,95</w:t>
            </w:r>
          </w:p>
        </w:tc>
        <w:tc>
          <w:tcPr>
            <w:tcW w:w="1134" w:type="dxa"/>
          </w:tcPr>
          <w:p w14:paraId="2AA86C10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1A46591D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Loccisano E.</w:t>
            </w:r>
          </w:p>
        </w:tc>
        <w:tc>
          <w:tcPr>
            <w:tcW w:w="1758" w:type="dxa"/>
          </w:tcPr>
          <w:p w14:paraId="17D562F6" w14:textId="77777777" w:rsidR="00097831" w:rsidRPr="00097831" w:rsidRDefault="00097831" w:rsidP="00BE4CA7">
            <w:pPr>
              <w:pStyle w:val="scuderia"/>
            </w:pPr>
            <w:r w:rsidRPr="00097831">
              <w:t>Sig. Cavagna Robert</w:t>
            </w:r>
          </w:p>
        </w:tc>
        <w:tc>
          <w:tcPr>
            <w:tcW w:w="1531" w:type="dxa"/>
          </w:tcPr>
          <w:p w14:paraId="70423E66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Loccisano E.</w:t>
            </w:r>
          </w:p>
        </w:tc>
      </w:tr>
      <w:tr w:rsidR="00097831" w:rsidRPr="00097831" w14:paraId="13C64F77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705B9E01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11</w:t>
            </w:r>
          </w:p>
        </w:tc>
        <w:tc>
          <w:tcPr>
            <w:tcW w:w="454" w:type="dxa"/>
          </w:tcPr>
          <w:p w14:paraId="05C9769E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7</w:t>
            </w:r>
          </w:p>
        </w:tc>
        <w:tc>
          <w:tcPr>
            <w:tcW w:w="2041" w:type="dxa"/>
          </w:tcPr>
          <w:p w14:paraId="1CD82E64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DECANO</w:t>
            </w:r>
          </w:p>
        </w:tc>
        <w:tc>
          <w:tcPr>
            <w:tcW w:w="680" w:type="dxa"/>
          </w:tcPr>
          <w:p w14:paraId="2C788580" w14:textId="77777777" w:rsidR="00097831" w:rsidRPr="00097831" w:rsidRDefault="00097831" w:rsidP="00BE4CA7">
            <w:pPr>
              <w:pStyle w:val="scuderia"/>
            </w:pPr>
            <w:r w:rsidRPr="00097831">
              <w:t>2.36.8</w:t>
            </w:r>
          </w:p>
        </w:tc>
        <w:tc>
          <w:tcPr>
            <w:tcW w:w="567" w:type="dxa"/>
          </w:tcPr>
          <w:p w14:paraId="26A64ACE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5490895E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16.1</w:t>
            </w:r>
          </w:p>
        </w:tc>
        <w:tc>
          <w:tcPr>
            <w:tcW w:w="567" w:type="dxa"/>
          </w:tcPr>
          <w:p w14:paraId="47F2AE6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27,96</w:t>
            </w:r>
          </w:p>
        </w:tc>
        <w:tc>
          <w:tcPr>
            <w:tcW w:w="1134" w:type="dxa"/>
          </w:tcPr>
          <w:p w14:paraId="44192AF6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14920A25" w14:textId="77777777" w:rsidR="00097831" w:rsidRPr="00097831" w:rsidRDefault="00097831" w:rsidP="00BE4CA7">
            <w:pPr>
              <w:pStyle w:val="scuderia"/>
            </w:pPr>
            <w:proofErr w:type="spellStart"/>
            <w:r w:rsidRPr="00097831">
              <w:rPr>
                <w:rStyle w:val="cavalli"/>
              </w:rPr>
              <w:t>Salacone</w:t>
            </w:r>
            <w:proofErr w:type="spellEnd"/>
            <w:r w:rsidRPr="00097831">
              <w:rPr>
                <w:rStyle w:val="cavalli"/>
              </w:rPr>
              <w:t xml:space="preserve"> G.</w:t>
            </w:r>
          </w:p>
        </w:tc>
        <w:tc>
          <w:tcPr>
            <w:tcW w:w="1758" w:type="dxa"/>
          </w:tcPr>
          <w:p w14:paraId="419BDAB3" w14:textId="77777777" w:rsidR="00097831" w:rsidRPr="00097831" w:rsidRDefault="00097831" w:rsidP="00BE4CA7">
            <w:pPr>
              <w:pStyle w:val="scuderia"/>
            </w:pPr>
            <w:r w:rsidRPr="00097831">
              <w:t xml:space="preserve">Sig. </w:t>
            </w:r>
            <w:proofErr w:type="spellStart"/>
            <w:r w:rsidRPr="00097831">
              <w:t>Salacone</w:t>
            </w:r>
            <w:proofErr w:type="spellEnd"/>
            <w:r w:rsidRPr="00097831">
              <w:t xml:space="preserve"> Gino</w:t>
            </w:r>
          </w:p>
        </w:tc>
        <w:tc>
          <w:tcPr>
            <w:tcW w:w="1531" w:type="dxa"/>
          </w:tcPr>
          <w:p w14:paraId="1321D3C8" w14:textId="77777777" w:rsidR="00097831" w:rsidRPr="00097831" w:rsidRDefault="00097831" w:rsidP="00BE4CA7">
            <w:pPr>
              <w:pStyle w:val="scuderia"/>
            </w:pPr>
            <w:proofErr w:type="spellStart"/>
            <w:r w:rsidRPr="00097831">
              <w:rPr>
                <w:rStyle w:val="allen"/>
              </w:rPr>
              <w:t>Salacone</w:t>
            </w:r>
            <w:proofErr w:type="spellEnd"/>
            <w:r w:rsidRPr="00097831">
              <w:rPr>
                <w:rStyle w:val="allen"/>
              </w:rPr>
              <w:t xml:space="preserve"> G.</w:t>
            </w:r>
          </w:p>
        </w:tc>
      </w:tr>
      <w:tr w:rsidR="00097831" w:rsidRPr="00097831" w14:paraId="764E3B0B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9E3375C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5CCFA7ED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3</w:t>
            </w:r>
          </w:p>
        </w:tc>
        <w:tc>
          <w:tcPr>
            <w:tcW w:w="2041" w:type="dxa"/>
          </w:tcPr>
          <w:p w14:paraId="256A1155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ENERGY DEGLIULIVI</w:t>
            </w:r>
          </w:p>
        </w:tc>
        <w:tc>
          <w:tcPr>
            <w:tcW w:w="680" w:type="dxa"/>
          </w:tcPr>
          <w:p w14:paraId="7127A25F" w14:textId="77777777" w:rsidR="00097831" w:rsidRPr="00097831" w:rsidRDefault="00097831" w:rsidP="00BE4CA7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188D1511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776DFF12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51DF43D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55,93</w:t>
            </w:r>
          </w:p>
        </w:tc>
        <w:tc>
          <w:tcPr>
            <w:tcW w:w="1134" w:type="dxa"/>
          </w:tcPr>
          <w:p w14:paraId="7D3A2A9A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3B81493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Vessichelli E.</w:t>
            </w:r>
          </w:p>
        </w:tc>
        <w:tc>
          <w:tcPr>
            <w:tcW w:w="1758" w:type="dxa"/>
          </w:tcPr>
          <w:p w14:paraId="69E177FF" w14:textId="77777777" w:rsidR="00097831" w:rsidRPr="00097831" w:rsidRDefault="00097831" w:rsidP="00BE4CA7">
            <w:pPr>
              <w:pStyle w:val="scuderia"/>
            </w:pPr>
            <w:r w:rsidRPr="00097831">
              <w:t xml:space="preserve">Sig. </w:t>
            </w:r>
            <w:proofErr w:type="gramStart"/>
            <w:r w:rsidRPr="00097831">
              <w:t>Luraschi  Fran</w:t>
            </w:r>
            <w:proofErr w:type="gramEnd"/>
          </w:p>
        </w:tc>
        <w:tc>
          <w:tcPr>
            <w:tcW w:w="1531" w:type="dxa"/>
          </w:tcPr>
          <w:p w14:paraId="09C56F5F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Gelormini B.</w:t>
            </w:r>
          </w:p>
        </w:tc>
      </w:tr>
      <w:tr w:rsidR="00097831" w:rsidRPr="00097831" w14:paraId="1E147ED2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23C034B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4357161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8</w:t>
            </w:r>
          </w:p>
        </w:tc>
        <w:tc>
          <w:tcPr>
            <w:tcW w:w="2041" w:type="dxa"/>
          </w:tcPr>
          <w:p w14:paraId="7EF7FD0B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FONTE CHIARA PAR</w:t>
            </w:r>
          </w:p>
        </w:tc>
        <w:tc>
          <w:tcPr>
            <w:tcW w:w="680" w:type="dxa"/>
          </w:tcPr>
          <w:p w14:paraId="0AB39D23" w14:textId="77777777" w:rsidR="00097831" w:rsidRPr="00097831" w:rsidRDefault="00097831" w:rsidP="00BE4CA7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27A01139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42C17273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12508F34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7,40</w:t>
            </w:r>
          </w:p>
        </w:tc>
        <w:tc>
          <w:tcPr>
            <w:tcW w:w="1134" w:type="dxa"/>
          </w:tcPr>
          <w:p w14:paraId="3792872C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0B586F31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Stefani M.</w:t>
            </w:r>
          </w:p>
        </w:tc>
        <w:tc>
          <w:tcPr>
            <w:tcW w:w="1758" w:type="dxa"/>
          </w:tcPr>
          <w:p w14:paraId="5AAE53DC" w14:textId="77777777" w:rsidR="00097831" w:rsidRPr="00097831" w:rsidRDefault="00097831" w:rsidP="00BE4CA7">
            <w:pPr>
              <w:pStyle w:val="scuderia"/>
            </w:pPr>
            <w:r w:rsidRPr="00097831">
              <w:t>Sc. Trenta E Quaran</w:t>
            </w:r>
          </w:p>
        </w:tc>
        <w:tc>
          <w:tcPr>
            <w:tcW w:w="1531" w:type="dxa"/>
          </w:tcPr>
          <w:p w14:paraId="6CD40D7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Montagna E.</w:t>
            </w:r>
          </w:p>
        </w:tc>
      </w:tr>
      <w:tr w:rsidR="00097831" w:rsidRPr="00097831" w14:paraId="45D8B8AC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351FEF5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4BAEA71D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10</w:t>
            </w:r>
          </w:p>
        </w:tc>
        <w:tc>
          <w:tcPr>
            <w:tcW w:w="2041" w:type="dxa"/>
          </w:tcPr>
          <w:p w14:paraId="064DE086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ESTELLE ZS</w:t>
            </w:r>
          </w:p>
        </w:tc>
        <w:tc>
          <w:tcPr>
            <w:tcW w:w="680" w:type="dxa"/>
          </w:tcPr>
          <w:p w14:paraId="74AB381D" w14:textId="77777777" w:rsidR="00097831" w:rsidRPr="00097831" w:rsidRDefault="00097831" w:rsidP="00BE4CA7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67949CA8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4B4AB711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0C5DDF72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24,75</w:t>
            </w:r>
          </w:p>
        </w:tc>
        <w:tc>
          <w:tcPr>
            <w:tcW w:w="1134" w:type="dxa"/>
          </w:tcPr>
          <w:p w14:paraId="0851CAD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44DF7D50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Cangelosi C.</w:t>
            </w:r>
          </w:p>
        </w:tc>
        <w:tc>
          <w:tcPr>
            <w:tcW w:w="1758" w:type="dxa"/>
          </w:tcPr>
          <w:p w14:paraId="4CD72C6B" w14:textId="77777777" w:rsidR="00097831" w:rsidRPr="00097831" w:rsidRDefault="00097831" w:rsidP="00BE4CA7">
            <w:pPr>
              <w:pStyle w:val="scuderia"/>
            </w:pPr>
            <w:r w:rsidRPr="00097831">
              <w:t>Sig. Sanfilippo Ale</w:t>
            </w:r>
          </w:p>
        </w:tc>
        <w:tc>
          <w:tcPr>
            <w:tcW w:w="1531" w:type="dxa"/>
          </w:tcPr>
          <w:p w14:paraId="75CFF436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allen"/>
              </w:rPr>
              <w:t>Conticelli G.</w:t>
            </w:r>
          </w:p>
        </w:tc>
      </w:tr>
      <w:tr w:rsidR="00097831" w:rsidRPr="00031A72" w14:paraId="13B8BC5E" w14:textId="77777777" w:rsidTr="000978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6317E78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53CD8F38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 xml:space="preserve"> 4</w:t>
            </w:r>
          </w:p>
        </w:tc>
        <w:tc>
          <w:tcPr>
            <w:tcW w:w="2041" w:type="dxa"/>
          </w:tcPr>
          <w:p w14:paraId="0FFC3814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FLAVIANA GRIF</w:t>
            </w:r>
          </w:p>
        </w:tc>
        <w:tc>
          <w:tcPr>
            <w:tcW w:w="680" w:type="dxa"/>
          </w:tcPr>
          <w:p w14:paraId="5A001DD9" w14:textId="77777777" w:rsidR="00097831" w:rsidRPr="00097831" w:rsidRDefault="00097831" w:rsidP="00BE4CA7">
            <w:pPr>
              <w:pStyle w:val="scuderia"/>
            </w:pPr>
            <w:r w:rsidRPr="00097831">
              <w:t xml:space="preserve">     </w:t>
            </w:r>
          </w:p>
        </w:tc>
        <w:tc>
          <w:tcPr>
            <w:tcW w:w="567" w:type="dxa"/>
          </w:tcPr>
          <w:p w14:paraId="5185EBB7" w14:textId="77777777" w:rsidR="00097831" w:rsidRPr="00097831" w:rsidRDefault="00097831" w:rsidP="00097831">
            <w:pPr>
              <w:pStyle w:val="scuderia"/>
              <w:jc w:val="center"/>
            </w:pPr>
            <w:r w:rsidRPr="00097831">
              <w:t>2060</w:t>
            </w:r>
          </w:p>
        </w:tc>
        <w:tc>
          <w:tcPr>
            <w:tcW w:w="567" w:type="dxa"/>
          </w:tcPr>
          <w:p w14:paraId="19B0BC2D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2C2FC505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15,40</w:t>
            </w:r>
          </w:p>
        </w:tc>
        <w:tc>
          <w:tcPr>
            <w:tcW w:w="1134" w:type="dxa"/>
          </w:tcPr>
          <w:p w14:paraId="3FA60CE9" w14:textId="77777777" w:rsidR="00097831" w:rsidRPr="00097831" w:rsidRDefault="00097831" w:rsidP="00097831">
            <w:pPr>
              <w:pStyle w:val="scuderia"/>
              <w:jc w:val="right"/>
            </w:pPr>
            <w:r w:rsidRPr="00097831">
              <w:t>0,00</w:t>
            </w:r>
          </w:p>
        </w:tc>
        <w:tc>
          <w:tcPr>
            <w:tcW w:w="1474" w:type="dxa"/>
          </w:tcPr>
          <w:p w14:paraId="604A140B" w14:textId="77777777" w:rsidR="00097831" w:rsidRPr="00097831" w:rsidRDefault="00097831" w:rsidP="00BE4CA7">
            <w:pPr>
              <w:pStyle w:val="scuderia"/>
            </w:pPr>
            <w:r w:rsidRPr="00097831">
              <w:rPr>
                <w:rStyle w:val="cavalli"/>
              </w:rPr>
              <w:t>Nuvoletta G.</w:t>
            </w:r>
          </w:p>
        </w:tc>
        <w:tc>
          <w:tcPr>
            <w:tcW w:w="1758" w:type="dxa"/>
          </w:tcPr>
          <w:p w14:paraId="14EFDC31" w14:textId="77777777" w:rsidR="00097831" w:rsidRPr="00097831" w:rsidRDefault="00097831" w:rsidP="00BE4CA7">
            <w:pPr>
              <w:pStyle w:val="scuderia"/>
            </w:pPr>
            <w:r w:rsidRPr="00097831">
              <w:t xml:space="preserve">Sc. </w:t>
            </w:r>
            <w:proofErr w:type="spellStart"/>
            <w:r w:rsidRPr="00097831">
              <w:t>Cloudlet</w:t>
            </w:r>
            <w:proofErr w:type="spellEnd"/>
            <w:r w:rsidRPr="00097831">
              <w:t xml:space="preserve"> Horse</w:t>
            </w:r>
          </w:p>
        </w:tc>
        <w:tc>
          <w:tcPr>
            <w:tcW w:w="1531" w:type="dxa"/>
          </w:tcPr>
          <w:p w14:paraId="50DEF062" w14:textId="660C5523" w:rsidR="00097831" w:rsidRPr="00031A72" w:rsidRDefault="00097831" w:rsidP="00BE4CA7">
            <w:pPr>
              <w:pStyle w:val="scuderia"/>
            </w:pPr>
            <w:r w:rsidRPr="00097831">
              <w:rPr>
                <w:rStyle w:val="allen"/>
              </w:rPr>
              <w:t>Nuvoletta G.</w:t>
            </w:r>
          </w:p>
        </w:tc>
      </w:tr>
    </w:tbl>
    <w:p w14:paraId="67E69157" w14:textId="77777777" w:rsidR="00097831" w:rsidRPr="00F02EC6" w:rsidRDefault="00097831" w:rsidP="00097831">
      <w:pPr>
        <w:rPr>
          <w:sz w:val="19"/>
          <w:szCs w:val="19"/>
        </w:rPr>
      </w:pPr>
      <w:r w:rsidRPr="00F02EC6">
        <w:rPr>
          <w:sz w:val="19"/>
          <w:szCs w:val="19"/>
        </w:rPr>
        <w:t xml:space="preserve">Tempi </w:t>
      </w:r>
      <w:proofErr w:type="spellStart"/>
      <w:proofErr w:type="gramStart"/>
      <w:r w:rsidRPr="00F02EC6">
        <w:rPr>
          <w:sz w:val="19"/>
          <w:szCs w:val="19"/>
        </w:rPr>
        <w:t>parziali</w:t>
      </w:r>
      <w:proofErr w:type="spellEnd"/>
      <w:r w:rsidRPr="00F02EC6">
        <w:rPr>
          <w:sz w:val="19"/>
          <w:szCs w:val="19"/>
        </w:rPr>
        <w:t xml:space="preserve"> :</w:t>
      </w:r>
      <w:proofErr w:type="gramEnd"/>
      <w:r w:rsidRPr="00F02EC6">
        <w:rPr>
          <w:sz w:val="19"/>
          <w:szCs w:val="19"/>
        </w:rPr>
        <w:t xml:space="preserve"> 29.3 - 29.9 - 31.1 - 29.4 - 30.9    Quote </w:t>
      </w:r>
      <w:proofErr w:type="spellStart"/>
      <w:proofErr w:type="gramStart"/>
      <w:r w:rsidRPr="00F02EC6">
        <w:rPr>
          <w:sz w:val="19"/>
          <w:szCs w:val="19"/>
        </w:rPr>
        <w:t>totali</w:t>
      </w:r>
      <w:proofErr w:type="spellEnd"/>
      <w:r w:rsidRPr="00F02EC6">
        <w:rPr>
          <w:sz w:val="19"/>
          <w:szCs w:val="19"/>
        </w:rPr>
        <w:t xml:space="preserve"> :</w:t>
      </w:r>
      <w:proofErr w:type="gramEnd"/>
      <w:r w:rsidRPr="00F02EC6">
        <w:rPr>
          <w:sz w:val="19"/>
          <w:szCs w:val="19"/>
        </w:rPr>
        <w:t xml:space="preserve"> Vin. 9,</w:t>
      </w:r>
      <w:proofErr w:type="gramStart"/>
      <w:r w:rsidRPr="00F02EC6">
        <w:rPr>
          <w:sz w:val="19"/>
          <w:szCs w:val="19"/>
        </w:rPr>
        <w:t>80  Piaz</w:t>
      </w:r>
      <w:proofErr w:type="gramEnd"/>
      <w:r w:rsidRPr="00F02EC6">
        <w:rPr>
          <w:sz w:val="19"/>
          <w:szCs w:val="19"/>
        </w:rPr>
        <w:t>. 3,22/4,01/1,</w:t>
      </w:r>
      <w:proofErr w:type="gramStart"/>
      <w:r w:rsidRPr="00F02EC6">
        <w:rPr>
          <w:sz w:val="19"/>
          <w:szCs w:val="19"/>
        </w:rPr>
        <w:t>82  Acc.</w:t>
      </w:r>
      <w:proofErr w:type="gramEnd"/>
      <w:r w:rsidRPr="00F02EC6">
        <w:rPr>
          <w:sz w:val="19"/>
          <w:szCs w:val="19"/>
        </w:rPr>
        <w:t xml:space="preserve"> 116,69 Trio 416,</w:t>
      </w:r>
      <w:proofErr w:type="gramStart"/>
      <w:r w:rsidRPr="00F02EC6">
        <w:rPr>
          <w:sz w:val="19"/>
          <w:szCs w:val="19"/>
        </w:rPr>
        <w:t xml:space="preserve">65  </w:t>
      </w:r>
      <w:proofErr w:type="spellStart"/>
      <w:r w:rsidRPr="00F02EC6">
        <w:rPr>
          <w:sz w:val="19"/>
          <w:szCs w:val="19"/>
        </w:rPr>
        <w:t>Acp</w:t>
      </w:r>
      <w:proofErr w:type="spellEnd"/>
      <w:proofErr w:type="gramEnd"/>
      <w:r w:rsidRPr="00F02EC6">
        <w:rPr>
          <w:sz w:val="19"/>
          <w:szCs w:val="19"/>
        </w:rPr>
        <w:t xml:space="preserve"> 24,09/6,34/9,01</w:t>
      </w:r>
    </w:p>
    <w:p w14:paraId="1362AB6C" w14:textId="77777777" w:rsidR="00097831" w:rsidRPr="00031A72" w:rsidRDefault="00097831" w:rsidP="00097831"/>
    <w:p w14:paraId="7ACC4080" w14:textId="77777777" w:rsidR="00F02EC6" w:rsidRPr="00F02EC6" w:rsidRDefault="00F02EC6" w:rsidP="00F02EC6">
      <w:pPr>
        <w:rPr>
          <w:rFonts w:ascii="Courier New" w:eastAsia="MS Mincho" w:hAnsi="Courier New" w:cs="Courier New"/>
          <w:b/>
          <w:bCs/>
          <w:sz w:val="28"/>
          <w:lang w:val="it-IT"/>
        </w:rPr>
      </w:pPr>
      <w:r w:rsidRPr="00F02EC6">
        <w:rPr>
          <w:rFonts w:ascii="Courier New" w:eastAsia="MS Mincho" w:hAnsi="Courier New" w:cs="Courier New"/>
          <w:b/>
          <w:bCs/>
          <w:sz w:val="28"/>
          <w:lang w:val="it-IT"/>
        </w:rPr>
        <w:t xml:space="preserve">     </w:t>
      </w:r>
    </w:p>
    <w:p w14:paraId="08D35920" w14:textId="77777777" w:rsidR="00F02EC6" w:rsidRPr="00F02EC6" w:rsidRDefault="00F02EC6" w:rsidP="00F02EC6">
      <w:pPr>
        <w:rPr>
          <w:rFonts w:ascii="Courier New" w:eastAsia="MS Mincho" w:hAnsi="Courier New" w:cs="Courier New"/>
          <w:b/>
          <w:bCs/>
          <w:sz w:val="24"/>
          <w:lang w:val="it-IT"/>
        </w:rPr>
      </w:pPr>
      <w:r w:rsidRPr="00F02EC6">
        <w:rPr>
          <w:rFonts w:ascii="Courier New" w:eastAsia="MS Mincho" w:hAnsi="Courier New" w:cs="Courier New"/>
          <w:b/>
          <w:bCs/>
          <w:sz w:val="24"/>
          <w:lang w:val="it-IT"/>
        </w:rPr>
        <w:t>---------------VARIAZIONI AL PROGRAMMA DEL 18.03.2026---------------</w:t>
      </w:r>
    </w:p>
    <w:p w14:paraId="2F0EE662" w14:textId="77777777" w:rsidR="00F02EC6" w:rsidRPr="00F02EC6" w:rsidRDefault="00F02EC6" w:rsidP="00F02EC6">
      <w:pPr>
        <w:rPr>
          <w:rFonts w:ascii="Courier New" w:eastAsia="MS Mincho" w:hAnsi="Courier New" w:cs="Courier New"/>
          <w:b/>
          <w:bCs/>
          <w:lang w:val="it-IT"/>
        </w:rPr>
      </w:pPr>
    </w:p>
    <w:p w14:paraId="69A91B8F" w14:textId="77777777" w:rsidR="00F02EC6" w:rsidRPr="00F02EC6" w:rsidRDefault="00F02EC6" w:rsidP="00F02EC6">
      <w:pPr>
        <w:rPr>
          <w:rFonts w:ascii="Courier New" w:eastAsia="MS Mincho" w:hAnsi="Courier New" w:cs="Courier New"/>
          <w:b/>
          <w:bCs/>
          <w:lang w:val="it-IT"/>
        </w:rPr>
      </w:pPr>
      <w:r w:rsidRPr="00F02EC6">
        <w:rPr>
          <w:rFonts w:ascii="Courier New" w:eastAsia="MS Mincho" w:hAnsi="Courier New" w:cs="Courier New"/>
          <w:b/>
          <w:bCs/>
          <w:lang w:val="it-IT"/>
        </w:rPr>
        <w:t xml:space="preserve">Cavalli ritirati (allont.27.03.26): </w:t>
      </w:r>
      <w:r w:rsidRPr="00F02EC6">
        <w:rPr>
          <w:rFonts w:ascii="Courier New" w:eastAsia="MS Mincho" w:hAnsi="Courier New" w:cs="Courier New"/>
          <w:lang w:val="it-IT"/>
        </w:rPr>
        <w:t>DESDEMONA ROSS</w:t>
      </w:r>
    </w:p>
    <w:p w14:paraId="1793349D" w14:textId="77777777" w:rsidR="00F02EC6" w:rsidRPr="00F02EC6" w:rsidRDefault="00F02EC6" w:rsidP="00F02EC6">
      <w:pPr>
        <w:rPr>
          <w:rFonts w:ascii="Courier New" w:eastAsia="MS Mincho" w:hAnsi="Courier New" w:cs="Courier New"/>
          <w:lang w:val="it-IT"/>
        </w:rPr>
      </w:pPr>
      <w:r w:rsidRPr="00F02EC6">
        <w:rPr>
          <w:rFonts w:ascii="Courier New" w:eastAsia="MS Mincho" w:hAnsi="Courier New" w:cs="Courier New"/>
          <w:b/>
          <w:bCs/>
          <w:lang w:val="it-IT"/>
        </w:rPr>
        <w:t xml:space="preserve">Cambi di guida: </w:t>
      </w:r>
      <w:r w:rsidRPr="00F02EC6">
        <w:rPr>
          <w:rFonts w:ascii="Courier New" w:eastAsia="MS Mincho" w:hAnsi="Courier New" w:cs="Courier New"/>
          <w:lang w:val="it-IT"/>
        </w:rPr>
        <w:t>BOLT PRAV (</w:t>
      </w:r>
      <w:proofErr w:type="spellStart"/>
      <w:r w:rsidRPr="00F02EC6">
        <w:rPr>
          <w:rFonts w:ascii="Courier New" w:eastAsia="MS Mincho" w:hAnsi="Courier New" w:cs="Courier New"/>
          <w:lang w:val="it-IT"/>
        </w:rPr>
        <w:t>Sim.Mollo</w:t>
      </w:r>
      <w:proofErr w:type="spellEnd"/>
      <w:r w:rsidRPr="00F02EC6">
        <w:rPr>
          <w:rFonts w:ascii="Courier New" w:eastAsia="MS Mincho" w:hAnsi="Courier New" w:cs="Courier New"/>
          <w:lang w:val="it-IT"/>
        </w:rPr>
        <w:t>) – FENOMEN SA (</w:t>
      </w:r>
      <w:proofErr w:type="spellStart"/>
      <w:r w:rsidRPr="00F02EC6">
        <w:rPr>
          <w:rFonts w:ascii="Courier New" w:eastAsia="MS Mincho" w:hAnsi="Courier New" w:cs="Courier New"/>
          <w:lang w:val="it-IT"/>
        </w:rPr>
        <w:t>Salv.Carro</w:t>
      </w:r>
      <w:proofErr w:type="spellEnd"/>
      <w:r w:rsidRPr="00F02EC6">
        <w:rPr>
          <w:rFonts w:ascii="Courier New" w:eastAsia="MS Mincho" w:hAnsi="Courier New" w:cs="Courier New"/>
          <w:lang w:val="it-IT"/>
        </w:rPr>
        <w:t>) – GOOGLE EK (</w:t>
      </w:r>
      <w:proofErr w:type="spellStart"/>
      <w:r w:rsidRPr="00F02EC6">
        <w:rPr>
          <w:rFonts w:ascii="Courier New" w:eastAsia="MS Mincho" w:hAnsi="Courier New" w:cs="Courier New"/>
          <w:lang w:val="it-IT"/>
        </w:rPr>
        <w:t>Salv.Carro</w:t>
      </w:r>
      <w:proofErr w:type="spellEnd"/>
      <w:r w:rsidRPr="00F02EC6">
        <w:rPr>
          <w:rFonts w:ascii="Courier New" w:eastAsia="MS Mincho" w:hAnsi="Courier New" w:cs="Courier New"/>
          <w:lang w:val="it-IT"/>
        </w:rPr>
        <w:t>)</w:t>
      </w:r>
    </w:p>
    <w:p w14:paraId="05562196" w14:textId="77777777" w:rsidR="00F02EC6" w:rsidRPr="00F02EC6" w:rsidRDefault="00F02EC6" w:rsidP="00F02EC6">
      <w:pPr>
        <w:rPr>
          <w:rFonts w:ascii="Courier New" w:eastAsia="MS Mincho" w:hAnsi="Courier New" w:cs="Courier New"/>
          <w:bCs/>
          <w:lang w:val="it-IT"/>
        </w:rPr>
      </w:pPr>
      <w:r w:rsidRPr="00F02EC6">
        <w:rPr>
          <w:rFonts w:ascii="Courier New" w:eastAsia="MS Mincho" w:hAnsi="Courier New" w:cs="Courier New"/>
          <w:b/>
          <w:bCs/>
          <w:lang w:val="it-IT"/>
        </w:rPr>
        <w:t xml:space="preserve">Variazioni di ferratura: </w:t>
      </w:r>
      <w:r w:rsidRPr="00F02EC6">
        <w:rPr>
          <w:rFonts w:ascii="Courier New" w:eastAsia="MS Mincho" w:hAnsi="Courier New" w:cs="Courier New"/>
          <w:lang w:val="it-IT"/>
        </w:rPr>
        <w:t>FIREFLY NIGHT (a) – FIREWORK PINK (p) – INSTRUMENTAL HP (a) – ESTELLA BAR (e) – EOLO FKS (p) - EVELYN’S (a) – BAMAKO DEI GREPPI (p) - ESCUDO DEI GREPPI (e) – GERONIMO SUNRISE (a9 – GORDON GEKKO (a) – ILLUSION FERM (e) – INVICTUS ROC (a) – EOLO OP (e) – GIUDITTA MAKER (e) - GAG DEL RONCO (a) – CLAYR DI JESI (e) – CATWALK PINK (e) – FONTE CHIARA PAR (e) – ESTELLE ZS (e) – DIOR JADORE (con) – FELIPE ROC (e)</w:t>
      </w:r>
    </w:p>
    <w:p w14:paraId="14501945" w14:textId="77777777" w:rsidR="00097831" w:rsidRDefault="00097831" w:rsidP="00097831"/>
    <w:sectPr w:rsidR="00097831" w:rsidSect="00097831">
      <w:pgSz w:w="11906" w:h="16838" w:code="9"/>
      <w:pgMar w:top="397" w:right="284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31"/>
    <w:rsid w:val="00097831"/>
    <w:rsid w:val="00D80E8B"/>
    <w:rsid w:val="00F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26795"/>
  <w15:chartTrackingRefBased/>
  <w15:docId w15:val="{FBF77D2B-F43F-4E6B-A255-F0D1001F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sa">
    <w:name w:val="corsa"/>
    <w:basedOn w:val="Normale"/>
    <w:pPr>
      <w:tabs>
        <w:tab w:val="right" w:pos="10490"/>
      </w:tabs>
      <w:spacing w:before="60" w:line="200" w:lineRule="exact"/>
    </w:pPr>
    <w:rPr>
      <w:sz w:val="18"/>
      <w:lang w:val="it-IT"/>
    </w:rPr>
  </w:style>
  <w:style w:type="paragraph" w:customStyle="1" w:styleId="partenti">
    <w:name w:val="partenti"/>
    <w:basedOn w:val="Normale"/>
    <w:pPr>
      <w:spacing w:line="180" w:lineRule="exact"/>
    </w:pPr>
    <w:rPr>
      <w:sz w:val="16"/>
    </w:rPr>
  </w:style>
  <w:style w:type="paragraph" w:customStyle="1" w:styleId="riunione">
    <w:name w:val="riunione"/>
    <w:basedOn w:val="Normale"/>
    <w:pPr>
      <w:spacing w:before="60" w:after="60"/>
    </w:pPr>
    <w:rPr>
      <w:rFonts w:ascii="Arial" w:hAnsi="Arial"/>
      <w:b/>
      <w:sz w:val="24"/>
    </w:rPr>
  </w:style>
  <w:style w:type="character" w:customStyle="1" w:styleId="col">
    <w:name w:val="col"/>
    <w:basedOn w:val="Carpredefinitoparagrafo"/>
    <w:rPr>
      <w:rFonts w:ascii="Times New Roman" w:hAnsi="Times New Roman"/>
      <w:i/>
      <w:sz w:val="16"/>
    </w:rPr>
  </w:style>
  <w:style w:type="character" w:customStyle="1" w:styleId="rapporti">
    <w:name w:val="rapporti"/>
    <w:basedOn w:val="Carpredefinitoparagrafo"/>
    <w:rPr>
      <w:rFonts w:ascii="Times New Roman" w:hAnsi="Times New Roman"/>
      <w:b/>
      <w:sz w:val="20"/>
    </w:rPr>
  </w:style>
  <w:style w:type="character" w:customStyle="1" w:styleId="metri">
    <w:name w:val="metri"/>
    <w:basedOn w:val="Carpredefinitoparagrafo"/>
    <w:rPr>
      <w:rFonts w:ascii="Century Schoolbook" w:hAnsi="Century Schoolbook"/>
      <w:b/>
      <w:sz w:val="16"/>
    </w:rPr>
  </w:style>
  <w:style w:type="character" w:customStyle="1" w:styleId="ora">
    <w:name w:val="ora"/>
    <w:basedOn w:val="Carpredefinitoparagrafo"/>
    <w:rPr>
      <w:rFonts w:ascii="Impact" w:hAnsi="Impact"/>
      <w:sz w:val="20"/>
    </w:rPr>
  </w:style>
  <w:style w:type="character" w:customStyle="1" w:styleId="societa">
    <w:name w:val="societa"/>
    <w:basedOn w:val="Carpredefinitoparagrafo"/>
    <w:rPr>
      <w:rFonts w:ascii="Britannic Bold" w:hAnsi="Britannic Bold"/>
      <w:b/>
      <w:i/>
      <w:sz w:val="24"/>
    </w:rPr>
  </w:style>
  <w:style w:type="character" w:customStyle="1" w:styleId="premio">
    <w:name w:val="premio"/>
    <w:basedOn w:val="Carpredefinitoparagrafo"/>
    <w:rPr>
      <w:rFonts w:ascii="Century Gothic" w:hAnsi="Century Gothic"/>
      <w:b/>
      <w:sz w:val="24"/>
    </w:rPr>
  </w:style>
  <w:style w:type="character" w:customStyle="1" w:styleId="programma">
    <w:name w:val="programma"/>
    <w:basedOn w:val="Carpredefinitoparagrafo"/>
    <w:rPr>
      <w:rFonts w:ascii="Times New Roman" w:hAnsi="Times New Roman"/>
      <w:b/>
      <w:sz w:val="24"/>
    </w:rPr>
  </w:style>
  <w:style w:type="character" w:customStyle="1" w:styleId="cavalli">
    <w:name w:val="cavalli"/>
    <w:basedOn w:val="Carpredefinitoparagrafo"/>
    <w:rPr>
      <w:rFonts w:ascii="Bookman Old Style" w:hAnsi="Bookman Old Style"/>
      <w:b/>
      <w:sz w:val="16"/>
    </w:rPr>
  </w:style>
  <w:style w:type="character" w:customStyle="1" w:styleId="allen">
    <w:name w:val="allen"/>
    <w:basedOn w:val="Carpredefinitoparagrafo"/>
    <w:rPr>
      <w:rFonts w:ascii="Times New Roman" w:hAnsi="Times New Roman"/>
      <w:i/>
      <w:sz w:val="20"/>
    </w:rPr>
  </w:style>
  <w:style w:type="character" w:customStyle="1" w:styleId="testata">
    <w:name w:val="testata"/>
    <w:basedOn w:val="Carpredefinitoparagrafo"/>
    <w:rPr>
      <w:rFonts w:ascii="Arial Black" w:hAnsi="Arial Black"/>
      <w:sz w:val="20"/>
    </w:rPr>
  </w:style>
  <w:style w:type="character" w:customStyle="1" w:styleId="piccolo">
    <w:name w:val="piccolo"/>
    <w:basedOn w:val="Carpredefinitoparagrafo"/>
    <w:rPr>
      <w:rFonts w:ascii="Times New Roman" w:hAnsi="Times New Roman"/>
      <w:sz w:val="14"/>
    </w:rPr>
  </w:style>
  <w:style w:type="character" w:customStyle="1" w:styleId="TestonormaleCarattere">
    <w:name w:val="Testo normale Carattere"/>
    <w:link w:val="Testonormale"/>
    <w:uiPriority w:val="99"/>
    <w:rsid w:val="00097831"/>
    <w:rPr>
      <w:rFonts w:ascii="Courier New" w:hAnsi="Courier New"/>
      <w:lang w:val="en-GB"/>
    </w:rPr>
  </w:style>
  <w:style w:type="paragraph" w:customStyle="1" w:styleId="scuderia">
    <w:name w:val="scuderia"/>
    <w:basedOn w:val="Testonormale"/>
    <w:rPr>
      <w:rFonts w:ascii="Times New Roman" w:hAnsi="Times New Roman"/>
      <w:sz w:val="16"/>
      <w:lang w:val="it-IT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CRO\arrivi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arriviNEW.dot</Template>
  <TotalTime>1</TotalTime>
  <Pages>2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Cesenate Corse Al Trotto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utente 2</cp:lastModifiedBy>
  <cp:revision>2</cp:revision>
  <cp:lastPrinted>1601-01-01T00:00:00Z</cp:lastPrinted>
  <dcterms:created xsi:type="dcterms:W3CDTF">2026-03-18T18:04:00Z</dcterms:created>
  <dcterms:modified xsi:type="dcterms:W3CDTF">2026-03-18T18:04:00Z</dcterms:modified>
</cp:coreProperties>
</file>