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FD34" w14:textId="2DD0BEB7" w:rsidR="001209D2" w:rsidRPr="00B9750E" w:rsidRDefault="001209D2" w:rsidP="001209D2">
      <w:pPr>
        <w:pStyle w:val="Titolo1"/>
      </w:pPr>
      <w:r w:rsidRPr="00B9750E">
        <w:t xml:space="preserve">TORINO RIUNIONE N. </w:t>
      </w:r>
      <w:proofErr w:type="gramStart"/>
      <w:r w:rsidRPr="00B9750E">
        <w:t>26  di</w:t>
      </w:r>
      <w:proofErr w:type="gramEnd"/>
      <w:r w:rsidRPr="00B9750E">
        <w:t xml:space="preserve">  22.07.2026   </w:t>
      </w:r>
      <w:proofErr w:type="spellStart"/>
      <w:r w:rsidRPr="00B9750E">
        <w:t>Terreno</w:t>
      </w:r>
      <w:proofErr w:type="spellEnd"/>
      <w:r w:rsidRPr="00B9750E">
        <w:t xml:space="preserve"> </w:t>
      </w:r>
      <w:proofErr w:type="gramStart"/>
      <w:r w:rsidRPr="00B9750E">
        <w:t>BUONO  Tempo</w:t>
      </w:r>
      <w:proofErr w:type="gramEnd"/>
      <w:r w:rsidRPr="00B9750E">
        <w:t xml:space="preserve"> BELLO</w:t>
      </w:r>
    </w:p>
    <w:p w14:paraId="5EEA9A77" w14:textId="77777777" w:rsidR="001209D2" w:rsidRPr="00B9750E" w:rsidRDefault="001209D2" w:rsidP="001209D2"/>
    <w:p w14:paraId="6934BA9E" w14:textId="77777777" w:rsidR="001209D2" w:rsidRPr="00B9750E" w:rsidRDefault="001209D2" w:rsidP="001209D2"/>
    <w:p w14:paraId="26E8351D" w14:textId="47E6E2F1" w:rsidR="001209D2" w:rsidRPr="00B9750E" w:rsidRDefault="001209D2" w:rsidP="001209D2">
      <w:r w:rsidRPr="001209D2">
        <w:rPr>
          <w:rStyle w:val="premio"/>
        </w:rPr>
        <w:t xml:space="preserve">1 ORSO STANCO (PR - CO) - Metri </w:t>
      </w:r>
      <w:proofErr w:type="gramStart"/>
      <w:r w:rsidRPr="001209D2">
        <w:rPr>
          <w:rStyle w:val="premio"/>
        </w:rPr>
        <w:t>2100  E.</w:t>
      </w:r>
      <w:proofErr w:type="gramEnd"/>
      <w:r w:rsidRPr="001209D2">
        <w:rPr>
          <w:rStyle w:val="premio"/>
        </w:rPr>
        <w:t xml:space="preserve"> 6.600,00      </w:t>
      </w: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5" w:firstRow="0" w:lastRow="0" w:firstColumn="0" w:lastColumn="0" w:noHBand="0" w:noVBand="0"/>
      </w:tblPr>
      <w:tblGrid>
        <w:gridCol w:w="454"/>
        <w:gridCol w:w="454"/>
        <w:gridCol w:w="2041"/>
        <w:gridCol w:w="680"/>
        <w:gridCol w:w="567"/>
        <w:gridCol w:w="567"/>
        <w:gridCol w:w="567"/>
        <w:gridCol w:w="1134"/>
        <w:gridCol w:w="1474"/>
        <w:gridCol w:w="1758"/>
        <w:gridCol w:w="1531"/>
      </w:tblGrid>
      <w:tr w:rsidR="001209D2" w:rsidRPr="001209D2" w14:paraId="2F1C7DB0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001ACB11" w14:textId="7FC42014" w:rsidR="001209D2" w:rsidRPr="001209D2" w:rsidRDefault="001209D2" w:rsidP="00F50267">
            <w:pPr>
              <w:pStyle w:val="scuderia"/>
            </w:pPr>
            <w:r w:rsidRPr="001209D2">
              <w:rPr>
                <w:rStyle w:val="cavalli"/>
              </w:rPr>
              <w:t>01</w:t>
            </w:r>
          </w:p>
        </w:tc>
        <w:tc>
          <w:tcPr>
            <w:tcW w:w="454" w:type="dxa"/>
          </w:tcPr>
          <w:p w14:paraId="1EED0E17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5</w:t>
            </w:r>
          </w:p>
        </w:tc>
        <w:tc>
          <w:tcPr>
            <w:tcW w:w="2041" w:type="dxa"/>
          </w:tcPr>
          <w:p w14:paraId="074243B4" w14:textId="77777777" w:rsidR="001209D2" w:rsidRPr="001209D2" w:rsidRDefault="001209D2" w:rsidP="00F50267">
            <w:pPr>
              <w:pStyle w:val="scuderia"/>
            </w:pPr>
            <w:r w:rsidRPr="001209D2">
              <w:rPr>
                <w:rStyle w:val="cavalli"/>
              </w:rPr>
              <w:t>ELEANORA FAGAN -S</w:t>
            </w:r>
          </w:p>
        </w:tc>
        <w:tc>
          <w:tcPr>
            <w:tcW w:w="680" w:type="dxa"/>
          </w:tcPr>
          <w:p w14:paraId="142C0CDC" w14:textId="77777777" w:rsidR="001209D2" w:rsidRPr="001209D2" w:rsidRDefault="001209D2" w:rsidP="00F50267">
            <w:pPr>
              <w:pStyle w:val="scuderia"/>
            </w:pPr>
            <w:r w:rsidRPr="001209D2">
              <w:t>2.37.9</w:t>
            </w:r>
          </w:p>
        </w:tc>
        <w:tc>
          <w:tcPr>
            <w:tcW w:w="567" w:type="dxa"/>
          </w:tcPr>
          <w:p w14:paraId="78F61DCC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2100</w:t>
            </w:r>
          </w:p>
        </w:tc>
        <w:tc>
          <w:tcPr>
            <w:tcW w:w="567" w:type="dxa"/>
          </w:tcPr>
          <w:p w14:paraId="14E21F10" w14:textId="77777777" w:rsidR="001209D2" w:rsidRPr="001209D2" w:rsidRDefault="001209D2" w:rsidP="00F50267">
            <w:pPr>
              <w:pStyle w:val="scuderia"/>
            </w:pPr>
            <w:r w:rsidRPr="001209D2">
              <w:rPr>
                <w:rStyle w:val="cavalli"/>
              </w:rPr>
              <w:t>15.2</w:t>
            </w:r>
          </w:p>
        </w:tc>
        <w:tc>
          <w:tcPr>
            <w:tcW w:w="567" w:type="dxa"/>
          </w:tcPr>
          <w:p w14:paraId="41CE5758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1,32</w:t>
            </w:r>
          </w:p>
        </w:tc>
        <w:tc>
          <w:tcPr>
            <w:tcW w:w="1134" w:type="dxa"/>
          </w:tcPr>
          <w:p w14:paraId="23F99D18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2.346,00</w:t>
            </w:r>
          </w:p>
        </w:tc>
        <w:tc>
          <w:tcPr>
            <w:tcW w:w="1474" w:type="dxa"/>
          </w:tcPr>
          <w:p w14:paraId="3A0C5831" w14:textId="77777777" w:rsidR="001209D2" w:rsidRPr="001209D2" w:rsidRDefault="001209D2" w:rsidP="00F50267">
            <w:pPr>
              <w:pStyle w:val="scuderia"/>
            </w:pPr>
            <w:r w:rsidRPr="001209D2">
              <w:rPr>
                <w:rStyle w:val="cavalli"/>
              </w:rPr>
              <w:t>Loccisano E.</w:t>
            </w:r>
          </w:p>
        </w:tc>
        <w:tc>
          <w:tcPr>
            <w:tcW w:w="1758" w:type="dxa"/>
          </w:tcPr>
          <w:p w14:paraId="06A02BAB" w14:textId="77777777" w:rsidR="001209D2" w:rsidRPr="001209D2" w:rsidRDefault="001209D2" w:rsidP="00F50267">
            <w:pPr>
              <w:pStyle w:val="scuderia"/>
            </w:pPr>
            <w:r w:rsidRPr="001209D2">
              <w:t>Sig. Cavagna Robert</w:t>
            </w:r>
          </w:p>
        </w:tc>
        <w:tc>
          <w:tcPr>
            <w:tcW w:w="1531" w:type="dxa"/>
          </w:tcPr>
          <w:p w14:paraId="49B7E6C2" w14:textId="77777777" w:rsidR="001209D2" w:rsidRPr="001209D2" w:rsidRDefault="001209D2" w:rsidP="00F50267">
            <w:pPr>
              <w:pStyle w:val="scuderia"/>
            </w:pPr>
            <w:r w:rsidRPr="001209D2">
              <w:rPr>
                <w:rStyle w:val="allen"/>
              </w:rPr>
              <w:t>Loccisano E.</w:t>
            </w:r>
          </w:p>
        </w:tc>
      </w:tr>
      <w:tr w:rsidR="001209D2" w:rsidRPr="001209D2" w14:paraId="4B46EDB8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730EA146" w14:textId="77777777" w:rsidR="001209D2" w:rsidRPr="001209D2" w:rsidRDefault="001209D2" w:rsidP="00F50267">
            <w:pPr>
              <w:pStyle w:val="scuderia"/>
            </w:pPr>
            <w:r w:rsidRPr="001209D2">
              <w:rPr>
                <w:rStyle w:val="cavalli"/>
              </w:rPr>
              <w:t>02</w:t>
            </w:r>
          </w:p>
        </w:tc>
        <w:tc>
          <w:tcPr>
            <w:tcW w:w="454" w:type="dxa"/>
          </w:tcPr>
          <w:p w14:paraId="134E008E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3</w:t>
            </w:r>
          </w:p>
        </w:tc>
        <w:tc>
          <w:tcPr>
            <w:tcW w:w="2041" w:type="dxa"/>
          </w:tcPr>
          <w:p w14:paraId="32780075" w14:textId="77777777" w:rsidR="001209D2" w:rsidRPr="001209D2" w:rsidRDefault="001209D2" w:rsidP="00F50267">
            <w:pPr>
              <w:pStyle w:val="scuderia"/>
            </w:pPr>
            <w:r w:rsidRPr="001209D2">
              <w:rPr>
                <w:rStyle w:val="cavalli"/>
              </w:rPr>
              <w:t>GNIGNIGNI ROSA</w:t>
            </w:r>
          </w:p>
        </w:tc>
        <w:tc>
          <w:tcPr>
            <w:tcW w:w="680" w:type="dxa"/>
          </w:tcPr>
          <w:p w14:paraId="40B65D2C" w14:textId="77777777" w:rsidR="001209D2" w:rsidRPr="001209D2" w:rsidRDefault="001209D2" w:rsidP="00F50267">
            <w:pPr>
              <w:pStyle w:val="scuderia"/>
            </w:pPr>
            <w:r w:rsidRPr="001209D2">
              <w:t>2.38.4</w:t>
            </w:r>
          </w:p>
        </w:tc>
        <w:tc>
          <w:tcPr>
            <w:tcW w:w="567" w:type="dxa"/>
          </w:tcPr>
          <w:p w14:paraId="2F214491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2100</w:t>
            </w:r>
          </w:p>
        </w:tc>
        <w:tc>
          <w:tcPr>
            <w:tcW w:w="567" w:type="dxa"/>
          </w:tcPr>
          <w:p w14:paraId="2A503183" w14:textId="77777777" w:rsidR="001209D2" w:rsidRPr="001209D2" w:rsidRDefault="001209D2" w:rsidP="00F50267">
            <w:pPr>
              <w:pStyle w:val="scuderia"/>
            </w:pPr>
            <w:r w:rsidRPr="001209D2">
              <w:rPr>
                <w:rStyle w:val="cavalli"/>
              </w:rPr>
              <w:t>15.4</w:t>
            </w:r>
          </w:p>
        </w:tc>
        <w:tc>
          <w:tcPr>
            <w:tcW w:w="567" w:type="dxa"/>
          </w:tcPr>
          <w:p w14:paraId="61884954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3,04</w:t>
            </w:r>
          </w:p>
        </w:tc>
        <w:tc>
          <w:tcPr>
            <w:tcW w:w="1134" w:type="dxa"/>
          </w:tcPr>
          <w:p w14:paraId="4471F415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1.122,00</w:t>
            </w:r>
          </w:p>
        </w:tc>
        <w:tc>
          <w:tcPr>
            <w:tcW w:w="1474" w:type="dxa"/>
          </w:tcPr>
          <w:p w14:paraId="62AD97ED" w14:textId="77777777" w:rsidR="001209D2" w:rsidRPr="001209D2" w:rsidRDefault="001209D2" w:rsidP="00F50267">
            <w:pPr>
              <w:pStyle w:val="scuderia"/>
            </w:pPr>
            <w:r w:rsidRPr="001209D2">
              <w:rPr>
                <w:rStyle w:val="cavalli"/>
              </w:rPr>
              <w:t>Facci Fr.</w:t>
            </w:r>
          </w:p>
        </w:tc>
        <w:tc>
          <w:tcPr>
            <w:tcW w:w="1758" w:type="dxa"/>
          </w:tcPr>
          <w:p w14:paraId="38AA582F" w14:textId="77777777" w:rsidR="001209D2" w:rsidRPr="001209D2" w:rsidRDefault="001209D2" w:rsidP="00F50267">
            <w:pPr>
              <w:pStyle w:val="scuderia"/>
            </w:pPr>
            <w:r w:rsidRPr="001209D2">
              <w:t xml:space="preserve">Sc. </w:t>
            </w:r>
            <w:proofErr w:type="spellStart"/>
            <w:r w:rsidRPr="001209D2">
              <w:t>Gnafa</w:t>
            </w:r>
            <w:proofErr w:type="spellEnd"/>
            <w:r w:rsidRPr="001209D2">
              <w:t xml:space="preserve">' </w:t>
            </w:r>
            <w:proofErr w:type="spellStart"/>
            <w:r w:rsidRPr="001209D2">
              <w:t>Srl</w:t>
            </w:r>
            <w:proofErr w:type="spellEnd"/>
          </w:p>
        </w:tc>
        <w:tc>
          <w:tcPr>
            <w:tcW w:w="1531" w:type="dxa"/>
          </w:tcPr>
          <w:p w14:paraId="7A05CAED" w14:textId="77777777" w:rsidR="001209D2" w:rsidRPr="001209D2" w:rsidRDefault="001209D2" w:rsidP="00F50267">
            <w:pPr>
              <w:pStyle w:val="scuderia"/>
            </w:pPr>
            <w:r w:rsidRPr="001209D2">
              <w:rPr>
                <w:rStyle w:val="allen"/>
              </w:rPr>
              <w:t>Bondo E.</w:t>
            </w:r>
          </w:p>
        </w:tc>
      </w:tr>
      <w:tr w:rsidR="001209D2" w:rsidRPr="001209D2" w14:paraId="01799333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7B1A7CFD" w14:textId="77777777" w:rsidR="001209D2" w:rsidRPr="001209D2" w:rsidRDefault="001209D2" w:rsidP="00F50267">
            <w:pPr>
              <w:pStyle w:val="scuderia"/>
            </w:pPr>
            <w:r w:rsidRPr="001209D2">
              <w:rPr>
                <w:rStyle w:val="cavalli"/>
              </w:rPr>
              <w:t>RP</w:t>
            </w:r>
          </w:p>
        </w:tc>
        <w:tc>
          <w:tcPr>
            <w:tcW w:w="454" w:type="dxa"/>
          </w:tcPr>
          <w:p w14:paraId="4239EB40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4</w:t>
            </w:r>
          </w:p>
        </w:tc>
        <w:tc>
          <w:tcPr>
            <w:tcW w:w="2041" w:type="dxa"/>
          </w:tcPr>
          <w:p w14:paraId="4302BB1C" w14:textId="77777777" w:rsidR="001209D2" w:rsidRPr="001209D2" w:rsidRDefault="001209D2" w:rsidP="00F50267">
            <w:pPr>
              <w:pStyle w:val="scuderia"/>
            </w:pPr>
            <w:r w:rsidRPr="001209D2">
              <w:rPr>
                <w:rStyle w:val="cavalli"/>
              </w:rPr>
              <w:t>GAETANO</w:t>
            </w:r>
          </w:p>
        </w:tc>
        <w:tc>
          <w:tcPr>
            <w:tcW w:w="680" w:type="dxa"/>
          </w:tcPr>
          <w:p w14:paraId="5AD0F83D" w14:textId="77777777" w:rsidR="001209D2" w:rsidRPr="001209D2" w:rsidRDefault="001209D2" w:rsidP="00F50267">
            <w:pPr>
              <w:pStyle w:val="scuderia"/>
            </w:pPr>
            <w:r w:rsidRPr="001209D2">
              <w:t xml:space="preserve">     </w:t>
            </w:r>
          </w:p>
        </w:tc>
        <w:tc>
          <w:tcPr>
            <w:tcW w:w="567" w:type="dxa"/>
          </w:tcPr>
          <w:p w14:paraId="1DD0188D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2100</w:t>
            </w:r>
          </w:p>
        </w:tc>
        <w:tc>
          <w:tcPr>
            <w:tcW w:w="567" w:type="dxa"/>
          </w:tcPr>
          <w:p w14:paraId="534A8B46" w14:textId="77777777" w:rsidR="001209D2" w:rsidRPr="001209D2" w:rsidRDefault="001209D2" w:rsidP="00F50267">
            <w:pPr>
              <w:pStyle w:val="scuderia"/>
            </w:pPr>
            <w:r w:rsidRPr="001209D2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6DCDE327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7,17</w:t>
            </w:r>
          </w:p>
        </w:tc>
        <w:tc>
          <w:tcPr>
            <w:tcW w:w="1134" w:type="dxa"/>
          </w:tcPr>
          <w:p w14:paraId="0E90507F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516CDF65" w14:textId="77777777" w:rsidR="001209D2" w:rsidRPr="001209D2" w:rsidRDefault="001209D2" w:rsidP="00F50267">
            <w:pPr>
              <w:pStyle w:val="scuderia"/>
            </w:pPr>
            <w:r w:rsidRPr="001209D2">
              <w:rPr>
                <w:rStyle w:val="cavalli"/>
              </w:rPr>
              <w:t>Gubellini P.</w:t>
            </w:r>
          </w:p>
        </w:tc>
        <w:tc>
          <w:tcPr>
            <w:tcW w:w="1758" w:type="dxa"/>
          </w:tcPr>
          <w:p w14:paraId="58C2F590" w14:textId="77777777" w:rsidR="001209D2" w:rsidRPr="001209D2" w:rsidRDefault="001209D2" w:rsidP="00F50267">
            <w:pPr>
              <w:pStyle w:val="scuderia"/>
            </w:pPr>
            <w:proofErr w:type="spellStart"/>
            <w:r w:rsidRPr="001209D2">
              <w:t>Sig.Ra</w:t>
            </w:r>
            <w:proofErr w:type="spellEnd"/>
            <w:r w:rsidRPr="001209D2">
              <w:t xml:space="preserve"> Tiene </w:t>
            </w:r>
            <w:proofErr w:type="spellStart"/>
            <w:r w:rsidRPr="001209D2">
              <w:t>Gessic</w:t>
            </w:r>
            <w:proofErr w:type="spellEnd"/>
          </w:p>
        </w:tc>
        <w:tc>
          <w:tcPr>
            <w:tcW w:w="1531" w:type="dxa"/>
          </w:tcPr>
          <w:p w14:paraId="4A538747" w14:textId="77777777" w:rsidR="001209D2" w:rsidRPr="001209D2" w:rsidRDefault="001209D2" w:rsidP="00F50267">
            <w:pPr>
              <w:pStyle w:val="scuderia"/>
            </w:pPr>
            <w:r w:rsidRPr="001209D2">
              <w:rPr>
                <w:rStyle w:val="allen"/>
              </w:rPr>
              <w:t>Rantanen H.</w:t>
            </w:r>
          </w:p>
        </w:tc>
      </w:tr>
      <w:tr w:rsidR="001209D2" w:rsidRPr="001209D2" w14:paraId="7C8EC5B6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3010CE4A" w14:textId="77777777" w:rsidR="001209D2" w:rsidRPr="001209D2" w:rsidRDefault="001209D2" w:rsidP="00F50267">
            <w:pPr>
              <w:pStyle w:val="scuderia"/>
            </w:pPr>
            <w:r w:rsidRPr="001209D2">
              <w:rPr>
                <w:rStyle w:val="cavalli"/>
              </w:rPr>
              <w:t>RP</w:t>
            </w:r>
          </w:p>
        </w:tc>
        <w:tc>
          <w:tcPr>
            <w:tcW w:w="454" w:type="dxa"/>
          </w:tcPr>
          <w:p w14:paraId="0FC6C0A8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1</w:t>
            </w:r>
          </w:p>
        </w:tc>
        <w:tc>
          <w:tcPr>
            <w:tcW w:w="2041" w:type="dxa"/>
          </w:tcPr>
          <w:p w14:paraId="56D9AEDB" w14:textId="77777777" w:rsidR="001209D2" w:rsidRPr="001209D2" w:rsidRDefault="001209D2" w:rsidP="00F50267">
            <w:pPr>
              <w:pStyle w:val="scuderia"/>
            </w:pPr>
            <w:r w:rsidRPr="001209D2">
              <w:rPr>
                <w:rStyle w:val="cavalli"/>
              </w:rPr>
              <w:t>GLADIO LUIS</w:t>
            </w:r>
          </w:p>
        </w:tc>
        <w:tc>
          <w:tcPr>
            <w:tcW w:w="680" w:type="dxa"/>
          </w:tcPr>
          <w:p w14:paraId="7815E421" w14:textId="77777777" w:rsidR="001209D2" w:rsidRPr="001209D2" w:rsidRDefault="001209D2" w:rsidP="00F50267">
            <w:pPr>
              <w:pStyle w:val="scuderia"/>
            </w:pPr>
            <w:r w:rsidRPr="001209D2">
              <w:t xml:space="preserve">     </w:t>
            </w:r>
          </w:p>
        </w:tc>
        <w:tc>
          <w:tcPr>
            <w:tcW w:w="567" w:type="dxa"/>
          </w:tcPr>
          <w:p w14:paraId="7ADDC2F7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2100</w:t>
            </w:r>
          </w:p>
        </w:tc>
        <w:tc>
          <w:tcPr>
            <w:tcW w:w="567" w:type="dxa"/>
          </w:tcPr>
          <w:p w14:paraId="288D7D09" w14:textId="77777777" w:rsidR="001209D2" w:rsidRPr="001209D2" w:rsidRDefault="001209D2" w:rsidP="00F50267">
            <w:pPr>
              <w:pStyle w:val="scuderia"/>
            </w:pPr>
            <w:r w:rsidRPr="001209D2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57028D1F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8,84</w:t>
            </w:r>
          </w:p>
        </w:tc>
        <w:tc>
          <w:tcPr>
            <w:tcW w:w="1134" w:type="dxa"/>
          </w:tcPr>
          <w:p w14:paraId="17ECC9B6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720310B9" w14:textId="77777777" w:rsidR="001209D2" w:rsidRPr="001209D2" w:rsidRDefault="001209D2" w:rsidP="00F50267">
            <w:pPr>
              <w:pStyle w:val="scuderia"/>
            </w:pPr>
            <w:r w:rsidRPr="001209D2">
              <w:rPr>
                <w:rStyle w:val="cavalli"/>
              </w:rPr>
              <w:t>Farolfi A.</w:t>
            </w:r>
          </w:p>
        </w:tc>
        <w:tc>
          <w:tcPr>
            <w:tcW w:w="1758" w:type="dxa"/>
          </w:tcPr>
          <w:p w14:paraId="7AA57F97" w14:textId="77777777" w:rsidR="001209D2" w:rsidRPr="001209D2" w:rsidRDefault="001209D2" w:rsidP="00F50267">
            <w:pPr>
              <w:pStyle w:val="scuderia"/>
            </w:pPr>
            <w:proofErr w:type="spellStart"/>
            <w:r w:rsidRPr="001209D2">
              <w:t>Sig.Ra</w:t>
            </w:r>
            <w:proofErr w:type="spellEnd"/>
            <w:r w:rsidRPr="001209D2">
              <w:t xml:space="preserve"> Emanuele Pao</w:t>
            </w:r>
          </w:p>
        </w:tc>
        <w:tc>
          <w:tcPr>
            <w:tcW w:w="1531" w:type="dxa"/>
          </w:tcPr>
          <w:p w14:paraId="3A1CC3C2" w14:textId="77777777" w:rsidR="001209D2" w:rsidRPr="001209D2" w:rsidRDefault="001209D2" w:rsidP="00F50267">
            <w:pPr>
              <w:pStyle w:val="scuderia"/>
            </w:pPr>
            <w:r w:rsidRPr="001209D2">
              <w:rPr>
                <w:rStyle w:val="allen"/>
              </w:rPr>
              <w:t>Conticelli G.</w:t>
            </w:r>
          </w:p>
        </w:tc>
      </w:tr>
      <w:tr w:rsidR="001209D2" w:rsidRPr="00B9750E" w14:paraId="1E2252FE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0C43C7F6" w14:textId="77777777" w:rsidR="001209D2" w:rsidRPr="001209D2" w:rsidRDefault="001209D2" w:rsidP="00F50267">
            <w:pPr>
              <w:pStyle w:val="scuderia"/>
            </w:pPr>
            <w:r w:rsidRPr="001209D2">
              <w:rPr>
                <w:rStyle w:val="cavalli"/>
              </w:rPr>
              <w:t>RC</w:t>
            </w:r>
          </w:p>
        </w:tc>
        <w:tc>
          <w:tcPr>
            <w:tcW w:w="454" w:type="dxa"/>
          </w:tcPr>
          <w:p w14:paraId="1F5AF120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2</w:t>
            </w:r>
          </w:p>
        </w:tc>
        <w:tc>
          <w:tcPr>
            <w:tcW w:w="2041" w:type="dxa"/>
          </w:tcPr>
          <w:p w14:paraId="7EE11A69" w14:textId="77777777" w:rsidR="001209D2" w:rsidRPr="001209D2" w:rsidRDefault="001209D2" w:rsidP="00F50267">
            <w:pPr>
              <w:pStyle w:val="scuderia"/>
            </w:pPr>
            <w:r w:rsidRPr="001209D2">
              <w:rPr>
                <w:rStyle w:val="cavalli"/>
              </w:rPr>
              <w:t>GEMMA RISHOW</w:t>
            </w:r>
          </w:p>
        </w:tc>
        <w:tc>
          <w:tcPr>
            <w:tcW w:w="680" w:type="dxa"/>
          </w:tcPr>
          <w:p w14:paraId="1CBF1A6B" w14:textId="77777777" w:rsidR="001209D2" w:rsidRPr="001209D2" w:rsidRDefault="001209D2" w:rsidP="00F50267">
            <w:pPr>
              <w:pStyle w:val="scuderia"/>
            </w:pPr>
            <w:r w:rsidRPr="001209D2">
              <w:t xml:space="preserve">     </w:t>
            </w:r>
          </w:p>
        </w:tc>
        <w:tc>
          <w:tcPr>
            <w:tcW w:w="567" w:type="dxa"/>
          </w:tcPr>
          <w:p w14:paraId="6A65407A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2100</w:t>
            </w:r>
          </w:p>
        </w:tc>
        <w:tc>
          <w:tcPr>
            <w:tcW w:w="567" w:type="dxa"/>
          </w:tcPr>
          <w:p w14:paraId="49677EB5" w14:textId="77777777" w:rsidR="001209D2" w:rsidRPr="001209D2" w:rsidRDefault="001209D2" w:rsidP="00F50267">
            <w:pPr>
              <w:pStyle w:val="scuderia"/>
            </w:pPr>
            <w:r w:rsidRPr="001209D2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2274BF4C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134" w:type="dxa"/>
          </w:tcPr>
          <w:p w14:paraId="73DB7C68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46408BA8" w14:textId="77777777" w:rsidR="001209D2" w:rsidRPr="001209D2" w:rsidRDefault="001209D2" w:rsidP="00F50267">
            <w:pPr>
              <w:pStyle w:val="scuderia"/>
            </w:pPr>
            <w:r w:rsidRPr="001209D2">
              <w:rPr>
                <w:rStyle w:val="cavalli"/>
              </w:rPr>
              <w:t>Ritirato Sul Camp</w:t>
            </w:r>
          </w:p>
        </w:tc>
        <w:tc>
          <w:tcPr>
            <w:tcW w:w="1758" w:type="dxa"/>
          </w:tcPr>
          <w:p w14:paraId="353A78D5" w14:textId="77777777" w:rsidR="001209D2" w:rsidRPr="001209D2" w:rsidRDefault="001209D2" w:rsidP="00F50267">
            <w:pPr>
              <w:pStyle w:val="scuderia"/>
            </w:pPr>
            <w:r w:rsidRPr="001209D2">
              <w:t>Sig. Di Costanzo Gi</w:t>
            </w:r>
          </w:p>
        </w:tc>
        <w:tc>
          <w:tcPr>
            <w:tcW w:w="1531" w:type="dxa"/>
          </w:tcPr>
          <w:p w14:paraId="1F3A6430" w14:textId="5B691440" w:rsidR="001209D2" w:rsidRPr="00B9750E" w:rsidRDefault="001209D2" w:rsidP="00F50267">
            <w:pPr>
              <w:pStyle w:val="scuderia"/>
            </w:pPr>
            <w:r w:rsidRPr="001209D2">
              <w:rPr>
                <w:rStyle w:val="allen"/>
              </w:rPr>
              <w:t>Conticelli G.</w:t>
            </w:r>
          </w:p>
        </w:tc>
      </w:tr>
    </w:tbl>
    <w:p w14:paraId="218F14E0" w14:textId="77777777" w:rsidR="001209D2" w:rsidRPr="00B9750E" w:rsidRDefault="001209D2" w:rsidP="001209D2">
      <w:r w:rsidRPr="00B9750E">
        <w:t xml:space="preserve">Tempi </w:t>
      </w:r>
      <w:proofErr w:type="spellStart"/>
      <w:proofErr w:type="gramStart"/>
      <w:r w:rsidRPr="00B9750E">
        <w:t>parziali</w:t>
      </w:r>
      <w:proofErr w:type="spellEnd"/>
      <w:r w:rsidRPr="00B9750E">
        <w:t xml:space="preserve"> :</w:t>
      </w:r>
      <w:proofErr w:type="gramEnd"/>
      <w:r w:rsidRPr="00B9750E">
        <w:t xml:space="preserve"> 29.7 - 31.7 - 32.2 - 29.7 - 28.3    Quote </w:t>
      </w:r>
      <w:proofErr w:type="spellStart"/>
      <w:proofErr w:type="gramStart"/>
      <w:r w:rsidRPr="00B9750E">
        <w:t>totali</w:t>
      </w:r>
      <w:proofErr w:type="spellEnd"/>
      <w:r w:rsidRPr="00B9750E">
        <w:t xml:space="preserve"> :</w:t>
      </w:r>
      <w:proofErr w:type="gramEnd"/>
      <w:r w:rsidRPr="00B9750E">
        <w:t xml:space="preserve"> Vin. 1,</w:t>
      </w:r>
      <w:proofErr w:type="gramStart"/>
      <w:r w:rsidRPr="00B9750E">
        <w:t>32  Piaz</w:t>
      </w:r>
      <w:proofErr w:type="gramEnd"/>
      <w:r w:rsidRPr="00B9750E">
        <w:t>. 1,20/1,</w:t>
      </w:r>
      <w:proofErr w:type="gramStart"/>
      <w:r w:rsidRPr="00B9750E">
        <w:t>42  Acc.</w:t>
      </w:r>
      <w:proofErr w:type="gramEnd"/>
      <w:r w:rsidRPr="00B9750E">
        <w:t xml:space="preserve"> 2,62 Trio   </w:t>
      </w:r>
      <w:proofErr w:type="spellStart"/>
      <w:r w:rsidRPr="00B9750E">
        <w:t>Acp</w:t>
      </w:r>
      <w:proofErr w:type="spellEnd"/>
      <w:r w:rsidRPr="00B9750E">
        <w:t xml:space="preserve"> </w:t>
      </w:r>
    </w:p>
    <w:p w14:paraId="0920A314" w14:textId="77777777" w:rsidR="001209D2" w:rsidRPr="00B9750E" w:rsidRDefault="001209D2" w:rsidP="001209D2"/>
    <w:p w14:paraId="441CF79A" w14:textId="497FC62E" w:rsidR="001209D2" w:rsidRPr="00B9750E" w:rsidRDefault="001209D2" w:rsidP="001209D2">
      <w:r w:rsidRPr="001209D2">
        <w:rPr>
          <w:rStyle w:val="premio"/>
        </w:rPr>
        <w:t xml:space="preserve">2 TRE STELLE (GP - CT.EF) - Metri </w:t>
      </w:r>
      <w:proofErr w:type="gramStart"/>
      <w:r w:rsidRPr="001209D2">
        <w:rPr>
          <w:rStyle w:val="premio"/>
        </w:rPr>
        <w:t>1600  E.</w:t>
      </w:r>
      <w:proofErr w:type="gramEnd"/>
      <w:r w:rsidRPr="001209D2">
        <w:rPr>
          <w:rStyle w:val="premio"/>
        </w:rPr>
        <w:t xml:space="preserve"> 5.500,00      </w:t>
      </w: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5" w:firstRow="0" w:lastRow="0" w:firstColumn="0" w:lastColumn="0" w:noHBand="0" w:noVBand="0"/>
      </w:tblPr>
      <w:tblGrid>
        <w:gridCol w:w="454"/>
        <w:gridCol w:w="454"/>
        <w:gridCol w:w="2041"/>
        <w:gridCol w:w="680"/>
        <w:gridCol w:w="567"/>
        <w:gridCol w:w="567"/>
        <w:gridCol w:w="567"/>
        <w:gridCol w:w="1134"/>
        <w:gridCol w:w="1474"/>
        <w:gridCol w:w="1758"/>
        <w:gridCol w:w="1531"/>
      </w:tblGrid>
      <w:tr w:rsidR="001209D2" w:rsidRPr="001209D2" w14:paraId="561BB6B5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0A55D291" w14:textId="220FA5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01</w:t>
            </w:r>
          </w:p>
        </w:tc>
        <w:tc>
          <w:tcPr>
            <w:tcW w:w="454" w:type="dxa"/>
          </w:tcPr>
          <w:p w14:paraId="197BCE1C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4</w:t>
            </w:r>
          </w:p>
        </w:tc>
        <w:tc>
          <w:tcPr>
            <w:tcW w:w="2041" w:type="dxa"/>
          </w:tcPr>
          <w:p w14:paraId="3D9EBBF3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DE NILSON</w:t>
            </w:r>
          </w:p>
        </w:tc>
        <w:tc>
          <w:tcPr>
            <w:tcW w:w="680" w:type="dxa"/>
          </w:tcPr>
          <w:p w14:paraId="0D9D2076" w14:textId="77777777" w:rsidR="001209D2" w:rsidRPr="001209D2" w:rsidRDefault="001209D2" w:rsidP="00F60F6F">
            <w:pPr>
              <w:pStyle w:val="scuderia"/>
            </w:pPr>
            <w:r w:rsidRPr="001209D2">
              <w:t>1.58.4</w:t>
            </w:r>
          </w:p>
        </w:tc>
        <w:tc>
          <w:tcPr>
            <w:tcW w:w="567" w:type="dxa"/>
          </w:tcPr>
          <w:p w14:paraId="5FF317C5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0BE3D6A8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14.0</w:t>
            </w:r>
          </w:p>
        </w:tc>
        <w:tc>
          <w:tcPr>
            <w:tcW w:w="567" w:type="dxa"/>
          </w:tcPr>
          <w:p w14:paraId="3EAEA8B3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4,46</w:t>
            </w:r>
          </w:p>
        </w:tc>
        <w:tc>
          <w:tcPr>
            <w:tcW w:w="1134" w:type="dxa"/>
          </w:tcPr>
          <w:p w14:paraId="4D8AA14F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1.955,00</w:t>
            </w:r>
          </w:p>
        </w:tc>
        <w:tc>
          <w:tcPr>
            <w:tcW w:w="1474" w:type="dxa"/>
          </w:tcPr>
          <w:p w14:paraId="5A5B3C13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Di Lorenzo Ter.</w:t>
            </w:r>
          </w:p>
        </w:tc>
        <w:tc>
          <w:tcPr>
            <w:tcW w:w="1758" w:type="dxa"/>
          </w:tcPr>
          <w:p w14:paraId="791C7FB6" w14:textId="77777777" w:rsidR="001209D2" w:rsidRPr="001209D2" w:rsidRDefault="001209D2" w:rsidP="00F60F6F">
            <w:pPr>
              <w:pStyle w:val="scuderia"/>
            </w:pPr>
            <w:proofErr w:type="spellStart"/>
            <w:r w:rsidRPr="001209D2">
              <w:t>Sig.Ra</w:t>
            </w:r>
            <w:proofErr w:type="spellEnd"/>
            <w:r w:rsidRPr="001209D2">
              <w:t xml:space="preserve"> Di Lorenzo T</w:t>
            </w:r>
          </w:p>
        </w:tc>
        <w:tc>
          <w:tcPr>
            <w:tcW w:w="1531" w:type="dxa"/>
          </w:tcPr>
          <w:p w14:paraId="555C6F03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allen"/>
              </w:rPr>
              <w:t>Cangelosi C.</w:t>
            </w:r>
          </w:p>
        </w:tc>
      </w:tr>
      <w:tr w:rsidR="001209D2" w:rsidRPr="001209D2" w14:paraId="6F674430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003D17D2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02</w:t>
            </w:r>
          </w:p>
        </w:tc>
        <w:tc>
          <w:tcPr>
            <w:tcW w:w="454" w:type="dxa"/>
          </w:tcPr>
          <w:p w14:paraId="42C79381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6</w:t>
            </w:r>
          </w:p>
        </w:tc>
        <w:tc>
          <w:tcPr>
            <w:tcW w:w="2041" w:type="dxa"/>
          </w:tcPr>
          <w:p w14:paraId="7D7288E3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DREAM BREED</w:t>
            </w:r>
          </w:p>
        </w:tc>
        <w:tc>
          <w:tcPr>
            <w:tcW w:w="680" w:type="dxa"/>
          </w:tcPr>
          <w:p w14:paraId="2DFA7091" w14:textId="77777777" w:rsidR="001209D2" w:rsidRPr="001209D2" w:rsidRDefault="001209D2" w:rsidP="00F60F6F">
            <w:pPr>
              <w:pStyle w:val="scuderia"/>
            </w:pPr>
            <w:r w:rsidRPr="001209D2">
              <w:t>1.58.5</w:t>
            </w:r>
          </w:p>
        </w:tc>
        <w:tc>
          <w:tcPr>
            <w:tcW w:w="567" w:type="dxa"/>
          </w:tcPr>
          <w:p w14:paraId="7BBD2724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22938053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14.1</w:t>
            </w:r>
          </w:p>
        </w:tc>
        <w:tc>
          <w:tcPr>
            <w:tcW w:w="567" w:type="dxa"/>
          </w:tcPr>
          <w:p w14:paraId="0FAEA787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2,67</w:t>
            </w:r>
          </w:p>
        </w:tc>
        <w:tc>
          <w:tcPr>
            <w:tcW w:w="1134" w:type="dxa"/>
          </w:tcPr>
          <w:p w14:paraId="3A5DA270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935,00</w:t>
            </w:r>
          </w:p>
        </w:tc>
        <w:tc>
          <w:tcPr>
            <w:tcW w:w="1474" w:type="dxa"/>
          </w:tcPr>
          <w:p w14:paraId="352D6599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Bechis M.</w:t>
            </w:r>
          </w:p>
        </w:tc>
        <w:tc>
          <w:tcPr>
            <w:tcW w:w="1758" w:type="dxa"/>
          </w:tcPr>
          <w:p w14:paraId="299F804A" w14:textId="77777777" w:rsidR="001209D2" w:rsidRPr="001209D2" w:rsidRDefault="001209D2" w:rsidP="00F60F6F">
            <w:pPr>
              <w:pStyle w:val="scuderia"/>
            </w:pPr>
            <w:r w:rsidRPr="001209D2">
              <w:t>Sc. B. &amp; B. Snc</w:t>
            </w:r>
          </w:p>
        </w:tc>
        <w:tc>
          <w:tcPr>
            <w:tcW w:w="1531" w:type="dxa"/>
          </w:tcPr>
          <w:p w14:paraId="67096B53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allen"/>
              </w:rPr>
              <w:t>Mollo Santo</w:t>
            </w:r>
          </w:p>
        </w:tc>
      </w:tr>
      <w:tr w:rsidR="001209D2" w:rsidRPr="001209D2" w14:paraId="7EFC5AED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67AFDAFF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03</w:t>
            </w:r>
          </w:p>
        </w:tc>
        <w:tc>
          <w:tcPr>
            <w:tcW w:w="454" w:type="dxa"/>
          </w:tcPr>
          <w:p w14:paraId="607168B0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8</w:t>
            </w:r>
          </w:p>
        </w:tc>
        <w:tc>
          <w:tcPr>
            <w:tcW w:w="2041" w:type="dxa"/>
          </w:tcPr>
          <w:p w14:paraId="79CA1208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ECLATANT</w:t>
            </w:r>
          </w:p>
        </w:tc>
        <w:tc>
          <w:tcPr>
            <w:tcW w:w="680" w:type="dxa"/>
          </w:tcPr>
          <w:p w14:paraId="5822C4E6" w14:textId="77777777" w:rsidR="001209D2" w:rsidRPr="001209D2" w:rsidRDefault="001209D2" w:rsidP="00F60F6F">
            <w:pPr>
              <w:pStyle w:val="scuderia"/>
            </w:pPr>
            <w:r w:rsidRPr="001209D2">
              <w:t>1.58.7</w:t>
            </w:r>
          </w:p>
        </w:tc>
        <w:tc>
          <w:tcPr>
            <w:tcW w:w="567" w:type="dxa"/>
          </w:tcPr>
          <w:p w14:paraId="48E89F78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1F3A985C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14.2</w:t>
            </w:r>
          </w:p>
        </w:tc>
        <w:tc>
          <w:tcPr>
            <w:tcW w:w="567" w:type="dxa"/>
          </w:tcPr>
          <w:p w14:paraId="25F3CC21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5,11</w:t>
            </w:r>
          </w:p>
        </w:tc>
        <w:tc>
          <w:tcPr>
            <w:tcW w:w="1134" w:type="dxa"/>
          </w:tcPr>
          <w:p w14:paraId="14EAC523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510,00</w:t>
            </w:r>
          </w:p>
        </w:tc>
        <w:tc>
          <w:tcPr>
            <w:tcW w:w="1474" w:type="dxa"/>
          </w:tcPr>
          <w:p w14:paraId="0D999D92" w14:textId="77777777" w:rsidR="001209D2" w:rsidRPr="001209D2" w:rsidRDefault="001209D2" w:rsidP="00F60F6F">
            <w:pPr>
              <w:pStyle w:val="scuderia"/>
            </w:pPr>
            <w:proofErr w:type="spellStart"/>
            <w:r w:rsidRPr="001209D2">
              <w:rPr>
                <w:rStyle w:val="cavalli"/>
              </w:rPr>
              <w:t>Smorgon</w:t>
            </w:r>
            <w:proofErr w:type="spellEnd"/>
            <w:r w:rsidRPr="001209D2">
              <w:rPr>
                <w:rStyle w:val="cavalli"/>
              </w:rPr>
              <w:t xml:space="preserve"> E.</w:t>
            </w:r>
          </w:p>
        </w:tc>
        <w:tc>
          <w:tcPr>
            <w:tcW w:w="1758" w:type="dxa"/>
          </w:tcPr>
          <w:p w14:paraId="593E92F3" w14:textId="77777777" w:rsidR="001209D2" w:rsidRPr="001209D2" w:rsidRDefault="001209D2" w:rsidP="00F60F6F">
            <w:pPr>
              <w:pStyle w:val="scuderia"/>
            </w:pPr>
            <w:r w:rsidRPr="001209D2">
              <w:t>Sc. Trotto Italia S</w:t>
            </w:r>
          </w:p>
        </w:tc>
        <w:tc>
          <w:tcPr>
            <w:tcW w:w="1531" w:type="dxa"/>
          </w:tcPr>
          <w:p w14:paraId="509854DC" w14:textId="77777777" w:rsidR="001209D2" w:rsidRPr="001209D2" w:rsidRDefault="001209D2" w:rsidP="00F60F6F">
            <w:pPr>
              <w:pStyle w:val="scuderia"/>
            </w:pPr>
            <w:proofErr w:type="spellStart"/>
            <w:r w:rsidRPr="001209D2">
              <w:rPr>
                <w:rStyle w:val="allen"/>
              </w:rPr>
              <w:t>Smorgon</w:t>
            </w:r>
            <w:proofErr w:type="spellEnd"/>
            <w:r w:rsidRPr="001209D2">
              <w:rPr>
                <w:rStyle w:val="allen"/>
              </w:rPr>
              <w:t xml:space="preserve"> M.</w:t>
            </w:r>
          </w:p>
        </w:tc>
      </w:tr>
      <w:tr w:rsidR="001209D2" w:rsidRPr="001209D2" w14:paraId="021104AC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32394297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04</w:t>
            </w:r>
          </w:p>
        </w:tc>
        <w:tc>
          <w:tcPr>
            <w:tcW w:w="454" w:type="dxa"/>
          </w:tcPr>
          <w:p w14:paraId="59BC6482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3</w:t>
            </w:r>
          </w:p>
        </w:tc>
        <w:tc>
          <w:tcPr>
            <w:tcW w:w="2041" w:type="dxa"/>
          </w:tcPr>
          <w:p w14:paraId="2B68BE46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KYOTO FERM -DK-</w:t>
            </w:r>
          </w:p>
        </w:tc>
        <w:tc>
          <w:tcPr>
            <w:tcW w:w="680" w:type="dxa"/>
          </w:tcPr>
          <w:p w14:paraId="6C583E3F" w14:textId="77777777" w:rsidR="001209D2" w:rsidRPr="001209D2" w:rsidRDefault="001209D2" w:rsidP="00F60F6F">
            <w:pPr>
              <w:pStyle w:val="scuderia"/>
            </w:pPr>
            <w:r w:rsidRPr="001209D2">
              <w:t>1.58.7</w:t>
            </w:r>
          </w:p>
        </w:tc>
        <w:tc>
          <w:tcPr>
            <w:tcW w:w="567" w:type="dxa"/>
          </w:tcPr>
          <w:p w14:paraId="1058E748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3DAD7A51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14.2</w:t>
            </w:r>
          </w:p>
        </w:tc>
        <w:tc>
          <w:tcPr>
            <w:tcW w:w="567" w:type="dxa"/>
          </w:tcPr>
          <w:p w14:paraId="433A4201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13,38</w:t>
            </w:r>
          </w:p>
        </w:tc>
        <w:tc>
          <w:tcPr>
            <w:tcW w:w="1134" w:type="dxa"/>
          </w:tcPr>
          <w:p w14:paraId="2D02EC44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255,00</w:t>
            </w:r>
          </w:p>
        </w:tc>
        <w:tc>
          <w:tcPr>
            <w:tcW w:w="1474" w:type="dxa"/>
          </w:tcPr>
          <w:p w14:paraId="642EC69D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Colombino E.</w:t>
            </w:r>
          </w:p>
        </w:tc>
        <w:tc>
          <w:tcPr>
            <w:tcW w:w="1758" w:type="dxa"/>
          </w:tcPr>
          <w:p w14:paraId="71867409" w14:textId="77777777" w:rsidR="001209D2" w:rsidRPr="001209D2" w:rsidRDefault="001209D2" w:rsidP="00F60F6F">
            <w:pPr>
              <w:pStyle w:val="scuderia"/>
            </w:pPr>
            <w:r w:rsidRPr="001209D2">
              <w:t xml:space="preserve">All. Sangone </w:t>
            </w:r>
            <w:proofErr w:type="spellStart"/>
            <w:r w:rsidRPr="001209D2">
              <w:t>Srl</w:t>
            </w:r>
            <w:proofErr w:type="spellEnd"/>
          </w:p>
        </w:tc>
        <w:tc>
          <w:tcPr>
            <w:tcW w:w="1531" w:type="dxa"/>
          </w:tcPr>
          <w:p w14:paraId="4E1E78E7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allen"/>
              </w:rPr>
              <w:t>Demuru M.</w:t>
            </w:r>
          </w:p>
        </w:tc>
      </w:tr>
      <w:tr w:rsidR="001209D2" w:rsidRPr="001209D2" w14:paraId="20BC7F50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61ECEA49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05</w:t>
            </w:r>
          </w:p>
        </w:tc>
        <w:tc>
          <w:tcPr>
            <w:tcW w:w="454" w:type="dxa"/>
          </w:tcPr>
          <w:p w14:paraId="58E4EE61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2</w:t>
            </w:r>
          </w:p>
        </w:tc>
        <w:tc>
          <w:tcPr>
            <w:tcW w:w="2041" w:type="dxa"/>
          </w:tcPr>
          <w:p w14:paraId="6199D362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EDUARDEAU</w:t>
            </w:r>
          </w:p>
        </w:tc>
        <w:tc>
          <w:tcPr>
            <w:tcW w:w="680" w:type="dxa"/>
          </w:tcPr>
          <w:p w14:paraId="654F2FC4" w14:textId="77777777" w:rsidR="001209D2" w:rsidRPr="001209D2" w:rsidRDefault="001209D2" w:rsidP="00F60F6F">
            <w:pPr>
              <w:pStyle w:val="scuderia"/>
            </w:pPr>
            <w:r w:rsidRPr="001209D2">
              <w:t>1.58.8</w:t>
            </w:r>
          </w:p>
        </w:tc>
        <w:tc>
          <w:tcPr>
            <w:tcW w:w="567" w:type="dxa"/>
          </w:tcPr>
          <w:p w14:paraId="29E851E3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509A4994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14.3</w:t>
            </w:r>
          </w:p>
        </w:tc>
        <w:tc>
          <w:tcPr>
            <w:tcW w:w="567" w:type="dxa"/>
          </w:tcPr>
          <w:p w14:paraId="4A05A3FB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9,40</w:t>
            </w:r>
          </w:p>
        </w:tc>
        <w:tc>
          <w:tcPr>
            <w:tcW w:w="1134" w:type="dxa"/>
          </w:tcPr>
          <w:p w14:paraId="5570BFA1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170,00</w:t>
            </w:r>
          </w:p>
        </w:tc>
        <w:tc>
          <w:tcPr>
            <w:tcW w:w="1474" w:type="dxa"/>
          </w:tcPr>
          <w:p w14:paraId="61746F75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Canavesio C.</w:t>
            </w:r>
          </w:p>
        </w:tc>
        <w:tc>
          <w:tcPr>
            <w:tcW w:w="1758" w:type="dxa"/>
          </w:tcPr>
          <w:p w14:paraId="4AE4D1E4" w14:textId="77777777" w:rsidR="001209D2" w:rsidRPr="001209D2" w:rsidRDefault="001209D2" w:rsidP="00F60F6F">
            <w:pPr>
              <w:pStyle w:val="scuderia"/>
            </w:pPr>
            <w:r w:rsidRPr="001209D2">
              <w:t xml:space="preserve">Sc. </w:t>
            </w:r>
            <w:proofErr w:type="spellStart"/>
            <w:r w:rsidRPr="001209D2">
              <w:t>Viribus</w:t>
            </w:r>
            <w:proofErr w:type="spellEnd"/>
          </w:p>
        </w:tc>
        <w:tc>
          <w:tcPr>
            <w:tcW w:w="1531" w:type="dxa"/>
          </w:tcPr>
          <w:p w14:paraId="4754F15E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allen"/>
              </w:rPr>
              <w:t>Loccisano E.</w:t>
            </w:r>
          </w:p>
        </w:tc>
      </w:tr>
      <w:tr w:rsidR="001209D2" w:rsidRPr="001209D2" w14:paraId="51FF9C59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7A6CE392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06</w:t>
            </w:r>
          </w:p>
        </w:tc>
        <w:tc>
          <w:tcPr>
            <w:tcW w:w="454" w:type="dxa"/>
          </w:tcPr>
          <w:p w14:paraId="3E634B21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7</w:t>
            </w:r>
          </w:p>
        </w:tc>
        <w:tc>
          <w:tcPr>
            <w:tcW w:w="2041" w:type="dxa"/>
          </w:tcPr>
          <w:p w14:paraId="02460AD5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DESDEMONA ROSS</w:t>
            </w:r>
          </w:p>
        </w:tc>
        <w:tc>
          <w:tcPr>
            <w:tcW w:w="680" w:type="dxa"/>
          </w:tcPr>
          <w:p w14:paraId="541A38B0" w14:textId="77777777" w:rsidR="001209D2" w:rsidRPr="001209D2" w:rsidRDefault="001209D2" w:rsidP="00F60F6F">
            <w:pPr>
              <w:pStyle w:val="scuderia"/>
            </w:pPr>
            <w:r w:rsidRPr="001209D2">
              <w:t>1.58.8</w:t>
            </w:r>
          </w:p>
        </w:tc>
        <w:tc>
          <w:tcPr>
            <w:tcW w:w="567" w:type="dxa"/>
          </w:tcPr>
          <w:p w14:paraId="0CFD9155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76BD28BE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14.3</w:t>
            </w:r>
          </w:p>
        </w:tc>
        <w:tc>
          <w:tcPr>
            <w:tcW w:w="567" w:type="dxa"/>
          </w:tcPr>
          <w:p w14:paraId="51D0EA12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29,00</w:t>
            </w:r>
          </w:p>
        </w:tc>
        <w:tc>
          <w:tcPr>
            <w:tcW w:w="1134" w:type="dxa"/>
          </w:tcPr>
          <w:p w14:paraId="56B0A7DA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522444F0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Reggiani G.</w:t>
            </w:r>
          </w:p>
        </w:tc>
        <w:tc>
          <w:tcPr>
            <w:tcW w:w="1758" w:type="dxa"/>
          </w:tcPr>
          <w:p w14:paraId="547596DC" w14:textId="77777777" w:rsidR="001209D2" w:rsidRPr="001209D2" w:rsidRDefault="001209D2" w:rsidP="00F60F6F">
            <w:pPr>
              <w:pStyle w:val="scuderia"/>
            </w:pPr>
            <w:r w:rsidRPr="001209D2">
              <w:t>Sig. Reggiani Grazi</w:t>
            </w:r>
          </w:p>
        </w:tc>
        <w:tc>
          <w:tcPr>
            <w:tcW w:w="1531" w:type="dxa"/>
          </w:tcPr>
          <w:p w14:paraId="3E295070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allen"/>
              </w:rPr>
              <w:t>Demuru M.</w:t>
            </w:r>
          </w:p>
        </w:tc>
      </w:tr>
      <w:tr w:rsidR="001209D2" w:rsidRPr="001209D2" w14:paraId="3684827A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561DDCFF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RP</w:t>
            </w:r>
          </w:p>
        </w:tc>
        <w:tc>
          <w:tcPr>
            <w:tcW w:w="454" w:type="dxa"/>
          </w:tcPr>
          <w:p w14:paraId="52B3F43C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5</w:t>
            </w:r>
          </w:p>
        </w:tc>
        <w:tc>
          <w:tcPr>
            <w:tcW w:w="2041" w:type="dxa"/>
          </w:tcPr>
          <w:p w14:paraId="5CAD7437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EMPIREO</w:t>
            </w:r>
          </w:p>
        </w:tc>
        <w:tc>
          <w:tcPr>
            <w:tcW w:w="680" w:type="dxa"/>
          </w:tcPr>
          <w:p w14:paraId="05505AB2" w14:textId="77777777" w:rsidR="001209D2" w:rsidRPr="001209D2" w:rsidRDefault="001209D2" w:rsidP="00F60F6F">
            <w:pPr>
              <w:pStyle w:val="scuderia"/>
            </w:pPr>
            <w:r w:rsidRPr="001209D2">
              <w:t xml:space="preserve">     </w:t>
            </w:r>
          </w:p>
        </w:tc>
        <w:tc>
          <w:tcPr>
            <w:tcW w:w="567" w:type="dxa"/>
          </w:tcPr>
          <w:p w14:paraId="76B403AD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72FDF9B5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14618A52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3,07</w:t>
            </w:r>
          </w:p>
        </w:tc>
        <w:tc>
          <w:tcPr>
            <w:tcW w:w="1134" w:type="dxa"/>
          </w:tcPr>
          <w:p w14:paraId="7D041F1D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222A85A3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Tortorici O.</w:t>
            </w:r>
          </w:p>
        </w:tc>
        <w:tc>
          <w:tcPr>
            <w:tcW w:w="1758" w:type="dxa"/>
          </w:tcPr>
          <w:p w14:paraId="5455797B" w14:textId="77777777" w:rsidR="001209D2" w:rsidRPr="001209D2" w:rsidRDefault="001209D2" w:rsidP="00F60F6F">
            <w:pPr>
              <w:pStyle w:val="scuderia"/>
            </w:pPr>
            <w:r w:rsidRPr="001209D2">
              <w:t xml:space="preserve">Sig. Tortorici </w:t>
            </w:r>
            <w:proofErr w:type="spellStart"/>
            <w:r w:rsidRPr="001209D2">
              <w:t>Onof</w:t>
            </w:r>
            <w:proofErr w:type="spellEnd"/>
          </w:p>
        </w:tc>
        <w:tc>
          <w:tcPr>
            <w:tcW w:w="1531" w:type="dxa"/>
          </w:tcPr>
          <w:p w14:paraId="6E225785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allen"/>
              </w:rPr>
              <w:t>Gocciadoro Alessa</w:t>
            </w:r>
          </w:p>
        </w:tc>
      </w:tr>
      <w:tr w:rsidR="001209D2" w:rsidRPr="00B9750E" w14:paraId="125C801D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148E5139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RC</w:t>
            </w:r>
          </w:p>
        </w:tc>
        <w:tc>
          <w:tcPr>
            <w:tcW w:w="454" w:type="dxa"/>
          </w:tcPr>
          <w:p w14:paraId="32CEB573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1</w:t>
            </w:r>
          </w:p>
        </w:tc>
        <w:tc>
          <w:tcPr>
            <w:tcW w:w="2041" w:type="dxa"/>
          </w:tcPr>
          <w:p w14:paraId="3F13CA07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FAIR LADY GAR</w:t>
            </w:r>
          </w:p>
        </w:tc>
        <w:tc>
          <w:tcPr>
            <w:tcW w:w="680" w:type="dxa"/>
          </w:tcPr>
          <w:p w14:paraId="753A52CB" w14:textId="77777777" w:rsidR="001209D2" w:rsidRPr="001209D2" w:rsidRDefault="001209D2" w:rsidP="00F60F6F">
            <w:pPr>
              <w:pStyle w:val="scuderia"/>
            </w:pPr>
            <w:r w:rsidRPr="001209D2">
              <w:t xml:space="preserve">     </w:t>
            </w:r>
          </w:p>
        </w:tc>
        <w:tc>
          <w:tcPr>
            <w:tcW w:w="567" w:type="dxa"/>
          </w:tcPr>
          <w:p w14:paraId="5987374C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33613AB3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3415A192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134" w:type="dxa"/>
          </w:tcPr>
          <w:p w14:paraId="3CE42EE3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18E793EF" w14:textId="77777777" w:rsidR="001209D2" w:rsidRPr="001209D2" w:rsidRDefault="001209D2" w:rsidP="00F60F6F">
            <w:pPr>
              <w:pStyle w:val="scuderia"/>
            </w:pPr>
            <w:r w:rsidRPr="001209D2">
              <w:rPr>
                <w:rStyle w:val="cavalli"/>
              </w:rPr>
              <w:t>Ritirato Sul Camp</w:t>
            </w:r>
          </w:p>
        </w:tc>
        <w:tc>
          <w:tcPr>
            <w:tcW w:w="1758" w:type="dxa"/>
          </w:tcPr>
          <w:p w14:paraId="0722E6A8" w14:textId="77777777" w:rsidR="001209D2" w:rsidRPr="001209D2" w:rsidRDefault="001209D2" w:rsidP="00F60F6F">
            <w:pPr>
              <w:pStyle w:val="scuderia"/>
            </w:pPr>
            <w:r w:rsidRPr="001209D2">
              <w:t>Sig. Tiene Felice</w:t>
            </w:r>
          </w:p>
        </w:tc>
        <w:tc>
          <w:tcPr>
            <w:tcW w:w="1531" w:type="dxa"/>
          </w:tcPr>
          <w:p w14:paraId="60F782A9" w14:textId="693ACBA4" w:rsidR="001209D2" w:rsidRPr="00B9750E" w:rsidRDefault="001209D2" w:rsidP="00F60F6F">
            <w:pPr>
              <w:pStyle w:val="scuderia"/>
            </w:pPr>
            <w:r w:rsidRPr="001209D2">
              <w:rPr>
                <w:rStyle w:val="allen"/>
              </w:rPr>
              <w:t>Monte C.</w:t>
            </w:r>
          </w:p>
        </w:tc>
      </w:tr>
    </w:tbl>
    <w:p w14:paraId="74EC4D61" w14:textId="77777777" w:rsidR="001209D2" w:rsidRPr="00B9750E" w:rsidRDefault="001209D2" w:rsidP="001209D2">
      <w:r w:rsidRPr="00B9750E">
        <w:t xml:space="preserve">Tempi </w:t>
      </w:r>
      <w:proofErr w:type="spellStart"/>
      <w:proofErr w:type="gramStart"/>
      <w:r w:rsidRPr="00B9750E">
        <w:t>parziali</w:t>
      </w:r>
      <w:proofErr w:type="spellEnd"/>
      <w:r w:rsidRPr="00B9750E">
        <w:t xml:space="preserve"> :</w:t>
      </w:r>
      <w:proofErr w:type="gramEnd"/>
      <w:r w:rsidRPr="00B9750E">
        <w:t xml:space="preserve"> 29.8 - 31.2 - 28.6 - 28.8    Quote </w:t>
      </w:r>
      <w:proofErr w:type="spellStart"/>
      <w:proofErr w:type="gramStart"/>
      <w:r w:rsidRPr="00B9750E">
        <w:t>totali</w:t>
      </w:r>
      <w:proofErr w:type="spellEnd"/>
      <w:r w:rsidRPr="00B9750E">
        <w:t xml:space="preserve"> :</w:t>
      </w:r>
      <w:proofErr w:type="gramEnd"/>
      <w:r w:rsidRPr="00B9750E">
        <w:t xml:space="preserve"> Vin. 4,</w:t>
      </w:r>
      <w:proofErr w:type="gramStart"/>
      <w:r w:rsidRPr="00B9750E">
        <w:t>46  Piaz</w:t>
      </w:r>
      <w:proofErr w:type="gramEnd"/>
      <w:r w:rsidRPr="00B9750E">
        <w:t>. 3,40/2,</w:t>
      </w:r>
      <w:proofErr w:type="gramStart"/>
      <w:r w:rsidRPr="00B9750E">
        <w:t>05  Acc.</w:t>
      </w:r>
      <w:proofErr w:type="gramEnd"/>
      <w:r w:rsidRPr="00B9750E">
        <w:t xml:space="preserve"> 6,38 Trio 52,</w:t>
      </w:r>
      <w:proofErr w:type="gramStart"/>
      <w:r w:rsidRPr="00B9750E">
        <w:t xml:space="preserve">35  </w:t>
      </w:r>
      <w:proofErr w:type="spellStart"/>
      <w:r w:rsidRPr="00B9750E">
        <w:t>Acp</w:t>
      </w:r>
      <w:proofErr w:type="spellEnd"/>
      <w:proofErr w:type="gramEnd"/>
      <w:r w:rsidRPr="00B9750E">
        <w:t xml:space="preserve"> </w:t>
      </w:r>
    </w:p>
    <w:p w14:paraId="286175EE" w14:textId="77777777" w:rsidR="001209D2" w:rsidRPr="00B9750E" w:rsidRDefault="001209D2" w:rsidP="001209D2"/>
    <w:p w14:paraId="3DF5F052" w14:textId="22420312" w:rsidR="001209D2" w:rsidRPr="00B9750E" w:rsidRDefault="001209D2" w:rsidP="001209D2">
      <w:r w:rsidRPr="001209D2">
        <w:rPr>
          <w:rStyle w:val="premio"/>
        </w:rPr>
        <w:t xml:space="preserve">3 URORA (PR - CO) - Metri </w:t>
      </w:r>
      <w:proofErr w:type="gramStart"/>
      <w:r w:rsidRPr="001209D2">
        <w:rPr>
          <w:rStyle w:val="premio"/>
        </w:rPr>
        <w:t>1600  E.</w:t>
      </w:r>
      <w:proofErr w:type="gramEnd"/>
      <w:r w:rsidRPr="001209D2">
        <w:rPr>
          <w:rStyle w:val="premio"/>
        </w:rPr>
        <w:t xml:space="preserve"> 4.620,00      </w:t>
      </w: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5" w:firstRow="0" w:lastRow="0" w:firstColumn="0" w:lastColumn="0" w:noHBand="0" w:noVBand="0"/>
      </w:tblPr>
      <w:tblGrid>
        <w:gridCol w:w="454"/>
        <w:gridCol w:w="454"/>
        <w:gridCol w:w="2041"/>
        <w:gridCol w:w="680"/>
        <w:gridCol w:w="567"/>
        <w:gridCol w:w="567"/>
        <w:gridCol w:w="567"/>
        <w:gridCol w:w="1134"/>
        <w:gridCol w:w="1474"/>
        <w:gridCol w:w="1758"/>
        <w:gridCol w:w="1531"/>
      </w:tblGrid>
      <w:tr w:rsidR="001209D2" w:rsidRPr="001209D2" w14:paraId="6086C485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10155AA2" w14:textId="4D4B85FE" w:rsidR="001209D2" w:rsidRPr="001209D2" w:rsidRDefault="001209D2" w:rsidP="00CB3AA0">
            <w:pPr>
              <w:pStyle w:val="scuderia"/>
            </w:pPr>
            <w:r w:rsidRPr="001209D2">
              <w:rPr>
                <w:rStyle w:val="cavalli"/>
              </w:rPr>
              <w:t>01</w:t>
            </w:r>
          </w:p>
        </w:tc>
        <w:tc>
          <w:tcPr>
            <w:tcW w:w="454" w:type="dxa"/>
          </w:tcPr>
          <w:p w14:paraId="1E42B013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6</w:t>
            </w:r>
          </w:p>
        </w:tc>
        <w:tc>
          <w:tcPr>
            <w:tcW w:w="2041" w:type="dxa"/>
          </w:tcPr>
          <w:p w14:paraId="7F699DB8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cavalli"/>
              </w:rPr>
              <w:t>FOSCOLO</w:t>
            </w:r>
          </w:p>
        </w:tc>
        <w:tc>
          <w:tcPr>
            <w:tcW w:w="680" w:type="dxa"/>
          </w:tcPr>
          <w:p w14:paraId="11D48D5D" w14:textId="77777777" w:rsidR="001209D2" w:rsidRPr="001209D2" w:rsidRDefault="001209D2" w:rsidP="00CB3AA0">
            <w:pPr>
              <w:pStyle w:val="scuderia"/>
            </w:pPr>
            <w:r w:rsidRPr="001209D2">
              <w:t>1.58.4</w:t>
            </w:r>
          </w:p>
        </w:tc>
        <w:tc>
          <w:tcPr>
            <w:tcW w:w="567" w:type="dxa"/>
          </w:tcPr>
          <w:p w14:paraId="223FE375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0805BB9A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cavalli"/>
              </w:rPr>
              <w:t>14.0</w:t>
            </w:r>
          </w:p>
        </w:tc>
        <w:tc>
          <w:tcPr>
            <w:tcW w:w="567" w:type="dxa"/>
          </w:tcPr>
          <w:p w14:paraId="5EFAA9FB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5,73</w:t>
            </w:r>
          </w:p>
        </w:tc>
        <w:tc>
          <w:tcPr>
            <w:tcW w:w="1134" w:type="dxa"/>
          </w:tcPr>
          <w:p w14:paraId="5157F460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1.642,20</w:t>
            </w:r>
          </w:p>
        </w:tc>
        <w:tc>
          <w:tcPr>
            <w:tcW w:w="1474" w:type="dxa"/>
          </w:tcPr>
          <w:p w14:paraId="3646D9D2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cavalli"/>
              </w:rPr>
              <w:t>Farolfi A.</w:t>
            </w:r>
          </w:p>
        </w:tc>
        <w:tc>
          <w:tcPr>
            <w:tcW w:w="1758" w:type="dxa"/>
          </w:tcPr>
          <w:p w14:paraId="571F2A0D" w14:textId="77777777" w:rsidR="001209D2" w:rsidRPr="001209D2" w:rsidRDefault="001209D2" w:rsidP="00CB3AA0">
            <w:pPr>
              <w:pStyle w:val="scuderia"/>
            </w:pPr>
            <w:r w:rsidRPr="001209D2">
              <w:t>Sig. Cirillo Giusep</w:t>
            </w:r>
          </w:p>
        </w:tc>
        <w:tc>
          <w:tcPr>
            <w:tcW w:w="1531" w:type="dxa"/>
          </w:tcPr>
          <w:p w14:paraId="619D099D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allen"/>
              </w:rPr>
              <w:t>Monte C.</w:t>
            </w:r>
          </w:p>
        </w:tc>
      </w:tr>
      <w:tr w:rsidR="001209D2" w:rsidRPr="001209D2" w14:paraId="45CCBB96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2D2DFF27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cavalli"/>
              </w:rPr>
              <w:t>02</w:t>
            </w:r>
          </w:p>
        </w:tc>
        <w:tc>
          <w:tcPr>
            <w:tcW w:w="454" w:type="dxa"/>
          </w:tcPr>
          <w:p w14:paraId="58A25707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1</w:t>
            </w:r>
          </w:p>
        </w:tc>
        <w:tc>
          <w:tcPr>
            <w:tcW w:w="2041" w:type="dxa"/>
          </w:tcPr>
          <w:p w14:paraId="66F19BE8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cavalli"/>
              </w:rPr>
              <w:t>OKIDOKI BR -NL-</w:t>
            </w:r>
          </w:p>
        </w:tc>
        <w:tc>
          <w:tcPr>
            <w:tcW w:w="680" w:type="dxa"/>
          </w:tcPr>
          <w:p w14:paraId="5DF6F07E" w14:textId="77777777" w:rsidR="001209D2" w:rsidRPr="001209D2" w:rsidRDefault="001209D2" w:rsidP="00CB3AA0">
            <w:pPr>
              <w:pStyle w:val="scuderia"/>
            </w:pPr>
            <w:r w:rsidRPr="001209D2">
              <w:t>1.59.0</w:t>
            </w:r>
          </w:p>
        </w:tc>
        <w:tc>
          <w:tcPr>
            <w:tcW w:w="567" w:type="dxa"/>
          </w:tcPr>
          <w:p w14:paraId="6574EA1D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51463A4B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cavalli"/>
              </w:rPr>
              <w:t>14.4</w:t>
            </w:r>
          </w:p>
        </w:tc>
        <w:tc>
          <w:tcPr>
            <w:tcW w:w="567" w:type="dxa"/>
          </w:tcPr>
          <w:p w14:paraId="0E372E55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1,05</w:t>
            </w:r>
          </w:p>
        </w:tc>
        <w:tc>
          <w:tcPr>
            <w:tcW w:w="1134" w:type="dxa"/>
          </w:tcPr>
          <w:p w14:paraId="75F9399C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785,40</w:t>
            </w:r>
          </w:p>
        </w:tc>
        <w:tc>
          <w:tcPr>
            <w:tcW w:w="1474" w:type="dxa"/>
          </w:tcPr>
          <w:p w14:paraId="7524017E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cavalli"/>
              </w:rPr>
              <w:t>Gubellini P.</w:t>
            </w:r>
          </w:p>
        </w:tc>
        <w:tc>
          <w:tcPr>
            <w:tcW w:w="1758" w:type="dxa"/>
          </w:tcPr>
          <w:p w14:paraId="015A274D" w14:textId="77777777" w:rsidR="001209D2" w:rsidRPr="001209D2" w:rsidRDefault="001209D2" w:rsidP="00CB3AA0">
            <w:pPr>
              <w:pStyle w:val="scuderia"/>
            </w:pPr>
            <w:r w:rsidRPr="001209D2">
              <w:t>Sc. Racing Team Kot</w:t>
            </w:r>
          </w:p>
        </w:tc>
        <w:tc>
          <w:tcPr>
            <w:tcW w:w="1531" w:type="dxa"/>
          </w:tcPr>
          <w:p w14:paraId="7AA2776E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allen"/>
              </w:rPr>
              <w:t>Rantanen H.</w:t>
            </w:r>
          </w:p>
        </w:tc>
      </w:tr>
      <w:tr w:rsidR="001209D2" w:rsidRPr="001209D2" w14:paraId="43D4C9E9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5A453BD6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cavalli"/>
              </w:rPr>
              <w:t>03</w:t>
            </w:r>
          </w:p>
        </w:tc>
        <w:tc>
          <w:tcPr>
            <w:tcW w:w="454" w:type="dxa"/>
          </w:tcPr>
          <w:p w14:paraId="2D15727C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5</w:t>
            </w:r>
          </w:p>
        </w:tc>
        <w:tc>
          <w:tcPr>
            <w:tcW w:w="2041" w:type="dxa"/>
          </w:tcPr>
          <w:p w14:paraId="2AD5CE8C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cavalli"/>
              </w:rPr>
              <w:t>FOX NEC</w:t>
            </w:r>
          </w:p>
        </w:tc>
        <w:tc>
          <w:tcPr>
            <w:tcW w:w="680" w:type="dxa"/>
          </w:tcPr>
          <w:p w14:paraId="67619FFB" w14:textId="77777777" w:rsidR="001209D2" w:rsidRPr="001209D2" w:rsidRDefault="001209D2" w:rsidP="00CB3AA0">
            <w:pPr>
              <w:pStyle w:val="scuderia"/>
            </w:pPr>
            <w:r w:rsidRPr="001209D2">
              <w:t>1.59.3</w:t>
            </w:r>
          </w:p>
        </w:tc>
        <w:tc>
          <w:tcPr>
            <w:tcW w:w="567" w:type="dxa"/>
          </w:tcPr>
          <w:p w14:paraId="27435932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5DC1940D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cavalli"/>
              </w:rPr>
              <w:t>14.6</w:t>
            </w:r>
          </w:p>
        </w:tc>
        <w:tc>
          <w:tcPr>
            <w:tcW w:w="567" w:type="dxa"/>
          </w:tcPr>
          <w:p w14:paraId="66599C19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11,79</w:t>
            </w:r>
          </w:p>
        </w:tc>
        <w:tc>
          <w:tcPr>
            <w:tcW w:w="1134" w:type="dxa"/>
          </w:tcPr>
          <w:p w14:paraId="16C66212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428,40</w:t>
            </w:r>
          </w:p>
        </w:tc>
        <w:tc>
          <w:tcPr>
            <w:tcW w:w="1474" w:type="dxa"/>
          </w:tcPr>
          <w:p w14:paraId="53AD1119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cavalli"/>
              </w:rPr>
              <w:t>Gelormini L.</w:t>
            </w:r>
          </w:p>
        </w:tc>
        <w:tc>
          <w:tcPr>
            <w:tcW w:w="1758" w:type="dxa"/>
          </w:tcPr>
          <w:p w14:paraId="3175CDA4" w14:textId="77777777" w:rsidR="001209D2" w:rsidRPr="001209D2" w:rsidRDefault="001209D2" w:rsidP="00CB3AA0">
            <w:pPr>
              <w:pStyle w:val="scuderia"/>
            </w:pPr>
            <w:r w:rsidRPr="001209D2">
              <w:t>Sig. Recupero Aless</w:t>
            </w:r>
          </w:p>
        </w:tc>
        <w:tc>
          <w:tcPr>
            <w:tcW w:w="1531" w:type="dxa"/>
          </w:tcPr>
          <w:p w14:paraId="0F5ED317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allen"/>
              </w:rPr>
              <w:t>Recupero C.</w:t>
            </w:r>
          </w:p>
        </w:tc>
      </w:tr>
      <w:tr w:rsidR="001209D2" w:rsidRPr="001209D2" w14:paraId="17BE87F1" w14:textId="77777777" w:rsidTr="001209D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5552BE18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cavalli"/>
              </w:rPr>
              <w:t>04</w:t>
            </w:r>
          </w:p>
        </w:tc>
        <w:tc>
          <w:tcPr>
            <w:tcW w:w="454" w:type="dxa"/>
          </w:tcPr>
          <w:p w14:paraId="62537F60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2</w:t>
            </w:r>
          </w:p>
        </w:tc>
        <w:tc>
          <w:tcPr>
            <w:tcW w:w="2041" w:type="dxa"/>
          </w:tcPr>
          <w:p w14:paraId="384A6BDA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cavalli"/>
              </w:rPr>
              <w:t>FRECCIA PD</w:t>
            </w:r>
          </w:p>
        </w:tc>
        <w:tc>
          <w:tcPr>
            <w:tcW w:w="680" w:type="dxa"/>
          </w:tcPr>
          <w:p w14:paraId="1A186C34" w14:textId="77777777" w:rsidR="001209D2" w:rsidRPr="001209D2" w:rsidRDefault="001209D2" w:rsidP="00CB3AA0">
            <w:pPr>
              <w:pStyle w:val="scuderia"/>
            </w:pPr>
            <w:r w:rsidRPr="001209D2">
              <w:t>1.59.5</w:t>
            </w:r>
          </w:p>
        </w:tc>
        <w:tc>
          <w:tcPr>
            <w:tcW w:w="567" w:type="dxa"/>
          </w:tcPr>
          <w:p w14:paraId="35FBD0D9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1887D306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cavalli"/>
              </w:rPr>
              <w:t>14.7</w:t>
            </w:r>
          </w:p>
        </w:tc>
        <w:tc>
          <w:tcPr>
            <w:tcW w:w="567" w:type="dxa"/>
          </w:tcPr>
          <w:p w14:paraId="2DB75DE1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16,32</w:t>
            </w:r>
          </w:p>
        </w:tc>
        <w:tc>
          <w:tcPr>
            <w:tcW w:w="1134" w:type="dxa"/>
          </w:tcPr>
          <w:p w14:paraId="6E994C43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214,20</w:t>
            </w:r>
          </w:p>
        </w:tc>
        <w:tc>
          <w:tcPr>
            <w:tcW w:w="1474" w:type="dxa"/>
          </w:tcPr>
          <w:p w14:paraId="0A0FAA24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cavalli"/>
              </w:rPr>
              <w:t>Guzzinati A.</w:t>
            </w:r>
          </w:p>
        </w:tc>
        <w:tc>
          <w:tcPr>
            <w:tcW w:w="1758" w:type="dxa"/>
          </w:tcPr>
          <w:p w14:paraId="15FEEE0A" w14:textId="77777777" w:rsidR="001209D2" w:rsidRPr="001209D2" w:rsidRDefault="001209D2" w:rsidP="00CB3AA0">
            <w:pPr>
              <w:pStyle w:val="scuderia"/>
            </w:pPr>
            <w:r w:rsidRPr="001209D2">
              <w:t>Sig. Pinardi Dario</w:t>
            </w:r>
          </w:p>
        </w:tc>
        <w:tc>
          <w:tcPr>
            <w:tcW w:w="1531" w:type="dxa"/>
          </w:tcPr>
          <w:p w14:paraId="6FFEA9A1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allen"/>
              </w:rPr>
              <w:t>Rossi P.</w:t>
            </w:r>
          </w:p>
        </w:tc>
      </w:tr>
      <w:tr w:rsidR="001209D2" w:rsidRPr="001209D2" w14:paraId="7D05777C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0371E52C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cavalli"/>
              </w:rPr>
              <w:t>05</w:t>
            </w:r>
          </w:p>
        </w:tc>
        <w:tc>
          <w:tcPr>
            <w:tcW w:w="454" w:type="dxa"/>
          </w:tcPr>
          <w:p w14:paraId="43717A70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3</w:t>
            </w:r>
          </w:p>
        </w:tc>
        <w:tc>
          <w:tcPr>
            <w:tcW w:w="2041" w:type="dxa"/>
          </w:tcPr>
          <w:p w14:paraId="7372F007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cavalli"/>
              </w:rPr>
              <w:t>FALSTAFFLG</w:t>
            </w:r>
          </w:p>
        </w:tc>
        <w:tc>
          <w:tcPr>
            <w:tcW w:w="680" w:type="dxa"/>
          </w:tcPr>
          <w:p w14:paraId="1B6F387A" w14:textId="77777777" w:rsidR="001209D2" w:rsidRPr="001209D2" w:rsidRDefault="001209D2" w:rsidP="00CB3AA0">
            <w:pPr>
              <w:pStyle w:val="scuderia"/>
            </w:pPr>
            <w:r w:rsidRPr="001209D2">
              <w:t>1.59.5</w:t>
            </w:r>
          </w:p>
        </w:tc>
        <w:tc>
          <w:tcPr>
            <w:tcW w:w="567" w:type="dxa"/>
          </w:tcPr>
          <w:p w14:paraId="14D66495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7FDD6DCF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cavalli"/>
              </w:rPr>
              <w:t>14.7</w:t>
            </w:r>
          </w:p>
        </w:tc>
        <w:tc>
          <w:tcPr>
            <w:tcW w:w="567" w:type="dxa"/>
          </w:tcPr>
          <w:p w14:paraId="6CCA9B8D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35,37</w:t>
            </w:r>
          </w:p>
        </w:tc>
        <w:tc>
          <w:tcPr>
            <w:tcW w:w="1134" w:type="dxa"/>
          </w:tcPr>
          <w:p w14:paraId="33BE6C15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142,80</w:t>
            </w:r>
          </w:p>
        </w:tc>
        <w:tc>
          <w:tcPr>
            <w:tcW w:w="1474" w:type="dxa"/>
          </w:tcPr>
          <w:p w14:paraId="2B451ED9" w14:textId="77777777" w:rsidR="001209D2" w:rsidRPr="001209D2" w:rsidRDefault="001209D2" w:rsidP="00CB3AA0">
            <w:pPr>
              <w:pStyle w:val="scuderia"/>
            </w:pPr>
            <w:proofErr w:type="spellStart"/>
            <w:r w:rsidRPr="001209D2">
              <w:rPr>
                <w:rStyle w:val="cavalli"/>
              </w:rPr>
              <w:t>D'antoni</w:t>
            </w:r>
            <w:proofErr w:type="spellEnd"/>
            <w:r w:rsidRPr="001209D2">
              <w:rPr>
                <w:rStyle w:val="cavalli"/>
              </w:rPr>
              <w:t xml:space="preserve"> D.A.</w:t>
            </w:r>
          </w:p>
        </w:tc>
        <w:tc>
          <w:tcPr>
            <w:tcW w:w="1758" w:type="dxa"/>
          </w:tcPr>
          <w:p w14:paraId="15BD2DAC" w14:textId="77777777" w:rsidR="001209D2" w:rsidRPr="001209D2" w:rsidRDefault="001209D2" w:rsidP="00CB3AA0">
            <w:pPr>
              <w:pStyle w:val="scuderia"/>
            </w:pPr>
            <w:proofErr w:type="spellStart"/>
            <w:r w:rsidRPr="001209D2">
              <w:t>Sig.Ra</w:t>
            </w:r>
            <w:proofErr w:type="spellEnd"/>
            <w:r w:rsidRPr="001209D2">
              <w:t xml:space="preserve"> Garofalo Ben</w:t>
            </w:r>
          </w:p>
        </w:tc>
        <w:tc>
          <w:tcPr>
            <w:tcW w:w="1531" w:type="dxa"/>
          </w:tcPr>
          <w:p w14:paraId="158DD3DD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allen"/>
              </w:rPr>
              <w:t>Demuru P.</w:t>
            </w:r>
          </w:p>
        </w:tc>
      </w:tr>
      <w:tr w:rsidR="001209D2" w:rsidRPr="00B9750E" w14:paraId="66CF0A2A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55C5C4B6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cavalli"/>
              </w:rPr>
              <w:t>06</w:t>
            </w:r>
          </w:p>
        </w:tc>
        <w:tc>
          <w:tcPr>
            <w:tcW w:w="454" w:type="dxa"/>
          </w:tcPr>
          <w:p w14:paraId="1F184CEA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4</w:t>
            </w:r>
          </w:p>
        </w:tc>
        <w:tc>
          <w:tcPr>
            <w:tcW w:w="2041" w:type="dxa"/>
          </w:tcPr>
          <w:p w14:paraId="024B7BD6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cavalli"/>
              </w:rPr>
              <w:t>EKTORIA BAR</w:t>
            </w:r>
          </w:p>
        </w:tc>
        <w:tc>
          <w:tcPr>
            <w:tcW w:w="680" w:type="dxa"/>
          </w:tcPr>
          <w:p w14:paraId="24DA7784" w14:textId="77777777" w:rsidR="001209D2" w:rsidRPr="001209D2" w:rsidRDefault="001209D2" w:rsidP="00CB3AA0">
            <w:pPr>
              <w:pStyle w:val="scuderia"/>
            </w:pPr>
            <w:r w:rsidRPr="001209D2">
              <w:t>2.00.9</w:t>
            </w:r>
          </w:p>
        </w:tc>
        <w:tc>
          <w:tcPr>
            <w:tcW w:w="567" w:type="dxa"/>
          </w:tcPr>
          <w:p w14:paraId="6C27D453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4F096F09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cavalli"/>
              </w:rPr>
              <w:t>15.6</w:t>
            </w:r>
          </w:p>
        </w:tc>
        <w:tc>
          <w:tcPr>
            <w:tcW w:w="567" w:type="dxa"/>
          </w:tcPr>
          <w:p w14:paraId="37F581EA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30,32</w:t>
            </w:r>
          </w:p>
        </w:tc>
        <w:tc>
          <w:tcPr>
            <w:tcW w:w="1134" w:type="dxa"/>
          </w:tcPr>
          <w:p w14:paraId="6085B916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051A5AFC" w14:textId="77777777" w:rsidR="001209D2" w:rsidRPr="001209D2" w:rsidRDefault="001209D2" w:rsidP="00CB3AA0">
            <w:pPr>
              <w:pStyle w:val="scuderia"/>
            </w:pPr>
            <w:r w:rsidRPr="001209D2">
              <w:rPr>
                <w:rStyle w:val="cavalli"/>
              </w:rPr>
              <w:t>Panunzio L.</w:t>
            </w:r>
          </w:p>
        </w:tc>
        <w:tc>
          <w:tcPr>
            <w:tcW w:w="1758" w:type="dxa"/>
          </w:tcPr>
          <w:p w14:paraId="5F212ECA" w14:textId="77777777" w:rsidR="001209D2" w:rsidRPr="001209D2" w:rsidRDefault="001209D2" w:rsidP="00CB3AA0">
            <w:pPr>
              <w:pStyle w:val="scuderia"/>
            </w:pPr>
            <w:proofErr w:type="spellStart"/>
            <w:r w:rsidRPr="001209D2">
              <w:t>Sig.Ra</w:t>
            </w:r>
            <w:proofErr w:type="spellEnd"/>
            <w:r w:rsidRPr="001209D2">
              <w:t xml:space="preserve"> Panunzio Lau</w:t>
            </w:r>
          </w:p>
        </w:tc>
        <w:tc>
          <w:tcPr>
            <w:tcW w:w="1531" w:type="dxa"/>
          </w:tcPr>
          <w:p w14:paraId="170CF2E5" w14:textId="0FA33E1A" w:rsidR="001209D2" w:rsidRPr="00B9750E" w:rsidRDefault="001209D2" w:rsidP="00CB3AA0">
            <w:pPr>
              <w:pStyle w:val="scuderia"/>
            </w:pPr>
            <w:r w:rsidRPr="001209D2">
              <w:rPr>
                <w:rStyle w:val="allen"/>
              </w:rPr>
              <w:t>Demuru M.</w:t>
            </w:r>
          </w:p>
        </w:tc>
      </w:tr>
    </w:tbl>
    <w:p w14:paraId="3D21FCFF" w14:textId="77777777" w:rsidR="001209D2" w:rsidRPr="00B9750E" w:rsidRDefault="001209D2" w:rsidP="001209D2">
      <w:r w:rsidRPr="00B9750E">
        <w:t xml:space="preserve">Tempi </w:t>
      </w:r>
      <w:proofErr w:type="spellStart"/>
      <w:proofErr w:type="gramStart"/>
      <w:r w:rsidRPr="00B9750E">
        <w:t>parziali</w:t>
      </w:r>
      <w:proofErr w:type="spellEnd"/>
      <w:r w:rsidRPr="00B9750E">
        <w:t xml:space="preserve"> :</w:t>
      </w:r>
      <w:proofErr w:type="gramEnd"/>
      <w:r w:rsidRPr="00B9750E">
        <w:t xml:space="preserve"> 28.9 - 32.4 - 28.4 - 28.7    Quote </w:t>
      </w:r>
      <w:proofErr w:type="spellStart"/>
      <w:proofErr w:type="gramStart"/>
      <w:r w:rsidRPr="00B9750E">
        <w:t>totali</w:t>
      </w:r>
      <w:proofErr w:type="spellEnd"/>
      <w:r w:rsidRPr="00B9750E">
        <w:t xml:space="preserve"> :</w:t>
      </w:r>
      <w:proofErr w:type="gramEnd"/>
      <w:r w:rsidRPr="00B9750E">
        <w:t xml:space="preserve"> Vin. 5,</w:t>
      </w:r>
      <w:proofErr w:type="gramStart"/>
      <w:r w:rsidRPr="00B9750E">
        <w:t>73  Piaz</w:t>
      </w:r>
      <w:proofErr w:type="gramEnd"/>
      <w:r w:rsidRPr="00B9750E">
        <w:t>. 1,60/1,</w:t>
      </w:r>
      <w:proofErr w:type="gramStart"/>
      <w:r w:rsidRPr="00B9750E">
        <w:t>10  Acc.</w:t>
      </w:r>
      <w:proofErr w:type="gramEnd"/>
      <w:r w:rsidRPr="00B9750E">
        <w:t xml:space="preserve"> 16,92 Trio 115,</w:t>
      </w:r>
      <w:proofErr w:type="gramStart"/>
      <w:r w:rsidRPr="00B9750E">
        <w:t xml:space="preserve">30  </w:t>
      </w:r>
      <w:proofErr w:type="spellStart"/>
      <w:r w:rsidRPr="00B9750E">
        <w:t>Acp</w:t>
      </w:r>
      <w:proofErr w:type="spellEnd"/>
      <w:proofErr w:type="gramEnd"/>
      <w:r w:rsidRPr="00B9750E">
        <w:t xml:space="preserve"> </w:t>
      </w:r>
    </w:p>
    <w:p w14:paraId="5BF38E3D" w14:textId="77777777" w:rsidR="001209D2" w:rsidRPr="00B9750E" w:rsidRDefault="001209D2" w:rsidP="001209D2"/>
    <w:p w14:paraId="29A49E91" w14:textId="1C1EE2BA" w:rsidR="001209D2" w:rsidRPr="00B9750E" w:rsidRDefault="001209D2" w:rsidP="001209D2">
      <w:r w:rsidRPr="001209D2">
        <w:rPr>
          <w:rStyle w:val="premio"/>
        </w:rPr>
        <w:t xml:space="preserve">4 REVILLON (PR - CO) - Metri </w:t>
      </w:r>
      <w:proofErr w:type="gramStart"/>
      <w:r w:rsidRPr="001209D2">
        <w:rPr>
          <w:rStyle w:val="premio"/>
        </w:rPr>
        <w:t>1600  E.</w:t>
      </w:r>
      <w:proofErr w:type="gramEnd"/>
      <w:r w:rsidRPr="001209D2">
        <w:rPr>
          <w:rStyle w:val="premio"/>
        </w:rPr>
        <w:t xml:space="preserve"> 8.800,00      </w:t>
      </w: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5" w:firstRow="0" w:lastRow="0" w:firstColumn="0" w:lastColumn="0" w:noHBand="0" w:noVBand="0"/>
      </w:tblPr>
      <w:tblGrid>
        <w:gridCol w:w="454"/>
        <w:gridCol w:w="454"/>
        <w:gridCol w:w="2041"/>
        <w:gridCol w:w="680"/>
        <w:gridCol w:w="567"/>
        <w:gridCol w:w="567"/>
        <w:gridCol w:w="567"/>
        <w:gridCol w:w="1134"/>
        <w:gridCol w:w="1474"/>
        <w:gridCol w:w="1758"/>
        <w:gridCol w:w="1531"/>
      </w:tblGrid>
      <w:tr w:rsidR="001209D2" w:rsidRPr="001209D2" w14:paraId="2C4032DD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33C45399" w14:textId="6560513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01</w:t>
            </w:r>
          </w:p>
        </w:tc>
        <w:tc>
          <w:tcPr>
            <w:tcW w:w="454" w:type="dxa"/>
          </w:tcPr>
          <w:p w14:paraId="0DC7D21B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1</w:t>
            </w:r>
          </w:p>
        </w:tc>
        <w:tc>
          <w:tcPr>
            <w:tcW w:w="2041" w:type="dxa"/>
          </w:tcPr>
          <w:p w14:paraId="45D3FECB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IRA DEI BAR</w:t>
            </w:r>
          </w:p>
        </w:tc>
        <w:tc>
          <w:tcPr>
            <w:tcW w:w="680" w:type="dxa"/>
          </w:tcPr>
          <w:p w14:paraId="70E2994B" w14:textId="77777777" w:rsidR="001209D2" w:rsidRPr="001209D2" w:rsidRDefault="001209D2" w:rsidP="005F3098">
            <w:pPr>
              <w:pStyle w:val="scuderia"/>
            </w:pPr>
            <w:r w:rsidRPr="001209D2">
              <w:t>1.57.4</w:t>
            </w:r>
          </w:p>
        </w:tc>
        <w:tc>
          <w:tcPr>
            <w:tcW w:w="567" w:type="dxa"/>
          </w:tcPr>
          <w:p w14:paraId="401FD37F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200195B7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13.4</w:t>
            </w:r>
          </w:p>
        </w:tc>
        <w:tc>
          <w:tcPr>
            <w:tcW w:w="567" w:type="dxa"/>
          </w:tcPr>
          <w:p w14:paraId="77D95A81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6,60</w:t>
            </w:r>
          </w:p>
        </w:tc>
        <w:tc>
          <w:tcPr>
            <w:tcW w:w="1134" w:type="dxa"/>
          </w:tcPr>
          <w:p w14:paraId="6871FC93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3.128,00</w:t>
            </w:r>
          </w:p>
        </w:tc>
        <w:tc>
          <w:tcPr>
            <w:tcW w:w="1474" w:type="dxa"/>
          </w:tcPr>
          <w:p w14:paraId="77F37B06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Loccisano E.</w:t>
            </w:r>
          </w:p>
        </w:tc>
        <w:tc>
          <w:tcPr>
            <w:tcW w:w="1758" w:type="dxa"/>
          </w:tcPr>
          <w:p w14:paraId="52C39D66" w14:textId="77777777" w:rsidR="001209D2" w:rsidRPr="001209D2" w:rsidRDefault="001209D2" w:rsidP="005F3098">
            <w:pPr>
              <w:pStyle w:val="scuderia"/>
            </w:pPr>
            <w:r w:rsidRPr="001209D2">
              <w:t>Sc. 4 A.B. Sas Di R</w:t>
            </w:r>
          </w:p>
        </w:tc>
        <w:tc>
          <w:tcPr>
            <w:tcW w:w="1531" w:type="dxa"/>
          </w:tcPr>
          <w:p w14:paraId="357A3496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allen"/>
              </w:rPr>
              <w:t>Loccisano E.</w:t>
            </w:r>
          </w:p>
        </w:tc>
      </w:tr>
      <w:tr w:rsidR="001209D2" w:rsidRPr="001209D2" w14:paraId="3FCEC333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35EC0FFE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02</w:t>
            </w:r>
          </w:p>
        </w:tc>
        <w:tc>
          <w:tcPr>
            <w:tcW w:w="454" w:type="dxa"/>
          </w:tcPr>
          <w:p w14:paraId="3C2E5698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3</w:t>
            </w:r>
          </w:p>
        </w:tc>
        <w:tc>
          <w:tcPr>
            <w:tcW w:w="2041" w:type="dxa"/>
          </w:tcPr>
          <w:p w14:paraId="58BCDE75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INCREDIBILE GIO</w:t>
            </w:r>
          </w:p>
        </w:tc>
        <w:tc>
          <w:tcPr>
            <w:tcW w:w="680" w:type="dxa"/>
          </w:tcPr>
          <w:p w14:paraId="60AF1527" w14:textId="77777777" w:rsidR="001209D2" w:rsidRPr="001209D2" w:rsidRDefault="001209D2" w:rsidP="005F3098">
            <w:pPr>
              <w:pStyle w:val="scuderia"/>
            </w:pPr>
            <w:r w:rsidRPr="001209D2">
              <w:t>1.58.0</w:t>
            </w:r>
          </w:p>
        </w:tc>
        <w:tc>
          <w:tcPr>
            <w:tcW w:w="567" w:type="dxa"/>
          </w:tcPr>
          <w:p w14:paraId="37CB7387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131BCD46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13.8</w:t>
            </w:r>
          </w:p>
        </w:tc>
        <w:tc>
          <w:tcPr>
            <w:tcW w:w="567" w:type="dxa"/>
          </w:tcPr>
          <w:p w14:paraId="2C9EB7FE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17,76</w:t>
            </w:r>
          </w:p>
        </w:tc>
        <w:tc>
          <w:tcPr>
            <w:tcW w:w="1134" w:type="dxa"/>
          </w:tcPr>
          <w:p w14:paraId="600562A3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1.496,00</w:t>
            </w:r>
          </w:p>
        </w:tc>
        <w:tc>
          <w:tcPr>
            <w:tcW w:w="1474" w:type="dxa"/>
          </w:tcPr>
          <w:p w14:paraId="49A5FF79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Castaldo Mass.</w:t>
            </w:r>
          </w:p>
        </w:tc>
        <w:tc>
          <w:tcPr>
            <w:tcW w:w="1758" w:type="dxa"/>
          </w:tcPr>
          <w:p w14:paraId="0046B341" w14:textId="77777777" w:rsidR="001209D2" w:rsidRPr="001209D2" w:rsidRDefault="001209D2" w:rsidP="005F3098">
            <w:pPr>
              <w:pStyle w:val="scuderia"/>
            </w:pPr>
            <w:r w:rsidRPr="001209D2">
              <w:t xml:space="preserve">Sc. Bivans </w:t>
            </w:r>
            <w:proofErr w:type="spellStart"/>
            <w:r w:rsidRPr="001209D2">
              <w:t>Srl</w:t>
            </w:r>
            <w:proofErr w:type="spellEnd"/>
          </w:p>
        </w:tc>
        <w:tc>
          <w:tcPr>
            <w:tcW w:w="1531" w:type="dxa"/>
          </w:tcPr>
          <w:p w14:paraId="3357867A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allen"/>
              </w:rPr>
              <w:t>Rizzo C.</w:t>
            </w:r>
          </w:p>
        </w:tc>
      </w:tr>
      <w:tr w:rsidR="001209D2" w:rsidRPr="001209D2" w14:paraId="43F8336C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7A234B53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03</w:t>
            </w:r>
          </w:p>
        </w:tc>
        <w:tc>
          <w:tcPr>
            <w:tcW w:w="454" w:type="dxa"/>
          </w:tcPr>
          <w:p w14:paraId="370D9A27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5</w:t>
            </w:r>
          </w:p>
        </w:tc>
        <w:tc>
          <w:tcPr>
            <w:tcW w:w="2041" w:type="dxa"/>
          </w:tcPr>
          <w:p w14:paraId="1FDF8C55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IUPITER</w:t>
            </w:r>
          </w:p>
        </w:tc>
        <w:tc>
          <w:tcPr>
            <w:tcW w:w="680" w:type="dxa"/>
          </w:tcPr>
          <w:p w14:paraId="5E175B44" w14:textId="77777777" w:rsidR="001209D2" w:rsidRPr="001209D2" w:rsidRDefault="001209D2" w:rsidP="005F3098">
            <w:pPr>
              <w:pStyle w:val="scuderia"/>
            </w:pPr>
            <w:r w:rsidRPr="001209D2">
              <w:t>1.58.5</w:t>
            </w:r>
          </w:p>
        </w:tc>
        <w:tc>
          <w:tcPr>
            <w:tcW w:w="567" w:type="dxa"/>
          </w:tcPr>
          <w:p w14:paraId="411516FF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611FFF90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14.1</w:t>
            </w:r>
          </w:p>
        </w:tc>
        <w:tc>
          <w:tcPr>
            <w:tcW w:w="567" w:type="dxa"/>
          </w:tcPr>
          <w:p w14:paraId="239C29BB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4,25</w:t>
            </w:r>
          </w:p>
        </w:tc>
        <w:tc>
          <w:tcPr>
            <w:tcW w:w="1134" w:type="dxa"/>
          </w:tcPr>
          <w:p w14:paraId="38F9AC6C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816,00</w:t>
            </w:r>
          </w:p>
        </w:tc>
        <w:tc>
          <w:tcPr>
            <w:tcW w:w="1474" w:type="dxa"/>
          </w:tcPr>
          <w:p w14:paraId="5D587BA2" w14:textId="77777777" w:rsidR="001209D2" w:rsidRPr="001209D2" w:rsidRDefault="001209D2" w:rsidP="005F3098">
            <w:pPr>
              <w:pStyle w:val="scuderia"/>
            </w:pPr>
            <w:proofErr w:type="spellStart"/>
            <w:r w:rsidRPr="001209D2">
              <w:rPr>
                <w:rStyle w:val="cavalli"/>
              </w:rPr>
              <w:t>Dell'annunziata</w:t>
            </w:r>
            <w:proofErr w:type="spellEnd"/>
            <w:r w:rsidRPr="001209D2">
              <w:rPr>
                <w:rStyle w:val="cavalli"/>
              </w:rPr>
              <w:t xml:space="preserve"> V</w:t>
            </w:r>
          </w:p>
        </w:tc>
        <w:tc>
          <w:tcPr>
            <w:tcW w:w="1758" w:type="dxa"/>
          </w:tcPr>
          <w:p w14:paraId="268BCBDF" w14:textId="77777777" w:rsidR="001209D2" w:rsidRPr="001209D2" w:rsidRDefault="001209D2" w:rsidP="005F3098">
            <w:pPr>
              <w:pStyle w:val="scuderia"/>
            </w:pPr>
            <w:r w:rsidRPr="001209D2">
              <w:t>Sc. Bondi Stefano</w:t>
            </w:r>
          </w:p>
        </w:tc>
        <w:tc>
          <w:tcPr>
            <w:tcW w:w="1531" w:type="dxa"/>
          </w:tcPr>
          <w:p w14:paraId="5C18F191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allen"/>
              </w:rPr>
              <w:t>Baroncini M.</w:t>
            </w:r>
          </w:p>
        </w:tc>
      </w:tr>
      <w:tr w:rsidR="001209D2" w:rsidRPr="001209D2" w14:paraId="0BED7BC5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23D997B8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04</w:t>
            </w:r>
          </w:p>
        </w:tc>
        <w:tc>
          <w:tcPr>
            <w:tcW w:w="454" w:type="dxa"/>
          </w:tcPr>
          <w:p w14:paraId="6D9E2D61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6</w:t>
            </w:r>
          </w:p>
        </w:tc>
        <w:tc>
          <w:tcPr>
            <w:tcW w:w="2041" w:type="dxa"/>
          </w:tcPr>
          <w:p w14:paraId="683FE3A3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INVICTUS ROC</w:t>
            </w:r>
          </w:p>
        </w:tc>
        <w:tc>
          <w:tcPr>
            <w:tcW w:w="680" w:type="dxa"/>
          </w:tcPr>
          <w:p w14:paraId="760CD8BA" w14:textId="77777777" w:rsidR="001209D2" w:rsidRPr="001209D2" w:rsidRDefault="001209D2" w:rsidP="005F3098">
            <w:pPr>
              <w:pStyle w:val="scuderia"/>
            </w:pPr>
            <w:r w:rsidRPr="001209D2">
              <w:t>1.59.1</w:t>
            </w:r>
          </w:p>
        </w:tc>
        <w:tc>
          <w:tcPr>
            <w:tcW w:w="567" w:type="dxa"/>
          </w:tcPr>
          <w:p w14:paraId="65E342B7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5A835D17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14.4</w:t>
            </w:r>
          </w:p>
        </w:tc>
        <w:tc>
          <w:tcPr>
            <w:tcW w:w="567" w:type="dxa"/>
          </w:tcPr>
          <w:p w14:paraId="7C9729CC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1,57</w:t>
            </w:r>
          </w:p>
        </w:tc>
        <w:tc>
          <w:tcPr>
            <w:tcW w:w="1134" w:type="dxa"/>
          </w:tcPr>
          <w:p w14:paraId="4E2B6D45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408,00</w:t>
            </w:r>
          </w:p>
        </w:tc>
        <w:tc>
          <w:tcPr>
            <w:tcW w:w="1474" w:type="dxa"/>
          </w:tcPr>
          <w:p w14:paraId="730BDB23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Rocca F.</w:t>
            </w:r>
          </w:p>
        </w:tc>
        <w:tc>
          <w:tcPr>
            <w:tcW w:w="1758" w:type="dxa"/>
          </w:tcPr>
          <w:p w14:paraId="28E2BD36" w14:textId="77777777" w:rsidR="001209D2" w:rsidRPr="001209D2" w:rsidRDefault="001209D2" w:rsidP="005F3098">
            <w:pPr>
              <w:pStyle w:val="scuderia"/>
            </w:pPr>
            <w:r w:rsidRPr="001209D2">
              <w:t xml:space="preserve">Sc. </w:t>
            </w:r>
            <w:proofErr w:type="spellStart"/>
            <w:r w:rsidRPr="001209D2">
              <w:t>Sant'eusebio</w:t>
            </w:r>
            <w:proofErr w:type="spellEnd"/>
            <w:r w:rsidRPr="001209D2">
              <w:t xml:space="preserve"> Sn</w:t>
            </w:r>
          </w:p>
        </w:tc>
        <w:tc>
          <w:tcPr>
            <w:tcW w:w="1531" w:type="dxa"/>
          </w:tcPr>
          <w:p w14:paraId="1D817EE3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allen"/>
              </w:rPr>
              <w:t>Rocca F.</w:t>
            </w:r>
          </w:p>
        </w:tc>
      </w:tr>
      <w:tr w:rsidR="001209D2" w:rsidRPr="001209D2" w14:paraId="2E6CF024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30B1FBF9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05</w:t>
            </w:r>
          </w:p>
        </w:tc>
        <w:tc>
          <w:tcPr>
            <w:tcW w:w="454" w:type="dxa"/>
          </w:tcPr>
          <w:p w14:paraId="371C5D45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8</w:t>
            </w:r>
          </w:p>
        </w:tc>
        <w:tc>
          <w:tcPr>
            <w:tcW w:w="2041" w:type="dxa"/>
          </w:tcPr>
          <w:p w14:paraId="5632E36D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ILE ROUGE DANCE</w:t>
            </w:r>
          </w:p>
        </w:tc>
        <w:tc>
          <w:tcPr>
            <w:tcW w:w="680" w:type="dxa"/>
          </w:tcPr>
          <w:p w14:paraId="794BB1BF" w14:textId="77777777" w:rsidR="001209D2" w:rsidRPr="001209D2" w:rsidRDefault="001209D2" w:rsidP="005F3098">
            <w:pPr>
              <w:pStyle w:val="scuderia"/>
            </w:pPr>
            <w:r w:rsidRPr="001209D2">
              <w:t>1.59.2</w:t>
            </w:r>
          </w:p>
        </w:tc>
        <w:tc>
          <w:tcPr>
            <w:tcW w:w="567" w:type="dxa"/>
          </w:tcPr>
          <w:p w14:paraId="67EEF4D4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55336060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14.5</w:t>
            </w:r>
          </w:p>
        </w:tc>
        <w:tc>
          <w:tcPr>
            <w:tcW w:w="567" w:type="dxa"/>
          </w:tcPr>
          <w:p w14:paraId="2F052A47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8,88</w:t>
            </w:r>
          </w:p>
        </w:tc>
        <w:tc>
          <w:tcPr>
            <w:tcW w:w="1134" w:type="dxa"/>
          </w:tcPr>
          <w:p w14:paraId="7433B2BE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272,00</w:t>
            </w:r>
          </w:p>
        </w:tc>
        <w:tc>
          <w:tcPr>
            <w:tcW w:w="1474" w:type="dxa"/>
          </w:tcPr>
          <w:p w14:paraId="7E5D11C4" w14:textId="77777777" w:rsidR="001209D2" w:rsidRPr="001209D2" w:rsidRDefault="001209D2" w:rsidP="005F3098">
            <w:pPr>
              <w:pStyle w:val="scuderia"/>
            </w:pPr>
            <w:proofErr w:type="spellStart"/>
            <w:r w:rsidRPr="001209D2">
              <w:rPr>
                <w:rStyle w:val="cavalli"/>
              </w:rPr>
              <w:t>Smorgon</w:t>
            </w:r>
            <w:proofErr w:type="spellEnd"/>
            <w:r w:rsidRPr="001209D2">
              <w:rPr>
                <w:rStyle w:val="cavalli"/>
              </w:rPr>
              <w:t xml:space="preserve"> M.</w:t>
            </w:r>
          </w:p>
        </w:tc>
        <w:tc>
          <w:tcPr>
            <w:tcW w:w="1758" w:type="dxa"/>
          </w:tcPr>
          <w:p w14:paraId="537F7806" w14:textId="77777777" w:rsidR="001209D2" w:rsidRPr="001209D2" w:rsidRDefault="001209D2" w:rsidP="005F3098">
            <w:pPr>
              <w:pStyle w:val="scuderia"/>
            </w:pPr>
            <w:r w:rsidRPr="001209D2">
              <w:t>Sc. Trotto Italia S</w:t>
            </w:r>
          </w:p>
        </w:tc>
        <w:tc>
          <w:tcPr>
            <w:tcW w:w="1531" w:type="dxa"/>
          </w:tcPr>
          <w:p w14:paraId="5C2C66B4" w14:textId="77777777" w:rsidR="001209D2" w:rsidRPr="001209D2" w:rsidRDefault="001209D2" w:rsidP="005F3098">
            <w:pPr>
              <w:pStyle w:val="scuderia"/>
            </w:pPr>
            <w:proofErr w:type="spellStart"/>
            <w:r w:rsidRPr="001209D2">
              <w:rPr>
                <w:rStyle w:val="allen"/>
              </w:rPr>
              <w:t>Smorgon</w:t>
            </w:r>
            <w:proofErr w:type="spellEnd"/>
            <w:r w:rsidRPr="001209D2">
              <w:rPr>
                <w:rStyle w:val="allen"/>
              </w:rPr>
              <w:t xml:space="preserve"> M.</w:t>
            </w:r>
          </w:p>
        </w:tc>
      </w:tr>
      <w:tr w:rsidR="001209D2" w:rsidRPr="001209D2" w14:paraId="79C94F86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24456C5F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RP</w:t>
            </w:r>
          </w:p>
        </w:tc>
        <w:tc>
          <w:tcPr>
            <w:tcW w:w="454" w:type="dxa"/>
          </w:tcPr>
          <w:p w14:paraId="165B4371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7</w:t>
            </w:r>
          </w:p>
        </w:tc>
        <w:tc>
          <w:tcPr>
            <w:tcW w:w="2041" w:type="dxa"/>
          </w:tcPr>
          <w:p w14:paraId="4637121A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IDOLE ROC</w:t>
            </w:r>
          </w:p>
        </w:tc>
        <w:tc>
          <w:tcPr>
            <w:tcW w:w="680" w:type="dxa"/>
          </w:tcPr>
          <w:p w14:paraId="49BE574C" w14:textId="77777777" w:rsidR="001209D2" w:rsidRPr="001209D2" w:rsidRDefault="001209D2" w:rsidP="005F3098">
            <w:pPr>
              <w:pStyle w:val="scuderia"/>
            </w:pPr>
            <w:r w:rsidRPr="001209D2">
              <w:t xml:space="preserve">     </w:t>
            </w:r>
          </w:p>
        </w:tc>
        <w:tc>
          <w:tcPr>
            <w:tcW w:w="567" w:type="dxa"/>
          </w:tcPr>
          <w:p w14:paraId="2627CF02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603D55BE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2C0F47F2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1,50</w:t>
            </w:r>
          </w:p>
        </w:tc>
        <w:tc>
          <w:tcPr>
            <w:tcW w:w="1134" w:type="dxa"/>
          </w:tcPr>
          <w:p w14:paraId="6147D44C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1BA84918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Mollo Sim.</w:t>
            </w:r>
          </w:p>
        </w:tc>
        <w:tc>
          <w:tcPr>
            <w:tcW w:w="1758" w:type="dxa"/>
          </w:tcPr>
          <w:p w14:paraId="2208DD43" w14:textId="77777777" w:rsidR="001209D2" w:rsidRPr="001209D2" w:rsidRDefault="001209D2" w:rsidP="005F3098">
            <w:pPr>
              <w:pStyle w:val="scuderia"/>
            </w:pPr>
            <w:r w:rsidRPr="001209D2">
              <w:t xml:space="preserve">Sc. </w:t>
            </w:r>
            <w:proofErr w:type="spellStart"/>
            <w:r w:rsidRPr="001209D2">
              <w:t>Sant'eusebio</w:t>
            </w:r>
            <w:proofErr w:type="spellEnd"/>
            <w:r w:rsidRPr="001209D2">
              <w:t xml:space="preserve"> Sn</w:t>
            </w:r>
          </w:p>
        </w:tc>
        <w:tc>
          <w:tcPr>
            <w:tcW w:w="1531" w:type="dxa"/>
          </w:tcPr>
          <w:p w14:paraId="491D0804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allen"/>
              </w:rPr>
              <w:t>Mollo Santo</w:t>
            </w:r>
          </w:p>
        </w:tc>
      </w:tr>
      <w:tr w:rsidR="001209D2" w:rsidRPr="001209D2" w14:paraId="3A230BCE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3AFCD239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RP</w:t>
            </w:r>
          </w:p>
        </w:tc>
        <w:tc>
          <w:tcPr>
            <w:tcW w:w="454" w:type="dxa"/>
          </w:tcPr>
          <w:p w14:paraId="1019A901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2</w:t>
            </w:r>
          </w:p>
        </w:tc>
        <w:tc>
          <w:tcPr>
            <w:tcW w:w="2041" w:type="dxa"/>
          </w:tcPr>
          <w:p w14:paraId="43754C1A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INDIA LJ</w:t>
            </w:r>
          </w:p>
        </w:tc>
        <w:tc>
          <w:tcPr>
            <w:tcW w:w="680" w:type="dxa"/>
          </w:tcPr>
          <w:p w14:paraId="05F558E4" w14:textId="77777777" w:rsidR="001209D2" w:rsidRPr="001209D2" w:rsidRDefault="001209D2" w:rsidP="005F3098">
            <w:pPr>
              <w:pStyle w:val="scuderia"/>
            </w:pPr>
            <w:r w:rsidRPr="001209D2">
              <w:t xml:space="preserve">     </w:t>
            </w:r>
          </w:p>
        </w:tc>
        <w:tc>
          <w:tcPr>
            <w:tcW w:w="567" w:type="dxa"/>
          </w:tcPr>
          <w:p w14:paraId="305FD555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6787E1B0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62EA0589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4,25</w:t>
            </w:r>
          </w:p>
        </w:tc>
        <w:tc>
          <w:tcPr>
            <w:tcW w:w="1134" w:type="dxa"/>
          </w:tcPr>
          <w:p w14:paraId="46E3487D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1860B695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Gubellini P.</w:t>
            </w:r>
          </w:p>
        </w:tc>
        <w:tc>
          <w:tcPr>
            <w:tcW w:w="1758" w:type="dxa"/>
          </w:tcPr>
          <w:p w14:paraId="51493D6E" w14:textId="77777777" w:rsidR="001209D2" w:rsidRPr="001209D2" w:rsidRDefault="001209D2" w:rsidP="005F3098">
            <w:pPr>
              <w:pStyle w:val="scuderia"/>
            </w:pPr>
            <w:r w:rsidRPr="001209D2">
              <w:t>Sc. Bondi Stefano</w:t>
            </w:r>
          </w:p>
        </w:tc>
        <w:tc>
          <w:tcPr>
            <w:tcW w:w="1531" w:type="dxa"/>
          </w:tcPr>
          <w:p w14:paraId="01C693DC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allen"/>
              </w:rPr>
              <w:t>Rantanen H.</w:t>
            </w:r>
          </w:p>
        </w:tc>
      </w:tr>
      <w:tr w:rsidR="001209D2" w:rsidRPr="00B9750E" w14:paraId="78706E99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6D88B01B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RP</w:t>
            </w:r>
          </w:p>
        </w:tc>
        <w:tc>
          <w:tcPr>
            <w:tcW w:w="454" w:type="dxa"/>
          </w:tcPr>
          <w:p w14:paraId="2FD8FD96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4</w:t>
            </w:r>
          </w:p>
        </w:tc>
        <w:tc>
          <w:tcPr>
            <w:tcW w:w="2041" w:type="dxa"/>
          </w:tcPr>
          <w:p w14:paraId="32852E0C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IRIS MAIL</w:t>
            </w:r>
          </w:p>
        </w:tc>
        <w:tc>
          <w:tcPr>
            <w:tcW w:w="680" w:type="dxa"/>
          </w:tcPr>
          <w:p w14:paraId="3A4451EF" w14:textId="77777777" w:rsidR="001209D2" w:rsidRPr="001209D2" w:rsidRDefault="001209D2" w:rsidP="005F3098">
            <w:pPr>
              <w:pStyle w:val="scuderia"/>
            </w:pPr>
            <w:r w:rsidRPr="001209D2">
              <w:t xml:space="preserve">     </w:t>
            </w:r>
          </w:p>
        </w:tc>
        <w:tc>
          <w:tcPr>
            <w:tcW w:w="567" w:type="dxa"/>
          </w:tcPr>
          <w:p w14:paraId="6A0813EA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52F0ECE5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7FBCF4D0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6,96</w:t>
            </w:r>
          </w:p>
        </w:tc>
        <w:tc>
          <w:tcPr>
            <w:tcW w:w="1134" w:type="dxa"/>
          </w:tcPr>
          <w:p w14:paraId="0F08D7C9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614AF62F" w14:textId="77777777" w:rsidR="001209D2" w:rsidRPr="001209D2" w:rsidRDefault="001209D2" w:rsidP="005F3098">
            <w:pPr>
              <w:pStyle w:val="scuderia"/>
            </w:pPr>
            <w:r w:rsidRPr="001209D2">
              <w:rPr>
                <w:rStyle w:val="cavalli"/>
              </w:rPr>
              <w:t>Guzzinati A.</w:t>
            </w:r>
          </w:p>
        </w:tc>
        <w:tc>
          <w:tcPr>
            <w:tcW w:w="1758" w:type="dxa"/>
          </w:tcPr>
          <w:p w14:paraId="13D363CF" w14:textId="77777777" w:rsidR="001209D2" w:rsidRPr="001209D2" w:rsidRDefault="001209D2" w:rsidP="005F3098">
            <w:pPr>
              <w:pStyle w:val="scuderia"/>
            </w:pPr>
            <w:r w:rsidRPr="001209D2">
              <w:t>Sc. Trenta E Quaran</w:t>
            </w:r>
          </w:p>
        </w:tc>
        <w:tc>
          <w:tcPr>
            <w:tcW w:w="1531" w:type="dxa"/>
          </w:tcPr>
          <w:p w14:paraId="2FA8C3E8" w14:textId="04923807" w:rsidR="001209D2" w:rsidRPr="00B9750E" w:rsidRDefault="001209D2" w:rsidP="005F3098">
            <w:pPr>
              <w:pStyle w:val="scuderia"/>
            </w:pPr>
            <w:r w:rsidRPr="001209D2">
              <w:rPr>
                <w:rStyle w:val="allen"/>
              </w:rPr>
              <w:t>Guzzinati A.</w:t>
            </w:r>
          </w:p>
        </w:tc>
      </w:tr>
    </w:tbl>
    <w:p w14:paraId="5AB687E9" w14:textId="77777777" w:rsidR="001209D2" w:rsidRPr="00B9750E" w:rsidRDefault="001209D2" w:rsidP="001209D2">
      <w:r w:rsidRPr="00B9750E">
        <w:t xml:space="preserve">Tempi </w:t>
      </w:r>
      <w:proofErr w:type="spellStart"/>
      <w:proofErr w:type="gramStart"/>
      <w:r w:rsidRPr="00B9750E">
        <w:t>parziali</w:t>
      </w:r>
      <w:proofErr w:type="spellEnd"/>
      <w:r w:rsidRPr="00B9750E">
        <w:t xml:space="preserve"> :</w:t>
      </w:r>
      <w:proofErr w:type="gramEnd"/>
      <w:r w:rsidRPr="00B9750E">
        <w:t xml:space="preserve"> 28.2 - 31.1 - 29.3 - 28.8    Quote </w:t>
      </w:r>
      <w:proofErr w:type="spellStart"/>
      <w:proofErr w:type="gramStart"/>
      <w:r w:rsidRPr="00B9750E">
        <w:t>totali</w:t>
      </w:r>
      <w:proofErr w:type="spellEnd"/>
      <w:r w:rsidRPr="00B9750E">
        <w:t xml:space="preserve"> :</w:t>
      </w:r>
      <w:proofErr w:type="gramEnd"/>
      <w:r w:rsidRPr="00B9750E">
        <w:t xml:space="preserve"> Vin. 6,</w:t>
      </w:r>
      <w:proofErr w:type="gramStart"/>
      <w:r w:rsidRPr="00B9750E">
        <w:t>60  Piaz</w:t>
      </w:r>
      <w:proofErr w:type="gramEnd"/>
      <w:r w:rsidRPr="00B9750E">
        <w:t>. 1,90/2,29/3,</w:t>
      </w:r>
      <w:proofErr w:type="gramStart"/>
      <w:r w:rsidRPr="00B9750E">
        <w:t>77  Acc.</w:t>
      </w:r>
      <w:proofErr w:type="gramEnd"/>
      <w:r w:rsidRPr="00B9750E">
        <w:t xml:space="preserve"> 25,71 Trio 264,</w:t>
      </w:r>
      <w:proofErr w:type="gramStart"/>
      <w:r w:rsidRPr="00B9750E">
        <w:t xml:space="preserve">96  </w:t>
      </w:r>
      <w:proofErr w:type="spellStart"/>
      <w:r w:rsidRPr="00B9750E">
        <w:t>Acp</w:t>
      </w:r>
      <w:proofErr w:type="spellEnd"/>
      <w:proofErr w:type="gramEnd"/>
      <w:r w:rsidRPr="00B9750E">
        <w:t xml:space="preserve"> </w:t>
      </w:r>
    </w:p>
    <w:p w14:paraId="2788DC13" w14:textId="77777777" w:rsidR="001209D2" w:rsidRPr="00B9750E" w:rsidRDefault="001209D2" w:rsidP="001209D2"/>
    <w:p w14:paraId="486F83FE" w14:textId="7D727A22" w:rsidR="001209D2" w:rsidRPr="00B9750E" w:rsidRDefault="001209D2" w:rsidP="001209D2">
      <w:r w:rsidRPr="001209D2">
        <w:rPr>
          <w:rStyle w:val="premio"/>
        </w:rPr>
        <w:t xml:space="preserve">5 CAMPIONATO FEMMINILE DEI 3 ANNI (PR - CO) - Metri </w:t>
      </w:r>
      <w:proofErr w:type="gramStart"/>
      <w:r w:rsidRPr="001209D2">
        <w:rPr>
          <w:rStyle w:val="premio"/>
        </w:rPr>
        <w:t>2100  E.</w:t>
      </w:r>
      <w:proofErr w:type="gramEnd"/>
      <w:r w:rsidRPr="001209D2">
        <w:rPr>
          <w:rStyle w:val="premio"/>
        </w:rPr>
        <w:t xml:space="preserve"> 13.200,00     </w:t>
      </w: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5" w:firstRow="0" w:lastRow="0" w:firstColumn="0" w:lastColumn="0" w:noHBand="0" w:noVBand="0"/>
      </w:tblPr>
      <w:tblGrid>
        <w:gridCol w:w="454"/>
        <w:gridCol w:w="454"/>
        <w:gridCol w:w="2041"/>
        <w:gridCol w:w="680"/>
        <w:gridCol w:w="567"/>
        <w:gridCol w:w="567"/>
        <w:gridCol w:w="567"/>
        <w:gridCol w:w="1134"/>
        <w:gridCol w:w="1474"/>
        <w:gridCol w:w="1758"/>
        <w:gridCol w:w="1531"/>
      </w:tblGrid>
      <w:tr w:rsidR="001209D2" w:rsidRPr="001209D2" w14:paraId="256FBC73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159E34ED" w14:textId="3B18930E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01</w:t>
            </w:r>
          </w:p>
        </w:tc>
        <w:tc>
          <w:tcPr>
            <w:tcW w:w="454" w:type="dxa"/>
          </w:tcPr>
          <w:p w14:paraId="71612F47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2</w:t>
            </w:r>
          </w:p>
        </w:tc>
        <w:tc>
          <w:tcPr>
            <w:tcW w:w="2041" w:type="dxa"/>
          </w:tcPr>
          <w:p w14:paraId="385FA610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IRMA FERM</w:t>
            </w:r>
          </w:p>
        </w:tc>
        <w:tc>
          <w:tcPr>
            <w:tcW w:w="680" w:type="dxa"/>
          </w:tcPr>
          <w:p w14:paraId="4872839C" w14:textId="77777777" w:rsidR="001209D2" w:rsidRPr="001209D2" w:rsidRDefault="001209D2" w:rsidP="00E87EAB">
            <w:pPr>
              <w:pStyle w:val="scuderia"/>
            </w:pPr>
            <w:r w:rsidRPr="001209D2">
              <w:t>2.36.2</w:t>
            </w:r>
          </w:p>
        </w:tc>
        <w:tc>
          <w:tcPr>
            <w:tcW w:w="567" w:type="dxa"/>
          </w:tcPr>
          <w:p w14:paraId="6C2FE2AB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2100</w:t>
            </w:r>
          </w:p>
        </w:tc>
        <w:tc>
          <w:tcPr>
            <w:tcW w:w="567" w:type="dxa"/>
          </w:tcPr>
          <w:p w14:paraId="0417A2A6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14.4</w:t>
            </w:r>
          </w:p>
        </w:tc>
        <w:tc>
          <w:tcPr>
            <w:tcW w:w="567" w:type="dxa"/>
          </w:tcPr>
          <w:p w14:paraId="19C77CC5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1,50</w:t>
            </w:r>
          </w:p>
        </w:tc>
        <w:tc>
          <w:tcPr>
            <w:tcW w:w="1134" w:type="dxa"/>
          </w:tcPr>
          <w:p w14:paraId="150A4977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4.692,00</w:t>
            </w:r>
          </w:p>
        </w:tc>
        <w:tc>
          <w:tcPr>
            <w:tcW w:w="1474" w:type="dxa"/>
          </w:tcPr>
          <w:p w14:paraId="46B1210A" w14:textId="77777777" w:rsidR="001209D2" w:rsidRPr="001209D2" w:rsidRDefault="001209D2" w:rsidP="00E87EAB">
            <w:pPr>
              <w:pStyle w:val="scuderia"/>
            </w:pPr>
            <w:proofErr w:type="spellStart"/>
            <w:r w:rsidRPr="001209D2">
              <w:rPr>
                <w:rStyle w:val="cavalli"/>
              </w:rPr>
              <w:t>Dell'annunziata</w:t>
            </w:r>
            <w:proofErr w:type="spellEnd"/>
            <w:r w:rsidRPr="001209D2">
              <w:rPr>
                <w:rStyle w:val="cavalli"/>
              </w:rPr>
              <w:t xml:space="preserve"> V</w:t>
            </w:r>
          </w:p>
        </w:tc>
        <w:tc>
          <w:tcPr>
            <w:tcW w:w="1758" w:type="dxa"/>
          </w:tcPr>
          <w:p w14:paraId="144D4910" w14:textId="77777777" w:rsidR="001209D2" w:rsidRPr="001209D2" w:rsidRDefault="001209D2" w:rsidP="00E87EAB">
            <w:pPr>
              <w:pStyle w:val="scuderia"/>
            </w:pPr>
            <w:r w:rsidRPr="001209D2">
              <w:t>Sig. Ferretti Paolo</w:t>
            </w:r>
          </w:p>
        </w:tc>
        <w:tc>
          <w:tcPr>
            <w:tcW w:w="1531" w:type="dxa"/>
          </w:tcPr>
          <w:p w14:paraId="73F8A8C6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allen"/>
              </w:rPr>
              <w:t>Baroncini M.</w:t>
            </w:r>
          </w:p>
        </w:tc>
      </w:tr>
      <w:tr w:rsidR="001209D2" w:rsidRPr="001209D2" w14:paraId="3F7AE950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4A9D5FD1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02</w:t>
            </w:r>
          </w:p>
        </w:tc>
        <w:tc>
          <w:tcPr>
            <w:tcW w:w="454" w:type="dxa"/>
          </w:tcPr>
          <w:p w14:paraId="1271BF2D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1</w:t>
            </w:r>
          </w:p>
        </w:tc>
        <w:tc>
          <w:tcPr>
            <w:tcW w:w="2041" w:type="dxa"/>
          </w:tcPr>
          <w:p w14:paraId="30BFEA8E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ISCHIA JOY</w:t>
            </w:r>
          </w:p>
        </w:tc>
        <w:tc>
          <w:tcPr>
            <w:tcW w:w="680" w:type="dxa"/>
          </w:tcPr>
          <w:p w14:paraId="4D960ED2" w14:textId="77777777" w:rsidR="001209D2" w:rsidRPr="001209D2" w:rsidRDefault="001209D2" w:rsidP="00E87EAB">
            <w:pPr>
              <w:pStyle w:val="scuderia"/>
            </w:pPr>
            <w:r w:rsidRPr="001209D2">
              <w:t>2.36.5</w:t>
            </w:r>
          </w:p>
        </w:tc>
        <w:tc>
          <w:tcPr>
            <w:tcW w:w="567" w:type="dxa"/>
          </w:tcPr>
          <w:p w14:paraId="10C361D6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2100</w:t>
            </w:r>
          </w:p>
        </w:tc>
        <w:tc>
          <w:tcPr>
            <w:tcW w:w="567" w:type="dxa"/>
          </w:tcPr>
          <w:p w14:paraId="328D1686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14.5</w:t>
            </w:r>
          </w:p>
        </w:tc>
        <w:tc>
          <w:tcPr>
            <w:tcW w:w="567" w:type="dxa"/>
          </w:tcPr>
          <w:p w14:paraId="69A5ECF7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3,01</w:t>
            </w:r>
          </w:p>
        </w:tc>
        <w:tc>
          <w:tcPr>
            <w:tcW w:w="1134" w:type="dxa"/>
          </w:tcPr>
          <w:p w14:paraId="1D80BB37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2.244,00</w:t>
            </w:r>
          </w:p>
        </w:tc>
        <w:tc>
          <w:tcPr>
            <w:tcW w:w="1474" w:type="dxa"/>
          </w:tcPr>
          <w:p w14:paraId="6E9AEDA4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Facci Fr.</w:t>
            </w:r>
          </w:p>
        </w:tc>
        <w:tc>
          <w:tcPr>
            <w:tcW w:w="1758" w:type="dxa"/>
          </w:tcPr>
          <w:p w14:paraId="489BA36A" w14:textId="77777777" w:rsidR="001209D2" w:rsidRPr="001209D2" w:rsidRDefault="001209D2" w:rsidP="00E87EAB">
            <w:pPr>
              <w:pStyle w:val="scuderia"/>
            </w:pPr>
            <w:r w:rsidRPr="001209D2">
              <w:t>Sig. Barjon Jean Pi</w:t>
            </w:r>
          </w:p>
        </w:tc>
        <w:tc>
          <w:tcPr>
            <w:tcW w:w="1531" w:type="dxa"/>
          </w:tcPr>
          <w:p w14:paraId="15D8F6A6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allen"/>
              </w:rPr>
              <w:t>Bondo E.</w:t>
            </w:r>
          </w:p>
        </w:tc>
      </w:tr>
      <w:tr w:rsidR="001209D2" w:rsidRPr="001209D2" w14:paraId="0C8258A0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695585F1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03</w:t>
            </w:r>
          </w:p>
        </w:tc>
        <w:tc>
          <w:tcPr>
            <w:tcW w:w="454" w:type="dxa"/>
          </w:tcPr>
          <w:p w14:paraId="11004D43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3</w:t>
            </w:r>
          </w:p>
        </w:tc>
        <w:tc>
          <w:tcPr>
            <w:tcW w:w="2041" w:type="dxa"/>
          </w:tcPr>
          <w:p w14:paraId="53A0CD98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IALMAZ INDAL</w:t>
            </w:r>
          </w:p>
        </w:tc>
        <w:tc>
          <w:tcPr>
            <w:tcW w:w="680" w:type="dxa"/>
          </w:tcPr>
          <w:p w14:paraId="5AFC1A48" w14:textId="77777777" w:rsidR="001209D2" w:rsidRPr="001209D2" w:rsidRDefault="001209D2" w:rsidP="00E87EAB">
            <w:pPr>
              <w:pStyle w:val="scuderia"/>
            </w:pPr>
            <w:r w:rsidRPr="001209D2">
              <w:t>2.37.0</w:t>
            </w:r>
          </w:p>
        </w:tc>
        <w:tc>
          <w:tcPr>
            <w:tcW w:w="567" w:type="dxa"/>
          </w:tcPr>
          <w:p w14:paraId="148922BC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2100</w:t>
            </w:r>
          </w:p>
        </w:tc>
        <w:tc>
          <w:tcPr>
            <w:tcW w:w="567" w:type="dxa"/>
          </w:tcPr>
          <w:p w14:paraId="6C065352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14.8</w:t>
            </w:r>
          </w:p>
        </w:tc>
        <w:tc>
          <w:tcPr>
            <w:tcW w:w="567" w:type="dxa"/>
          </w:tcPr>
          <w:p w14:paraId="49B76680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5,75</w:t>
            </w:r>
          </w:p>
        </w:tc>
        <w:tc>
          <w:tcPr>
            <w:tcW w:w="1134" w:type="dxa"/>
          </w:tcPr>
          <w:p w14:paraId="1BE42421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1.224,00</w:t>
            </w:r>
          </w:p>
        </w:tc>
        <w:tc>
          <w:tcPr>
            <w:tcW w:w="1474" w:type="dxa"/>
          </w:tcPr>
          <w:p w14:paraId="1A4AC17C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Gubellini P.</w:t>
            </w:r>
          </w:p>
        </w:tc>
        <w:tc>
          <w:tcPr>
            <w:tcW w:w="1758" w:type="dxa"/>
          </w:tcPr>
          <w:p w14:paraId="40ED6E11" w14:textId="77777777" w:rsidR="001209D2" w:rsidRPr="001209D2" w:rsidRDefault="001209D2" w:rsidP="00E87EAB">
            <w:pPr>
              <w:pStyle w:val="scuderia"/>
            </w:pPr>
            <w:r w:rsidRPr="001209D2">
              <w:t xml:space="preserve">Sc. Indal </w:t>
            </w:r>
            <w:proofErr w:type="spellStart"/>
            <w:r w:rsidRPr="001209D2">
              <w:t>Srl</w:t>
            </w:r>
            <w:proofErr w:type="spellEnd"/>
          </w:p>
        </w:tc>
        <w:tc>
          <w:tcPr>
            <w:tcW w:w="1531" w:type="dxa"/>
          </w:tcPr>
          <w:p w14:paraId="6FA4489B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allen"/>
              </w:rPr>
              <w:t>Gocciadoro Alessa</w:t>
            </w:r>
          </w:p>
        </w:tc>
      </w:tr>
      <w:tr w:rsidR="001209D2" w:rsidRPr="001209D2" w14:paraId="6150A730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7F8E9E67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04</w:t>
            </w:r>
          </w:p>
        </w:tc>
        <w:tc>
          <w:tcPr>
            <w:tcW w:w="454" w:type="dxa"/>
          </w:tcPr>
          <w:p w14:paraId="1D5FE309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4</w:t>
            </w:r>
          </w:p>
        </w:tc>
        <w:tc>
          <w:tcPr>
            <w:tcW w:w="2041" w:type="dxa"/>
          </w:tcPr>
          <w:p w14:paraId="02958F70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IVANKA GSO</w:t>
            </w:r>
          </w:p>
        </w:tc>
        <w:tc>
          <w:tcPr>
            <w:tcW w:w="680" w:type="dxa"/>
          </w:tcPr>
          <w:p w14:paraId="3EAC73E2" w14:textId="77777777" w:rsidR="001209D2" w:rsidRPr="001209D2" w:rsidRDefault="001209D2" w:rsidP="00E87EAB">
            <w:pPr>
              <w:pStyle w:val="scuderia"/>
            </w:pPr>
            <w:r w:rsidRPr="001209D2">
              <w:t>2.37.6</w:t>
            </w:r>
          </w:p>
        </w:tc>
        <w:tc>
          <w:tcPr>
            <w:tcW w:w="567" w:type="dxa"/>
          </w:tcPr>
          <w:p w14:paraId="78E687C8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2100</w:t>
            </w:r>
          </w:p>
        </w:tc>
        <w:tc>
          <w:tcPr>
            <w:tcW w:w="567" w:type="dxa"/>
          </w:tcPr>
          <w:p w14:paraId="3EF3FCF7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15.0</w:t>
            </w:r>
          </w:p>
        </w:tc>
        <w:tc>
          <w:tcPr>
            <w:tcW w:w="567" w:type="dxa"/>
          </w:tcPr>
          <w:p w14:paraId="313C6C91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23,88</w:t>
            </w:r>
          </w:p>
        </w:tc>
        <w:tc>
          <w:tcPr>
            <w:tcW w:w="1134" w:type="dxa"/>
          </w:tcPr>
          <w:p w14:paraId="761DD289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612,00</w:t>
            </w:r>
          </w:p>
        </w:tc>
        <w:tc>
          <w:tcPr>
            <w:tcW w:w="1474" w:type="dxa"/>
          </w:tcPr>
          <w:p w14:paraId="7122C621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Farolfi A.</w:t>
            </w:r>
          </w:p>
        </w:tc>
        <w:tc>
          <w:tcPr>
            <w:tcW w:w="1758" w:type="dxa"/>
          </w:tcPr>
          <w:p w14:paraId="5E17E3A3" w14:textId="77777777" w:rsidR="001209D2" w:rsidRPr="001209D2" w:rsidRDefault="001209D2" w:rsidP="00E87EAB">
            <w:pPr>
              <w:pStyle w:val="scuderia"/>
            </w:pPr>
            <w:r w:rsidRPr="001209D2">
              <w:t xml:space="preserve">Sc. </w:t>
            </w:r>
            <w:proofErr w:type="spellStart"/>
            <w:r w:rsidRPr="001209D2">
              <w:t>Colexon</w:t>
            </w:r>
            <w:proofErr w:type="spellEnd"/>
            <w:r w:rsidRPr="001209D2">
              <w:t xml:space="preserve"> Imola S</w:t>
            </w:r>
          </w:p>
        </w:tc>
        <w:tc>
          <w:tcPr>
            <w:tcW w:w="1531" w:type="dxa"/>
          </w:tcPr>
          <w:p w14:paraId="5584C399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allen"/>
              </w:rPr>
              <w:t>Zanetti W.</w:t>
            </w:r>
          </w:p>
        </w:tc>
      </w:tr>
      <w:tr w:rsidR="001209D2" w:rsidRPr="001209D2" w14:paraId="148BD9B6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6E2AB7C6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05</w:t>
            </w:r>
          </w:p>
        </w:tc>
        <w:tc>
          <w:tcPr>
            <w:tcW w:w="454" w:type="dxa"/>
          </w:tcPr>
          <w:p w14:paraId="77D910E0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6</w:t>
            </w:r>
          </w:p>
        </w:tc>
        <w:tc>
          <w:tcPr>
            <w:tcW w:w="2041" w:type="dxa"/>
          </w:tcPr>
          <w:p w14:paraId="5D695B95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ISIDE DANY BAR</w:t>
            </w:r>
          </w:p>
        </w:tc>
        <w:tc>
          <w:tcPr>
            <w:tcW w:w="680" w:type="dxa"/>
          </w:tcPr>
          <w:p w14:paraId="2DEB46DC" w14:textId="77777777" w:rsidR="001209D2" w:rsidRPr="001209D2" w:rsidRDefault="001209D2" w:rsidP="00E87EAB">
            <w:pPr>
              <w:pStyle w:val="scuderia"/>
            </w:pPr>
            <w:r w:rsidRPr="001209D2">
              <w:t>2.40.1</w:t>
            </w:r>
          </w:p>
        </w:tc>
        <w:tc>
          <w:tcPr>
            <w:tcW w:w="567" w:type="dxa"/>
          </w:tcPr>
          <w:p w14:paraId="360A36B2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2100</w:t>
            </w:r>
          </w:p>
        </w:tc>
        <w:tc>
          <w:tcPr>
            <w:tcW w:w="567" w:type="dxa"/>
          </w:tcPr>
          <w:p w14:paraId="40E11D29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16.2</w:t>
            </w:r>
          </w:p>
        </w:tc>
        <w:tc>
          <w:tcPr>
            <w:tcW w:w="567" w:type="dxa"/>
          </w:tcPr>
          <w:p w14:paraId="17288736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22,17</w:t>
            </w:r>
          </w:p>
        </w:tc>
        <w:tc>
          <w:tcPr>
            <w:tcW w:w="1134" w:type="dxa"/>
          </w:tcPr>
          <w:p w14:paraId="08D7E9E1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408,00</w:t>
            </w:r>
          </w:p>
        </w:tc>
        <w:tc>
          <w:tcPr>
            <w:tcW w:w="1474" w:type="dxa"/>
          </w:tcPr>
          <w:p w14:paraId="5E34063F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Loccisano E.</w:t>
            </w:r>
          </w:p>
        </w:tc>
        <w:tc>
          <w:tcPr>
            <w:tcW w:w="1758" w:type="dxa"/>
          </w:tcPr>
          <w:p w14:paraId="0CE090DB" w14:textId="77777777" w:rsidR="001209D2" w:rsidRPr="001209D2" w:rsidRDefault="001209D2" w:rsidP="00E87EAB">
            <w:pPr>
              <w:pStyle w:val="scuderia"/>
            </w:pPr>
            <w:r w:rsidRPr="001209D2">
              <w:t>Sig. Truccone Vitto</w:t>
            </w:r>
          </w:p>
        </w:tc>
        <w:tc>
          <w:tcPr>
            <w:tcW w:w="1531" w:type="dxa"/>
          </w:tcPr>
          <w:p w14:paraId="1E21DF9A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allen"/>
              </w:rPr>
              <w:t>Baroncini M.</w:t>
            </w:r>
          </w:p>
        </w:tc>
      </w:tr>
      <w:tr w:rsidR="001209D2" w:rsidRPr="001209D2" w14:paraId="4BE0298B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542BC886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06</w:t>
            </w:r>
          </w:p>
        </w:tc>
        <w:tc>
          <w:tcPr>
            <w:tcW w:w="454" w:type="dxa"/>
          </w:tcPr>
          <w:p w14:paraId="2EB8995E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5</w:t>
            </w:r>
          </w:p>
        </w:tc>
        <w:tc>
          <w:tcPr>
            <w:tcW w:w="2041" w:type="dxa"/>
          </w:tcPr>
          <w:p w14:paraId="7AE07912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IGEA TRIO</w:t>
            </w:r>
          </w:p>
        </w:tc>
        <w:tc>
          <w:tcPr>
            <w:tcW w:w="680" w:type="dxa"/>
          </w:tcPr>
          <w:p w14:paraId="1091A426" w14:textId="77777777" w:rsidR="001209D2" w:rsidRPr="001209D2" w:rsidRDefault="001209D2" w:rsidP="00E87EAB">
            <w:pPr>
              <w:pStyle w:val="scuderia"/>
            </w:pPr>
            <w:r w:rsidRPr="001209D2">
              <w:t>2.42.2</w:t>
            </w:r>
          </w:p>
        </w:tc>
        <w:tc>
          <w:tcPr>
            <w:tcW w:w="567" w:type="dxa"/>
          </w:tcPr>
          <w:p w14:paraId="3E52FBFA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2100</w:t>
            </w:r>
          </w:p>
        </w:tc>
        <w:tc>
          <w:tcPr>
            <w:tcW w:w="567" w:type="dxa"/>
          </w:tcPr>
          <w:p w14:paraId="10998C2D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17.2</w:t>
            </w:r>
          </w:p>
        </w:tc>
        <w:tc>
          <w:tcPr>
            <w:tcW w:w="567" w:type="dxa"/>
          </w:tcPr>
          <w:p w14:paraId="6DA35277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38,81</w:t>
            </w:r>
          </w:p>
        </w:tc>
        <w:tc>
          <w:tcPr>
            <w:tcW w:w="1134" w:type="dxa"/>
          </w:tcPr>
          <w:p w14:paraId="2D9FA14F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5FFC13C3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De Filippis G.</w:t>
            </w:r>
          </w:p>
        </w:tc>
        <w:tc>
          <w:tcPr>
            <w:tcW w:w="1758" w:type="dxa"/>
          </w:tcPr>
          <w:p w14:paraId="648F054A" w14:textId="77777777" w:rsidR="001209D2" w:rsidRPr="001209D2" w:rsidRDefault="001209D2" w:rsidP="00E87EAB">
            <w:pPr>
              <w:pStyle w:val="scuderia"/>
            </w:pPr>
            <w:r w:rsidRPr="001209D2">
              <w:t xml:space="preserve">Sc. T.R.I.O. </w:t>
            </w:r>
            <w:proofErr w:type="spellStart"/>
            <w:r w:rsidRPr="001209D2">
              <w:t>Srl</w:t>
            </w:r>
            <w:proofErr w:type="spellEnd"/>
          </w:p>
        </w:tc>
        <w:tc>
          <w:tcPr>
            <w:tcW w:w="1531" w:type="dxa"/>
          </w:tcPr>
          <w:p w14:paraId="5DCAE5D6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allen"/>
              </w:rPr>
              <w:t>De Filippis G.</w:t>
            </w:r>
          </w:p>
        </w:tc>
      </w:tr>
      <w:tr w:rsidR="001209D2" w:rsidRPr="00B9750E" w14:paraId="11E5DF5E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71A69B6D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RP</w:t>
            </w:r>
          </w:p>
        </w:tc>
        <w:tc>
          <w:tcPr>
            <w:tcW w:w="454" w:type="dxa"/>
          </w:tcPr>
          <w:p w14:paraId="1FA58DF3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7</w:t>
            </w:r>
          </w:p>
        </w:tc>
        <w:tc>
          <w:tcPr>
            <w:tcW w:w="2041" w:type="dxa"/>
          </w:tcPr>
          <w:p w14:paraId="2D4365BD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IO TU E LA ROSA</w:t>
            </w:r>
          </w:p>
        </w:tc>
        <w:tc>
          <w:tcPr>
            <w:tcW w:w="680" w:type="dxa"/>
          </w:tcPr>
          <w:p w14:paraId="0DA2E1EC" w14:textId="77777777" w:rsidR="001209D2" w:rsidRPr="001209D2" w:rsidRDefault="001209D2" w:rsidP="00E87EAB">
            <w:pPr>
              <w:pStyle w:val="scuderia"/>
            </w:pPr>
            <w:r w:rsidRPr="001209D2">
              <w:t xml:space="preserve">     </w:t>
            </w:r>
          </w:p>
        </w:tc>
        <w:tc>
          <w:tcPr>
            <w:tcW w:w="567" w:type="dxa"/>
          </w:tcPr>
          <w:p w14:paraId="3CC1E18B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2100</w:t>
            </w:r>
          </w:p>
        </w:tc>
        <w:tc>
          <w:tcPr>
            <w:tcW w:w="567" w:type="dxa"/>
          </w:tcPr>
          <w:p w14:paraId="74F65DEC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2A7E0B11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19,40</w:t>
            </w:r>
          </w:p>
        </w:tc>
        <w:tc>
          <w:tcPr>
            <w:tcW w:w="1134" w:type="dxa"/>
          </w:tcPr>
          <w:p w14:paraId="407B470B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54614FDB" w14:textId="77777777" w:rsidR="001209D2" w:rsidRPr="001209D2" w:rsidRDefault="001209D2" w:rsidP="00E87EAB">
            <w:pPr>
              <w:pStyle w:val="scuderia"/>
            </w:pPr>
            <w:r w:rsidRPr="001209D2">
              <w:rPr>
                <w:rStyle w:val="cavalli"/>
              </w:rPr>
              <w:t>Guzzinati A.</w:t>
            </w:r>
          </w:p>
        </w:tc>
        <w:tc>
          <w:tcPr>
            <w:tcW w:w="1758" w:type="dxa"/>
          </w:tcPr>
          <w:p w14:paraId="34415CC0" w14:textId="77777777" w:rsidR="001209D2" w:rsidRPr="001209D2" w:rsidRDefault="001209D2" w:rsidP="00E87EAB">
            <w:pPr>
              <w:pStyle w:val="scuderia"/>
            </w:pPr>
            <w:r w:rsidRPr="001209D2">
              <w:t xml:space="preserve">Sc. </w:t>
            </w:r>
            <w:proofErr w:type="spellStart"/>
            <w:r w:rsidRPr="001209D2">
              <w:t>Gnafa</w:t>
            </w:r>
            <w:proofErr w:type="spellEnd"/>
            <w:r w:rsidRPr="001209D2">
              <w:t xml:space="preserve">' </w:t>
            </w:r>
            <w:proofErr w:type="spellStart"/>
            <w:r w:rsidRPr="001209D2">
              <w:t>Srl</w:t>
            </w:r>
            <w:proofErr w:type="spellEnd"/>
          </w:p>
        </w:tc>
        <w:tc>
          <w:tcPr>
            <w:tcW w:w="1531" w:type="dxa"/>
          </w:tcPr>
          <w:p w14:paraId="4A900392" w14:textId="787C0A14" w:rsidR="001209D2" w:rsidRPr="00B9750E" w:rsidRDefault="001209D2" w:rsidP="00E87EAB">
            <w:pPr>
              <w:pStyle w:val="scuderia"/>
            </w:pPr>
            <w:r w:rsidRPr="001209D2">
              <w:rPr>
                <w:rStyle w:val="allen"/>
              </w:rPr>
              <w:t>Bondo E.</w:t>
            </w:r>
          </w:p>
        </w:tc>
      </w:tr>
    </w:tbl>
    <w:p w14:paraId="45DD1F3E" w14:textId="77777777" w:rsidR="001209D2" w:rsidRPr="00B9750E" w:rsidRDefault="001209D2" w:rsidP="001209D2">
      <w:r w:rsidRPr="00B9750E">
        <w:t xml:space="preserve">Tempi </w:t>
      </w:r>
      <w:proofErr w:type="spellStart"/>
      <w:proofErr w:type="gramStart"/>
      <w:r w:rsidRPr="00B9750E">
        <w:t>parziali</w:t>
      </w:r>
      <w:proofErr w:type="spellEnd"/>
      <w:r w:rsidRPr="00B9750E">
        <w:t xml:space="preserve"> :</w:t>
      </w:r>
      <w:proofErr w:type="gramEnd"/>
      <w:r w:rsidRPr="00B9750E">
        <w:t xml:space="preserve"> 32.5 - 32.1 - 28.4 - 28.5 - 28.7    Quote </w:t>
      </w:r>
      <w:proofErr w:type="spellStart"/>
      <w:proofErr w:type="gramStart"/>
      <w:r w:rsidRPr="00B9750E">
        <w:t>totali</w:t>
      </w:r>
      <w:proofErr w:type="spellEnd"/>
      <w:r w:rsidRPr="00B9750E">
        <w:t xml:space="preserve"> :</w:t>
      </w:r>
      <w:proofErr w:type="gramEnd"/>
      <w:r w:rsidRPr="00B9750E">
        <w:t xml:space="preserve"> Vin. 1,</w:t>
      </w:r>
      <w:proofErr w:type="gramStart"/>
      <w:r w:rsidRPr="00B9750E">
        <w:t>50  Piaz</w:t>
      </w:r>
      <w:proofErr w:type="gramEnd"/>
      <w:r w:rsidRPr="00B9750E">
        <w:t>. 1,13/1,</w:t>
      </w:r>
      <w:proofErr w:type="gramStart"/>
      <w:r w:rsidRPr="00B9750E">
        <w:t>29  Acc.</w:t>
      </w:r>
      <w:proofErr w:type="gramEnd"/>
      <w:r w:rsidRPr="00B9750E">
        <w:t xml:space="preserve"> 1,70 Trio 6,</w:t>
      </w:r>
      <w:proofErr w:type="gramStart"/>
      <w:r w:rsidRPr="00B9750E">
        <w:t xml:space="preserve">28  </w:t>
      </w:r>
      <w:proofErr w:type="spellStart"/>
      <w:r w:rsidRPr="00B9750E">
        <w:t>Acp</w:t>
      </w:r>
      <w:proofErr w:type="spellEnd"/>
      <w:proofErr w:type="gramEnd"/>
      <w:r w:rsidRPr="00B9750E">
        <w:t xml:space="preserve"> </w:t>
      </w:r>
    </w:p>
    <w:p w14:paraId="4F04650A" w14:textId="77777777" w:rsidR="001209D2" w:rsidRPr="00B9750E" w:rsidRDefault="001209D2" w:rsidP="001209D2"/>
    <w:p w14:paraId="76A51077" w14:textId="26BA780B" w:rsidR="001209D2" w:rsidRPr="00B9750E" w:rsidRDefault="001209D2" w:rsidP="001209D2">
      <w:r w:rsidRPr="001209D2">
        <w:rPr>
          <w:rStyle w:val="premio"/>
        </w:rPr>
        <w:t xml:space="preserve">6 SCUDERIA LA MORETTA (PR - TR) - Metri </w:t>
      </w:r>
      <w:proofErr w:type="gramStart"/>
      <w:r w:rsidRPr="001209D2">
        <w:rPr>
          <w:rStyle w:val="premio"/>
        </w:rPr>
        <w:t>2620  E.</w:t>
      </w:r>
      <w:proofErr w:type="gramEnd"/>
      <w:r w:rsidRPr="001209D2">
        <w:rPr>
          <w:rStyle w:val="premio"/>
        </w:rPr>
        <w:t xml:space="preserve"> 12.100,00     </w:t>
      </w: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5" w:firstRow="0" w:lastRow="0" w:firstColumn="0" w:lastColumn="0" w:noHBand="0" w:noVBand="0"/>
      </w:tblPr>
      <w:tblGrid>
        <w:gridCol w:w="454"/>
        <w:gridCol w:w="454"/>
        <w:gridCol w:w="2041"/>
        <w:gridCol w:w="680"/>
        <w:gridCol w:w="567"/>
        <w:gridCol w:w="567"/>
        <w:gridCol w:w="567"/>
        <w:gridCol w:w="1134"/>
        <w:gridCol w:w="1474"/>
        <w:gridCol w:w="1758"/>
        <w:gridCol w:w="1531"/>
      </w:tblGrid>
      <w:tr w:rsidR="001209D2" w:rsidRPr="001209D2" w14:paraId="131DAA95" w14:textId="77777777" w:rsidTr="001209D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32E635EF" w14:textId="38CE6564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01</w:t>
            </w:r>
          </w:p>
        </w:tc>
        <w:tc>
          <w:tcPr>
            <w:tcW w:w="454" w:type="dxa"/>
          </w:tcPr>
          <w:p w14:paraId="44AFF388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14</w:t>
            </w:r>
          </w:p>
        </w:tc>
        <w:tc>
          <w:tcPr>
            <w:tcW w:w="2041" w:type="dxa"/>
          </w:tcPr>
          <w:p w14:paraId="2D1E7CDA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FENICIA AS</w:t>
            </w:r>
          </w:p>
        </w:tc>
        <w:tc>
          <w:tcPr>
            <w:tcW w:w="680" w:type="dxa"/>
          </w:tcPr>
          <w:p w14:paraId="05A885E0" w14:textId="77777777" w:rsidR="001209D2" w:rsidRPr="001209D2" w:rsidRDefault="001209D2" w:rsidP="00E95ED3">
            <w:pPr>
              <w:pStyle w:val="scuderia"/>
            </w:pPr>
            <w:r w:rsidRPr="001209D2">
              <w:t>3.16.7</w:t>
            </w:r>
          </w:p>
        </w:tc>
        <w:tc>
          <w:tcPr>
            <w:tcW w:w="567" w:type="dxa"/>
          </w:tcPr>
          <w:p w14:paraId="2D248B36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2640</w:t>
            </w:r>
          </w:p>
        </w:tc>
        <w:tc>
          <w:tcPr>
            <w:tcW w:w="567" w:type="dxa"/>
          </w:tcPr>
          <w:p w14:paraId="6DFD703B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14.5</w:t>
            </w:r>
          </w:p>
        </w:tc>
        <w:tc>
          <w:tcPr>
            <w:tcW w:w="567" w:type="dxa"/>
          </w:tcPr>
          <w:p w14:paraId="2EC76A91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2,76</w:t>
            </w:r>
          </w:p>
        </w:tc>
        <w:tc>
          <w:tcPr>
            <w:tcW w:w="1134" w:type="dxa"/>
          </w:tcPr>
          <w:p w14:paraId="334FFC24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2.150,50</w:t>
            </w:r>
          </w:p>
        </w:tc>
        <w:tc>
          <w:tcPr>
            <w:tcW w:w="1474" w:type="dxa"/>
          </w:tcPr>
          <w:p w14:paraId="1E88C526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Gubellini P.</w:t>
            </w:r>
          </w:p>
        </w:tc>
        <w:tc>
          <w:tcPr>
            <w:tcW w:w="1758" w:type="dxa"/>
          </w:tcPr>
          <w:p w14:paraId="00001501" w14:textId="77777777" w:rsidR="001209D2" w:rsidRPr="001209D2" w:rsidRDefault="001209D2" w:rsidP="00E95ED3">
            <w:pPr>
              <w:pStyle w:val="scuderia"/>
            </w:pPr>
            <w:r w:rsidRPr="001209D2">
              <w:t>Sc. Il Moro</w:t>
            </w:r>
          </w:p>
        </w:tc>
        <w:tc>
          <w:tcPr>
            <w:tcW w:w="1531" w:type="dxa"/>
          </w:tcPr>
          <w:p w14:paraId="1E3284CF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allen"/>
              </w:rPr>
              <w:t>Barelli F.</w:t>
            </w:r>
          </w:p>
        </w:tc>
      </w:tr>
      <w:tr w:rsidR="001209D2" w:rsidRPr="001209D2" w14:paraId="3E859A04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7425CBED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02</w:t>
            </w:r>
          </w:p>
        </w:tc>
        <w:tc>
          <w:tcPr>
            <w:tcW w:w="454" w:type="dxa"/>
          </w:tcPr>
          <w:p w14:paraId="690D2CF8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11</w:t>
            </w:r>
          </w:p>
        </w:tc>
        <w:tc>
          <w:tcPr>
            <w:tcW w:w="2041" w:type="dxa"/>
          </w:tcPr>
          <w:p w14:paraId="39831942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FUNKY ROC</w:t>
            </w:r>
          </w:p>
        </w:tc>
        <w:tc>
          <w:tcPr>
            <w:tcW w:w="680" w:type="dxa"/>
          </w:tcPr>
          <w:p w14:paraId="756CD9C8" w14:textId="77777777" w:rsidR="001209D2" w:rsidRPr="001209D2" w:rsidRDefault="001209D2" w:rsidP="00E95ED3">
            <w:pPr>
              <w:pStyle w:val="scuderia"/>
            </w:pPr>
            <w:r w:rsidRPr="001209D2">
              <w:t>3.17.1</w:t>
            </w:r>
          </w:p>
        </w:tc>
        <w:tc>
          <w:tcPr>
            <w:tcW w:w="567" w:type="dxa"/>
          </w:tcPr>
          <w:p w14:paraId="6BEBC191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2640</w:t>
            </w:r>
          </w:p>
        </w:tc>
        <w:tc>
          <w:tcPr>
            <w:tcW w:w="567" w:type="dxa"/>
          </w:tcPr>
          <w:p w14:paraId="4E6DD7E1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14.7</w:t>
            </w:r>
          </w:p>
        </w:tc>
        <w:tc>
          <w:tcPr>
            <w:tcW w:w="567" w:type="dxa"/>
          </w:tcPr>
          <w:p w14:paraId="66FFA47C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5,99</w:t>
            </w:r>
          </w:p>
        </w:tc>
        <w:tc>
          <w:tcPr>
            <w:tcW w:w="1134" w:type="dxa"/>
          </w:tcPr>
          <w:p w14:paraId="78560967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1.028,50</w:t>
            </w:r>
          </w:p>
        </w:tc>
        <w:tc>
          <w:tcPr>
            <w:tcW w:w="1474" w:type="dxa"/>
          </w:tcPr>
          <w:p w14:paraId="17B3A4E3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Rocca F.</w:t>
            </w:r>
          </w:p>
        </w:tc>
        <w:tc>
          <w:tcPr>
            <w:tcW w:w="1758" w:type="dxa"/>
          </w:tcPr>
          <w:p w14:paraId="61C964AA" w14:textId="77777777" w:rsidR="001209D2" w:rsidRPr="001209D2" w:rsidRDefault="001209D2" w:rsidP="00E95ED3">
            <w:pPr>
              <w:pStyle w:val="scuderia"/>
            </w:pPr>
            <w:r w:rsidRPr="001209D2">
              <w:t xml:space="preserve">Sc. </w:t>
            </w:r>
            <w:proofErr w:type="spellStart"/>
            <w:r w:rsidRPr="001209D2">
              <w:t>Sant'eusebio</w:t>
            </w:r>
            <w:proofErr w:type="spellEnd"/>
            <w:r w:rsidRPr="001209D2">
              <w:t xml:space="preserve"> Sn</w:t>
            </w:r>
          </w:p>
        </w:tc>
        <w:tc>
          <w:tcPr>
            <w:tcW w:w="1531" w:type="dxa"/>
          </w:tcPr>
          <w:p w14:paraId="0627C38D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allen"/>
              </w:rPr>
              <w:t>Rocca F.</w:t>
            </w:r>
          </w:p>
        </w:tc>
      </w:tr>
      <w:tr w:rsidR="001209D2" w:rsidRPr="001209D2" w14:paraId="4C06927E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26726239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03</w:t>
            </w:r>
          </w:p>
        </w:tc>
        <w:tc>
          <w:tcPr>
            <w:tcW w:w="454" w:type="dxa"/>
          </w:tcPr>
          <w:p w14:paraId="0D2EE539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6</w:t>
            </w:r>
          </w:p>
        </w:tc>
        <w:tc>
          <w:tcPr>
            <w:tcW w:w="2041" w:type="dxa"/>
          </w:tcPr>
          <w:p w14:paraId="5B1C7E3E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CANDY GROUP</w:t>
            </w:r>
          </w:p>
        </w:tc>
        <w:tc>
          <w:tcPr>
            <w:tcW w:w="680" w:type="dxa"/>
          </w:tcPr>
          <w:p w14:paraId="6F23F5C0" w14:textId="77777777" w:rsidR="001209D2" w:rsidRPr="001209D2" w:rsidRDefault="001209D2" w:rsidP="00E95ED3">
            <w:pPr>
              <w:pStyle w:val="scuderia"/>
            </w:pPr>
            <w:r w:rsidRPr="001209D2">
              <w:t>3.17.4</w:t>
            </w:r>
          </w:p>
        </w:tc>
        <w:tc>
          <w:tcPr>
            <w:tcW w:w="567" w:type="dxa"/>
          </w:tcPr>
          <w:p w14:paraId="5197AFCC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2620</w:t>
            </w:r>
          </w:p>
        </w:tc>
        <w:tc>
          <w:tcPr>
            <w:tcW w:w="567" w:type="dxa"/>
          </w:tcPr>
          <w:p w14:paraId="4340186D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15.3</w:t>
            </w:r>
          </w:p>
        </w:tc>
        <w:tc>
          <w:tcPr>
            <w:tcW w:w="567" w:type="dxa"/>
          </w:tcPr>
          <w:p w14:paraId="0CF5D5FB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18,36</w:t>
            </w:r>
          </w:p>
        </w:tc>
        <w:tc>
          <w:tcPr>
            <w:tcW w:w="1134" w:type="dxa"/>
          </w:tcPr>
          <w:p w14:paraId="4E1EC37E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561,00</w:t>
            </w:r>
          </w:p>
        </w:tc>
        <w:tc>
          <w:tcPr>
            <w:tcW w:w="1474" w:type="dxa"/>
          </w:tcPr>
          <w:p w14:paraId="0D3E934A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Loccisano E.</w:t>
            </w:r>
          </w:p>
        </w:tc>
        <w:tc>
          <w:tcPr>
            <w:tcW w:w="1758" w:type="dxa"/>
          </w:tcPr>
          <w:p w14:paraId="34A5418B" w14:textId="77777777" w:rsidR="001209D2" w:rsidRPr="001209D2" w:rsidRDefault="001209D2" w:rsidP="00E95ED3">
            <w:pPr>
              <w:pStyle w:val="scuderia"/>
            </w:pPr>
            <w:r w:rsidRPr="001209D2">
              <w:t>Sig. Starace Luigi</w:t>
            </w:r>
          </w:p>
        </w:tc>
        <w:tc>
          <w:tcPr>
            <w:tcW w:w="1531" w:type="dxa"/>
          </w:tcPr>
          <w:p w14:paraId="42D04C29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allen"/>
              </w:rPr>
              <w:t>Loccisano E.</w:t>
            </w:r>
          </w:p>
        </w:tc>
      </w:tr>
      <w:tr w:rsidR="001209D2" w:rsidRPr="001209D2" w14:paraId="7D0907A1" w14:textId="77777777" w:rsidTr="001209D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332EBE32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04</w:t>
            </w:r>
          </w:p>
        </w:tc>
        <w:tc>
          <w:tcPr>
            <w:tcW w:w="454" w:type="dxa"/>
          </w:tcPr>
          <w:p w14:paraId="23435683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4</w:t>
            </w:r>
          </w:p>
        </w:tc>
        <w:tc>
          <w:tcPr>
            <w:tcW w:w="2041" w:type="dxa"/>
          </w:tcPr>
          <w:p w14:paraId="695AAAF7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EL CHAPO STECCA</w:t>
            </w:r>
          </w:p>
        </w:tc>
        <w:tc>
          <w:tcPr>
            <w:tcW w:w="680" w:type="dxa"/>
          </w:tcPr>
          <w:p w14:paraId="565DBB97" w14:textId="77777777" w:rsidR="001209D2" w:rsidRPr="001209D2" w:rsidRDefault="001209D2" w:rsidP="00E95ED3">
            <w:pPr>
              <w:pStyle w:val="scuderia"/>
            </w:pPr>
            <w:r w:rsidRPr="001209D2">
              <w:t>3.18.9</w:t>
            </w:r>
          </w:p>
        </w:tc>
        <w:tc>
          <w:tcPr>
            <w:tcW w:w="567" w:type="dxa"/>
          </w:tcPr>
          <w:p w14:paraId="64F28557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2620</w:t>
            </w:r>
          </w:p>
        </w:tc>
        <w:tc>
          <w:tcPr>
            <w:tcW w:w="567" w:type="dxa"/>
          </w:tcPr>
          <w:p w14:paraId="46F2539D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15.9</w:t>
            </w:r>
          </w:p>
        </w:tc>
        <w:tc>
          <w:tcPr>
            <w:tcW w:w="567" w:type="dxa"/>
          </w:tcPr>
          <w:p w14:paraId="597E9549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10,28</w:t>
            </w:r>
          </w:p>
        </w:tc>
        <w:tc>
          <w:tcPr>
            <w:tcW w:w="1134" w:type="dxa"/>
          </w:tcPr>
          <w:p w14:paraId="6831F6E5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280,50</w:t>
            </w:r>
          </w:p>
        </w:tc>
        <w:tc>
          <w:tcPr>
            <w:tcW w:w="1474" w:type="dxa"/>
          </w:tcPr>
          <w:p w14:paraId="5FD9A62D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Gambino T.</w:t>
            </w:r>
          </w:p>
        </w:tc>
        <w:tc>
          <w:tcPr>
            <w:tcW w:w="1758" w:type="dxa"/>
          </w:tcPr>
          <w:p w14:paraId="3BC8F745" w14:textId="77777777" w:rsidR="001209D2" w:rsidRPr="001209D2" w:rsidRDefault="001209D2" w:rsidP="00E95ED3">
            <w:pPr>
              <w:pStyle w:val="scuderia"/>
            </w:pPr>
            <w:r w:rsidRPr="001209D2">
              <w:t>Sig. Stecca Emilian</w:t>
            </w:r>
          </w:p>
        </w:tc>
        <w:tc>
          <w:tcPr>
            <w:tcW w:w="1531" w:type="dxa"/>
          </w:tcPr>
          <w:p w14:paraId="27C2F3A0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allen"/>
              </w:rPr>
              <w:t>Lombardo G. Jr</w:t>
            </w:r>
          </w:p>
        </w:tc>
      </w:tr>
      <w:tr w:rsidR="001209D2" w:rsidRPr="001209D2" w14:paraId="4BF5938F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5E76A8C4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05</w:t>
            </w:r>
          </w:p>
        </w:tc>
        <w:tc>
          <w:tcPr>
            <w:tcW w:w="454" w:type="dxa"/>
          </w:tcPr>
          <w:p w14:paraId="09355C05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5</w:t>
            </w:r>
          </w:p>
        </w:tc>
        <w:tc>
          <w:tcPr>
            <w:tcW w:w="2041" w:type="dxa"/>
          </w:tcPr>
          <w:p w14:paraId="5F17E61C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DUMA NEH D'ASTI</w:t>
            </w:r>
          </w:p>
        </w:tc>
        <w:tc>
          <w:tcPr>
            <w:tcW w:w="680" w:type="dxa"/>
          </w:tcPr>
          <w:p w14:paraId="32E3A627" w14:textId="77777777" w:rsidR="001209D2" w:rsidRPr="001209D2" w:rsidRDefault="001209D2" w:rsidP="00E95ED3">
            <w:pPr>
              <w:pStyle w:val="scuderia"/>
            </w:pPr>
            <w:r w:rsidRPr="001209D2">
              <w:t>3.19.6</w:t>
            </w:r>
          </w:p>
        </w:tc>
        <w:tc>
          <w:tcPr>
            <w:tcW w:w="567" w:type="dxa"/>
          </w:tcPr>
          <w:p w14:paraId="6269E1CF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2620</w:t>
            </w:r>
          </w:p>
        </w:tc>
        <w:tc>
          <w:tcPr>
            <w:tcW w:w="567" w:type="dxa"/>
          </w:tcPr>
          <w:p w14:paraId="1308B285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16.2</w:t>
            </w:r>
          </w:p>
        </w:tc>
        <w:tc>
          <w:tcPr>
            <w:tcW w:w="567" w:type="dxa"/>
          </w:tcPr>
          <w:p w14:paraId="4FB55682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41,15</w:t>
            </w:r>
          </w:p>
        </w:tc>
        <w:tc>
          <w:tcPr>
            <w:tcW w:w="1134" w:type="dxa"/>
          </w:tcPr>
          <w:p w14:paraId="7AC489EC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187,00</w:t>
            </w:r>
          </w:p>
        </w:tc>
        <w:tc>
          <w:tcPr>
            <w:tcW w:w="1474" w:type="dxa"/>
          </w:tcPr>
          <w:p w14:paraId="60EC14A0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Ferrero F.</w:t>
            </w:r>
          </w:p>
        </w:tc>
        <w:tc>
          <w:tcPr>
            <w:tcW w:w="1758" w:type="dxa"/>
          </w:tcPr>
          <w:p w14:paraId="5BE01B8F" w14:textId="77777777" w:rsidR="001209D2" w:rsidRPr="001209D2" w:rsidRDefault="001209D2" w:rsidP="00E95ED3">
            <w:pPr>
              <w:pStyle w:val="scuderia"/>
            </w:pPr>
            <w:r w:rsidRPr="001209D2">
              <w:t>Sig. Ferrero Franco</w:t>
            </w:r>
          </w:p>
        </w:tc>
        <w:tc>
          <w:tcPr>
            <w:tcW w:w="1531" w:type="dxa"/>
          </w:tcPr>
          <w:p w14:paraId="3F8E2A32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allen"/>
              </w:rPr>
              <w:t>Ferrero F.</w:t>
            </w:r>
          </w:p>
        </w:tc>
      </w:tr>
      <w:tr w:rsidR="001209D2" w:rsidRPr="001209D2" w14:paraId="02B7B485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272AB529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06</w:t>
            </w:r>
          </w:p>
        </w:tc>
        <w:tc>
          <w:tcPr>
            <w:tcW w:w="454" w:type="dxa"/>
          </w:tcPr>
          <w:p w14:paraId="2C74A210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13</w:t>
            </w:r>
          </w:p>
        </w:tc>
        <w:tc>
          <w:tcPr>
            <w:tcW w:w="2041" w:type="dxa"/>
          </w:tcPr>
          <w:p w14:paraId="117A142F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NGANNOU -S-</w:t>
            </w:r>
          </w:p>
        </w:tc>
        <w:tc>
          <w:tcPr>
            <w:tcW w:w="680" w:type="dxa"/>
          </w:tcPr>
          <w:p w14:paraId="136516C9" w14:textId="77777777" w:rsidR="001209D2" w:rsidRPr="001209D2" w:rsidRDefault="001209D2" w:rsidP="00E95ED3">
            <w:pPr>
              <w:pStyle w:val="scuderia"/>
            </w:pPr>
            <w:r w:rsidRPr="001209D2">
              <w:t>3.19.8</w:t>
            </w:r>
          </w:p>
        </w:tc>
        <w:tc>
          <w:tcPr>
            <w:tcW w:w="567" w:type="dxa"/>
          </w:tcPr>
          <w:p w14:paraId="2827C9FA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2640</w:t>
            </w:r>
          </w:p>
        </w:tc>
        <w:tc>
          <w:tcPr>
            <w:tcW w:w="567" w:type="dxa"/>
          </w:tcPr>
          <w:p w14:paraId="197C5510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15.7</w:t>
            </w:r>
          </w:p>
        </w:tc>
        <w:tc>
          <w:tcPr>
            <w:tcW w:w="567" w:type="dxa"/>
          </w:tcPr>
          <w:p w14:paraId="51D8071A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7,23</w:t>
            </w:r>
          </w:p>
        </w:tc>
        <w:tc>
          <w:tcPr>
            <w:tcW w:w="1134" w:type="dxa"/>
          </w:tcPr>
          <w:p w14:paraId="67954470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646F6E47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Facci Fr.</w:t>
            </w:r>
          </w:p>
        </w:tc>
        <w:tc>
          <w:tcPr>
            <w:tcW w:w="1758" w:type="dxa"/>
          </w:tcPr>
          <w:p w14:paraId="21E681B8" w14:textId="77777777" w:rsidR="001209D2" w:rsidRPr="001209D2" w:rsidRDefault="001209D2" w:rsidP="00E95ED3">
            <w:pPr>
              <w:pStyle w:val="scuderia"/>
            </w:pPr>
            <w:r w:rsidRPr="001209D2">
              <w:t>Sc. My Horse S.R.L.</w:t>
            </w:r>
          </w:p>
        </w:tc>
        <w:tc>
          <w:tcPr>
            <w:tcW w:w="1531" w:type="dxa"/>
          </w:tcPr>
          <w:p w14:paraId="230B4736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allen"/>
              </w:rPr>
              <w:t>Baroncini M.</w:t>
            </w:r>
          </w:p>
        </w:tc>
      </w:tr>
      <w:tr w:rsidR="001209D2" w:rsidRPr="001209D2" w14:paraId="56F795D0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5C94F3E2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07</w:t>
            </w:r>
          </w:p>
        </w:tc>
        <w:tc>
          <w:tcPr>
            <w:tcW w:w="454" w:type="dxa"/>
          </w:tcPr>
          <w:p w14:paraId="595D0D54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12</w:t>
            </w:r>
          </w:p>
        </w:tc>
        <w:tc>
          <w:tcPr>
            <w:tcW w:w="2041" w:type="dxa"/>
          </w:tcPr>
          <w:p w14:paraId="61D53365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FLORIS DAY BAR</w:t>
            </w:r>
          </w:p>
        </w:tc>
        <w:tc>
          <w:tcPr>
            <w:tcW w:w="680" w:type="dxa"/>
          </w:tcPr>
          <w:p w14:paraId="4B218867" w14:textId="77777777" w:rsidR="001209D2" w:rsidRPr="001209D2" w:rsidRDefault="001209D2" w:rsidP="00E95ED3">
            <w:pPr>
              <w:pStyle w:val="scuderia"/>
            </w:pPr>
            <w:r w:rsidRPr="001209D2">
              <w:t>3.20.2</w:t>
            </w:r>
          </w:p>
        </w:tc>
        <w:tc>
          <w:tcPr>
            <w:tcW w:w="567" w:type="dxa"/>
          </w:tcPr>
          <w:p w14:paraId="607AA1AC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2640</w:t>
            </w:r>
          </w:p>
        </w:tc>
        <w:tc>
          <w:tcPr>
            <w:tcW w:w="567" w:type="dxa"/>
          </w:tcPr>
          <w:p w14:paraId="5B991D8C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15.8</w:t>
            </w:r>
          </w:p>
        </w:tc>
        <w:tc>
          <w:tcPr>
            <w:tcW w:w="567" w:type="dxa"/>
          </w:tcPr>
          <w:p w14:paraId="1C0F6A70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3,93</w:t>
            </w:r>
          </w:p>
        </w:tc>
        <w:tc>
          <w:tcPr>
            <w:tcW w:w="1134" w:type="dxa"/>
          </w:tcPr>
          <w:p w14:paraId="167317B7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586196D4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Guzzinati A.</w:t>
            </w:r>
          </w:p>
        </w:tc>
        <w:tc>
          <w:tcPr>
            <w:tcW w:w="1758" w:type="dxa"/>
          </w:tcPr>
          <w:p w14:paraId="32E42A91" w14:textId="77777777" w:rsidR="001209D2" w:rsidRPr="001209D2" w:rsidRDefault="001209D2" w:rsidP="00E95ED3">
            <w:pPr>
              <w:pStyle w:val="scuderia"/>
            </w:pPr>
            <w:r w:rsidRPr="001209D2">
              <w:t>Sc. Mary E Roby Sas</w:t>
            </w:r>
          </w:p>
        </w:tc>
        <w:tc>
          <w:tcPr>
            <w:tcW w:w="1531" w:type="dxa"/>
          </w:tcPr>
          <w:p w14:paraId="7641D790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allen"/>
              </w:rPr>
              <w:t>Guzzinati A.</w:t>
            </w:r>
          </w:p>
        </w:tc>
      </w:tr>
      <w:tr w:rsidR="001209D2" w:rsidRPr="001209D2" w14:paraId="1C55BBAC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733B38FB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08</w:t>
            </w:r>
          </w:p>
        </w:tc>
        <w:tc>
          <w:tcPr>
            <w:tcW w:w="454" w:type="dxa"/>
          </w:tcPr>
          <w:p w14:paraId="4205EF04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1</w:t>
            </w:r>
          </w:p>
        </w:tc>
        <w:tc>
          <w:tcPr>
            <w:tcW w:w="2041" w:type="dxa"/>
          </w:tcPr>
          <w:p w14:paraId="78AF53C7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JEANNE D'ALEX -F-</w:t>
            </w:r>
          </w:p>
        </w:tc>
        <w:tc>
          <w:tcPr>
            <w:tcW w:w="680" w:type="dxa"/>
          </w:tcPr>
          <w:p w14:paraId="792DE5A3" w14:textId="77777777" w:rsidR="001209D2" w:rsidRPr="001209D2" w:rsidRDefault="001209D2" w:rsidP="00E95ED3">
            <w:pPr>
              <w:pStyle w:val="scuderia"/>
            </w:pPr>
            <w:r w:rsidRPr="001209D2">
              <w:t>3.20.3</w:t>
            </w:r>
          </w:p>
        </w:tc>
        <w:tc>
          <w:tcPr>
            <w:tcW w:w="567" w:type="dxa"/>
          </w:tcPr>
          <w:p w14:paraId="70CF913A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2620</w:t>
            </w:r>
          </w:p>
        </w:tc>
        <w:tc>
          <w:tcPr>
            <w:tcW w:w="567" w:type="dxa"/>
          </w:tcPr>
          <w:p w14:paraId="66035761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16.5</w:t>
            </w:r>
          </w:p>
        </w:tc>
        <w:tc>
          <w:tcPr>
            <w:tcW w:w="567" w:type="dxa"/>
          </w:tcPr>
          <w:p w14:paraId="293C0113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47,74</w:t>
            </w:r>
          </w:p>
        </w:tc>
        <w:tc>
          <w:tcPr>
            <w:tcW w:w="1134" w:type="dxa"/>
          </w:tcPr>
          <w:p w14:paraId="7E0211C3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30705A34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Gelormini L.</w:t>
            </w:r>
          </w:p>
        </w:tc>
        <w:tc>
          <w:tcPr>
            <w:tcW w:w="1758" w:type="dxa"/>
          </w:tcPr>
          <w:p w14:paraId="61415A2D" w14:textId="77777777" w:rsidR="001209D2" w:rsidRPr="001209D2" w:rsidRDefault="001209D2" w:rsidP="00E95ED3">
            <w:pPr>
              <w:pStyle w:val="scuderia"/>
            </w:pPr>
            <w:r w:rsidRPr="001209D2">
              <w:t xml:space="preserve">Sc. </w:t>
            </w:r>
            <w:proofErr w:type="spellStart"/>
            <w:r w:rsidRPr="001209D2">
              <w:t>Horse's</w:t>
            </w:r>
            <w:proofErr w:type="spellEnd"/>
            <w:r w:rsidRPr="001209D2">
              <w:t xml:space="preserve"> Boys Sr</w:t>
            </w:r>
          </w:p>
        </w:tc>
        <w:tc>
          <w:tcPr>
            <w:tcW w:w="1531" w:type="dxa"/>
          </w:tcPr>
          <w:p w14:paraId="232D4FA9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allen"/>
              </w:rPr>
              <w:t>Gelormini B.</w:t>
            </w:r>
          </w:p>
        </w:tc>
      </w:tr>
      <w:tr w:rsidR="001209D2" w:rsidRPr="001209D2" w14:paraId="73C4F402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200D6E95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09</w:t>
            </w:r>
          </w:p>
        </w:tc>
        <w:tc>
          <w:tcPr>
            <w:tcW w:w="454" w:type="dxa"/>
          </w:tcPr>
          <w:p w14:paraId="3E580D57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7</w:t>
            </w:r>
          </w:p>
        </w:tc>
        <w:tc>
          <w:tcPr>
            <w:tcW w:w="2041" w:type="dxa"/>
          </w:tcPr>
          <w:p w14:paraId="530499D2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BRILLANTISSIME</w:t>
            </w:r>
          </w:p>
        </w:tc>
        <w:tc>
          <w:tcPr>
            <w:tcW w:w="680" w:type="dxa"/>
          </w:tcPr>
          <w:p w14:paraId="728DF79C" w14:textId="77777777" w:rsidR="001209D2" w:rsidRPr="001209D2" w:rsidRDefault="001209D2" w:rsidP="00E95ED3">
            <w:pPr>
              <w:pStyle w:val="scuderia"/>
            </w:pPr>
            <w:r w:rsidRPr="001209D2">
              <w:t>3.20.3</w:t>
            </w:r>
          </w:p>
        </w:tc>
        <w:tc>
          <w:tcPr>
            <w:tcW w:w="567" w:type="dxa"/>
          </w:tcPr>
          <w:p w14:paraId="4B611235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2620</w:t>
            </w:r>
          </w:p>
        </w:tc>
        <w:tc>
          <w:tcPr>
            <w:tcW w:w="567" w:type="dxa"/>
          </w:tcPr>
          <w:p w14:paraId="660462E1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16.5</w:t>
            </w:r>
          </w:p>
        </w:tc>
        <w:tc>
          <w:tcPr>
            <w:tcW w:w="567" w:type="dxa"/>
          </w:tcPr>
          <w:p w14:paraId="51523398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10,85</w:t>
            </w:r>
          </w:p>
        </w:tc>
        <w:tc>
          <w:tcPr>
            <w:tcW w:w="1134" w:type="dxa"/>
          </w:tcPr>
          <w:p w14:paraId="59923099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585F4A60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Farolfi A.</w:t>
            </w:r>
          </w:p>
        </w:tc>
        <w:tc>
          <w:tcPr>
            <w:tcW w:w="1758" w:type="dxa"/>
          </w:tcPr>
          <w:p w14:paraId="5AB53B2F" w14:textId="77777777" w:rsidR="001209D2" w:rsidRPr="001209D2" w:rsidRDefault="001209D2" w:rsidP="00E95ED3">
            <w:pPr>
              <w:pStyle w:val="scuderia"/>
            </w:pPr>
            <w:r w:rsidRPr="001209D2">
              <w:t xml:space="preserve">Sig. </w:t>
            </w:r>
            <w:proofErr w:type="spellStart"/>
            <w:r w:rsidRPr="001209D2">
              <w:t>Ingarra</w:t>
            </w:r>
            <w:proofErr w:type="spellEnd"/>
            <w:r w:rsidRPr="001209D2">
              <w:t xml:space="preserve"> Stefan</w:t>
            </w:r>
          </w:p>
        </w:tc>
        <w:tc>
          <w:tcPr>
            <w:tcW w:w="1531" w:type="dxa"/>
          </w:tcPr>
          <w:p w14:paraId="75AC7301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allen"/>
              </w:rPr>
              <w:t>Monte C.</w:t>
            </w:r>
          </w:p>
        </w:tc>
      </w:tr>
      <w:tr w:rsidR="001209D2" w:rsidRPr="001209D2" w14:paraId="21AB2728" w14:textId="77777777" w:rsidTr="001209D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65D1DA4C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10</w:t>
            </w:r>
          </w:p>
        </w:tc>
        <w:tc>
          <w:tcPr>
            <w:tcW w:w="454" w:type="dxa"/>
          </w:tcPr>
          <w:p w14:paraId="3EB09344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8</w:t>
            </w:r>
          </w:p>
        </w:tc>
        <w:tc>
          <w:tcPr>
            <w:tcW w:w="2041" w:type="dxa"/>
          </w:tcPr>
          <w:p w14:paraId="170E62A2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CARLOS ALTER</w:t>
            </w:r>
          </w:p>
        </w:tc>
        <w:tc>
          <w:tcPr>
            <w:tcW w:w="680" w:type="dxa"/>
          </w:tcPr>
          <w:p w14:paraId="1DEAACE8" w14:textId="77777777" w:rsidR="001209D2" w:rsidRPr="001209D2" w:rsidRDefault="001209D2" w:rsidP="00E95ED3">
            <w:pPr>
              <w:pStyle w:val="scuderia"/>
            </w:pPr>
            <w:r w:rsidRPr="001209D2">
              <w:t>3.20.7</w:t>
            </w:r>
          </w:p>
        </w:tc>
        <w:tc>
          <w:tcPr>
            <w:tcW w:w="567" w:type="dxa"/>
          </w:tcPr>
          <w:p w14:paraId="4EF801C5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2620</w:t>
            </w:r>
          </w:p>
        </w:tc>
        <w:tc>
          <w:tcPr>
            <w:tcW w:w="567" w:type="dxa"/>
          </w:tcPr>
          <w:p w14:paraId="1B68B2F8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16.6</w:t>
            </w:r>
          </w:p>
        </w:tc>
        <w:tc>
          <w:tcPr>
            <w:tcW w:w="567" w:type="dxa"/>
          </w:tcPr>
          <w:p w14:paraId="1AA683C0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37,29</w:t>
            </w:r>
          </w:p>
        </w:tc>
        <w:tc>
          <w:tcPr>
            <w:tcW w:w="1134" w:type="dxa"/>
          </w:tcPr>
          <w:p w14:paraId="01192450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3C92B015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Lettieri M.</w:t>
            </w:r>
          </w:p>
        </w:tc>
        <w:tc>
          <w:tcPr>
            <w:tcW w:w="1758" w:type="dxa"/>
          </w:tcPr>
          <w:p w14:paraId="6279F71C" w14:textId="77777777" w:rsidR="001209D2" w:rsidRPr="001209D2" w:rsidRDefault="001209D2" w:rsidP="00E95ED3">
            <w:pPr>
              <w:pStyle w:val="scuderia"/>
            </w:pPr>
            <w:r w:rsidRPr="001209D2">
              <w:t>Sig. Lettieri Umber</w:t>
            </w:r>
          </w:p>
        </w:tc>
        <w:tc>
          <w:tcPr>
            <w:tcW w:w="1531" w:type="dxa"/>
          </w:tcPr>
          <w:p w14:paraId="7C09DE89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allen"/>
              </w:rPr>
              <w:t>Lettieri M.</w:t>
            </w:r>
          </w:p>
        </w:tc>
      </w:tr>
      <w:tr w:rsidR="001209D2" w:rsidRPr="001209D2" w14:paraId="0260B6A2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3E09E6E6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11</w:t>
            </w:r>
          </w:p>
        </w:tc>
        <w:tc>
          <w:tcPr>
            <w:tcW w:w="454" w:type="dxa"/>
          </w:tcPr>
          <w:p w14:paraId="1CEBD654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2</w:t>
            </w:r>
          </w:p>
        </w:tc>
        <w:tc>
          <w:tcPr>
            <w:tcW w:w="2041" w:type="dxa"/>
          </w:tcPr>
          <w:p w14:paraId="1E8A2704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ESCLUSIVOGAL</w:t>
            </w:r>
          </w:p>
        </w:tc>
        <w:tc>
          <w:tcPr>
            <w:tcW w:w="680" w:type="dxa"/>
          </w:tcPr>
          <w:p w14:paraId="35077768" w14:textId="77777777" w:rsidR="001209D2" w:rsidRPr="001209D2" w:rsidRDefault="001209D2" w:rsidP="00E95ED3">
            <w:pPr>
              <w:pStyle w:val="scuderia"/>
            </w:pPr>
            <w:r w:rsidRPr="001209D2">
              <w:t>3.20.7</w:t>
            </w:r>
          </w:p>
        </w:tc>
        <w:tc>
          <w:tcPr>
            <w:tcW w:w="567" w:type="dxa"/>
          </w:tcPr>
          <w:p w14:paraId="7A7C9809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2620</w:t>
            </w:r>
          </w:p>
        </w:tc>
        <w:tc>
          <w:tcPr>
            <w:tcW w:w="567" w:type="dxa"/>
          </w:tcPr>
          <w:p w14:paraId="18E18782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16.6</w:t>
            </w:r>
          </w:p>
        </w:tc>
        <w:tc>
          <w:tcPr>
            <w:tcW w:w="567" w:type="dxa"/>
          </w:tcPr>
          <w:p w14:paraId="1F1851FB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56,83</w:t>
            </w:r>
          </w:p>
        </w:tc>
        <w:tc>
          <w:tcPr>
            <w:tcW w:w="1134" w:type="dxa"/>
          </w:tcPr>
          <w:p w14:paraId="030DD62A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44DDC3C7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Cangelosi C.</w:t>
            </w:r>
          </w:p>
        </w:tc>
        <w:tc>
          <w:tcPr>
            <w:tcW w:w="1758" w:type="dxa"/>
          </w:tcPr>
          <w:p w14:paraId="0AAC7DD1" w14:textId="77777777" w:rsidR="001209D2" w:rsidRPr="001209D2" w:rsidRDefault="001209D2" w:rsidP="00E95ED3">
            <w:pPr>
              <w:pStyle w:val="scuderia"/>
            </w:pPr>
            <w:r w:rsidRPr="001209D2">
              <w:t>Sc. Pigalle Srls Un</w:t>
            </w:r>
          </w:p>
        </w:tc>
        <w:tc>
          <w:tcPr>
            <w:tcW w:w="1531" w:type="dxa"/>
          </w:tcPr>
          <w:p w14:paraId="16638136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allen"/>
              </w:rPr>
              <w:t>Cangelosi C.</w:t>
            </w:r>
          </w:p>
        </w:tc>
      </w:tr>
      <w:tr w:rsidR="001209D2" w:rsidRPr="001209D2" w14:paraId="43C09534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534B194D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12</w:t>
            </w:r>
          </w:p>
        </w:tc>
        <w:tc>
          <w:tcPr>
            <w:tcW w:w="454" w:type="dxa"/>
          </w:tcPr>
          <w:p w14:paraId="03167E83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9</w:t>
            </w:r>
          </w:p>
        </w:tc>
        <w:tc>
          <w:tcPr>
            <w:tcW w:w="2041" w:type="dxa"/>
          </w:tcPr>
          <w:p w14:paraId="11002269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GAVIGNANO BIEFFE</w:t>
            </w:r>
          </w:p>
        </w:tc>
        <w:tc>
          <w:tcPr>
            <w:tcW w:w="680" w:type="dxa"/>
          </w:tcPr>
          <w:p w14:paraId="4D34E02D" w14:textId="77777777" w:rsidR="001209D2" w:rsidRPr="001209D2" w:rsidRDefault="001209D2" w:rsidP="00E95ED3">
            <w:pPr>
              <w:pStyle w:val="scuderia"/>
            </w:pPr>
            <w:r w:rsidRPr="001209D2">
              <w:t>3.22.9</w:t>
            </w:r>
          </w:p>
        </w:tc>
        <w:tc>
          <w:tcPr>
            <w:tcW w:w="567" w:type="dxa"/>
          </w:tcPr>
          <w:p w14:paraId="0088FA83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2640</w:t>
            </w:r>
          </w:p>
        </w:tc>
        <w:tc>
          <w:tcPr>
            <w:tcW w:w="567" w:type="dxa"/>
          </w:tcPr>
          <w:p w14:paraId="21FF371A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16.9</w:t>
            </w:r>
          </w:p>
        </w:tc>
        <w:tc>
          <w:tcPr>
            <w:tcW w:w="567" w:type="dxa"/>
          </w:tcPr>
          <w:p w14:paraId="56F1AD2C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8,64</w:t>
            </w:r>
          </w:p>
        </w:tc>
        <w:tc>
          <w:tcPr>
            <w:tcW w:w="1134" w:type="dxa"/>
          </w:tcPr>
          <w:p w14:paraId="108D5654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19358E83" w14:textId="77777777" w:rsidR="001209D2" w:rsidRPr="001209D2" w:rsidRDefault="001209D2" w:rsidP="00E95ED3">
            <w:pPr>
              <w:pStyle w:val="scuderia"/>
            </w:pPr>
            <w:proofErr w:type="spellStart"/>
            <w:r w:rsidRPr="001209D2">
              <w:rPr>
                <w:rStyle w:val="cavalli"/>
              </w:rPr>
              <w:t>Dell'annunziata</w:t>
            </w:r>
            <w:proofErr w:type="spellEnd"/>
            <w:r w:rsidRPr="001209D2">
              <w:rPr>
                <w:rStyle w:val="cavalli"/>
              </w:rPr>
              <w:t xml:space="preserve"> V</w:t>
            </w:r>
          </w:p>
        </w:tc>
        <w:tc>
          <w:tcPr>
            <w:tcW w:w="1758" w:type="dxa"/>
          </w:tcPr>
          <w:p w14:paraId="36A901B2" w14:textId="77777777" w:rsidR="001209D2" w:rsidRPr="001209D2" w:rsidRDefault="001209D2" w:rsidP="00E95ED3">
            <w:pPr>
              <w:pStyle w:val="scuderia"/>
            </w:pPr>
            <w:r w:rsidRPr="001209D2">
              <w:t>Sig. Martinese Luig</w:t>
            </w:r>
          </w:p>
        </w:tc>
        <w:tc>
          <w:tcPr>
            <w:tcW w:w="1531" w:type="dxa"/>
          </w:tcPr>
          <w:p w14:paraId="0CB2D5CB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allen"/>
              </w:rPr>
              <w:t>Baroncini M.</w:t>
            </w:r>
          </w:p>
        </w:tc>
      </w:tr>
      <w:tr w:rsidR="001209D2" w:rsidRPr="001209D2" w14:paraId="1B0ED9F4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4E28B82B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RP</w:t>
            </w:r>
          </w:p>
        </w:tc>
        <w:tc>
          <w:tcPr>
            <w:tcW w:w="454" w:type="dxa"/>
          </w:tcPr>
          <w:p w14:paraId="0B2E2004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3</w:t>
            </w:r>
          </w:p>
        </w:tc>
        <w:tc>
          <w:tcPr>
            <w:tcW w:w="2041" w:type="dxa"/>
          </w:tcPr>
          <w:p w14:paraId="038EFD7E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CALL EK DEL RONCO</w:t>
            </w:r>
          </w:p>
        </w:tc>
        <w:tc>
          <w:tcPr>
            <w:tcW w:w="680" w:type="dxa"/>
          </w:tcPr>
          <w:p w14:paraId="1F9F7B8E" w14:textId="77777777" w:rsidR="001209D2" w:rsidRPr="001209D2" w:rsidRDefault="001209D2" w:rsidP="00E95ED3">
            <w:pPr>
              <w:pStyle w:val="scuderia"/>
            </w:pPr>
            <w:r w:rsidRPr="001209D2">
              <w:t xml:space="preserve">     </w:t>
            </w:r>
          </w:p>
        </w:tc>
        <w:tc>
          <w:tcPr>
            <w:tcW w:w="567" w:type="dxa"/>
          </w:tcPr>
          <w:p w14:paraId="4453B394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2620</w:t>
            </w:r>
          </w:p>
        </w:tc>
        <w:tc>
          <w:tcPr>
            <w:tcW w:w="567" w:type="dxa"/>
          </w:tcPr>
          <w:p w14:paraId="5A1D090F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26F16B8D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25,39</w:t>
            </w:r>
          </w:p>
        </w:tc>
        <w:tc>
          <w:tcPr>
            <w:tcW w:w="1134" w:type="dxa"/>
          </w:tcPr>
          <w:p w14:paraId="16B7D7AB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25D96DA0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Garruto A.</w:t>
            </w:r>
          </w:p>
        </w:tc>
        <w:tc>
          <w:tcPr>
            <w:tcW w:w="1758" w:type="dxa"/>
          </w:tcPr>
          <w:p w14:paraId="214F56F0" w14:textId="77777777" w:rsidR="001209D2" w:rsidRPr="001209D2" w:rsidRDefault="001209D2" w:rsidP="00E95ED3">
            <w:pPr>
              <w:pStyle w:val="scuderia"/>
            </w:pPr>
            <w:r w:rsidRPr="001209D2">
              <w:t>Sig. Masoero Emanue</w:t>
            </w:r>
          </w:p>
        </w:tc>
        <w:tc>
          <w:tcPr>
            <w:tcW w:w="1531" w:type="dxa"/>
          </w:tcPr>
          <w:p w14:paraId="7BC6F76C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allen"/>
              </w:rPr>
              <w:t>Masoero E.</w:t>
            </w:r>
          </w:p>
        </w:tc>
      </w:tr>
      <w:tr w:rsidR="001209D2" w:rsidRPr="00B9750E" w14:paraId="0E0B5111" w14:textId="77777777" w:rsidTr="001209D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23CC38E3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RC</w:t>
            </w:r>
          </w:p>
        </w:tc>
        <w:tc>
          <w:tcPr>
            <w:tcW w:w="454" w:type="dxa"/>
          </w:tcPr>
          <w:p w14:paraId="6CAF2EBC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10</w:t>
            </w:r>
          </w:p>
        </w:tc>
        <w:tc>
          <w:tcPr>
            <w:tcW w:w="2041" w:type="dxa"/>
          </w:tcPr>
          <w:p w14:paraId="17A0CD13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DINGO</w:t>
            </w:r>
          </w:p>
        </w:tc>
        <w:tc>
          <w:tcPr>
            <w:tcW w:w="680" w:type="dxa"/>
          </w:tcPr>
          <w:p w14:paraId="0EE7FF3D" w14:textId="77777777" w:rsidR="001209D2" w:rsidRPr="001209D2" w:rsidRDefault="001209D2" w:rsidP="00E95ED3">
            <w:pPr>
              <w:pStyle w:val="scuderia"/>
            </w:pPr>
            <w:r w:rsidRPr="001209D2">
              <w:t xml:space="preserve">     </w:t>
            </w:r>
          </w:p>
        </w:tc>
        <w:tc>
          <w:tcPr>
            <w:tcW w:w="567" w:type="dxa"/>
          </w:tcPr>
          <w:p w14:paraId="75377683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2640</w:t>
            </w:r>
          </w:p>
        </w:tc>
        <w:tc>
          <w:tcPr>
            <w:tcW w:w="567" w:type="dxa"/>
          </w:tcPr>
          <w:p w14:paraId="6BCA77FF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516A6DF1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134" w:type="dxa"/>
          </w:tcPr>
          <w:p w14:paraId="7B089D93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1492073E" w14:textId="77777777" w:rsidR="001209D2" w:rsidRPr="001209D2" w:rsidRDefault="001209D2" w:rsidP="00E95ED3">
            <w:pPr>
              <w:pStyle w:val="scuderia"/>
            </w:pPr>
            <w:r w:rsidRPr="001209D2">
              <w:rPr>
                <w:rStyle w:val="cavalli"/>
              </w:rPr>
              <w:t>Ritirato Sul Camp</w:t>
            </w:r>
          </w:p>
        </w:tc>
        <w:tc>
          <w:tcPr>
            <w:tcW w:w="1758" w:type="dxa"/>
          </w:tcPr>
          <w:p w14:paraId="412C8C4C" w14:textId="77777777" w:rsidR="001209D2" w:rsidRPr="001209D2" w:rsidRDefault="001209D2" w:rsidP="00E95ED3">
            <w:pPr>
              <w:pStyle w:val="scuderia"/>
            </w:pPr>
            <w:proofErr w:type="spellStart"/>
            <w:r w:rsidRPr="001209D2">
              <w:t>Sig.Ra</w:t>
            </w:r>
            <w:proofErr w:type="spellEnd"/>
            <w:r w:rsidRPr="001209D2">
              <w:t xml:space="preserve"> Sunseri Elen</w:t>
            </w:r>
          </w:p>
        </w:tc>
        <w:tc>
          <w:tcPr>
            <w:tcW w:w="1531" w:type="dxa"/>
          </w:tcPr>
          <w:p w14:paraId="650F10FB" w14:textId="499BA18B" w:rsidR="001209D2" w:rsidRPr="00B9750E" w:rsidRDefault="001209D2" w:rsidP="00E95ED3">
            <w:pPr>
              <w:pStyle w:val="scuderia"/>
            </w:pPr>
            <w:r w:rsidRPr="001209D2">
              <w:rPr>
                <w:rStyle w:val="allen"/>
              </w:rPr>
              <w:t>Demuru P.</w:t>
            </w:r>
          </w:p>
        </w:tc>
      </w:tr>
    </w:tbl>
    <w:p w14:paraId="52D81BBC" w14:textId="77777777" w:rsidR="001209D2" w:rsidRPr="00E3568F" w:rsidRDefault="001209D2" w:rsidP="001209D2">
      <w:pPr>
        <w:rPr>
          <w:sz w:val="19"/>
          <w:szCs w:val="19"/>
        </w:rPr>
      </w:pPr>
      <w:r w:rsidRPr="00E3568F">
        <w:rPr>
          <w:sz w:val="19"/>
          <w:szCs w:val="19"/>
        </w:rPr>
        <w:t xml:space="preserve">Tempi </w:t>
      </w:r>
      <w:proofErr w:type="spellStart"/>
      <w:proofErr w:type="gramStart"/>
      <w:r w:rsidRPr="00E3568F">
        <w:rPr>
          <w:sz w:val="19"/>
          <w:szCs w:val="19"/>
        </w:rPr>
        <w:t>parziali</w:t>
      </w:r>
      <w:proofErr w:type="spellEnd"/>
      <w:r w:rsidRPr="00E3568F">
        <w:rPr>
          <w:sz w:val="19"/>
          <w:szCs w:val="19"/>
        </w:rPr>
        <w:t xml:space="preserve"> :</w:t>
      </w:r>
      <w:proofErr w:type="gramEnd"/>
      <w:r w:rsidRPr="00E3568F">
        <w:rPr>
          <w:sz w:val="19"/>
          <w:szCs w:val="19"/>
        </w:rPr>
        <w:t xml:space="preserve"> 30.8 - 31.7 - 31.8 - 29.7 - 28.4 - 28.4    Quote </w:t>
      </w:r>
      <w:proofErr w:type="spellStart"/>
      <w:proofErr w:type="gramStart"/>
      <w:r w:rsidRPr="00E3568F">
        <w:rPr>
          <w:sz w:val="19"/>
          <w:szCs w:val="19"/>
        </w:rPr>
        <w:t>totali</w:t>
      </w:r>
      <w:proofErr w:type="spellEnd"/>
      <w:r w:rsidRPr="00E3568F">
        <w:rPr>
          <w:sz w:val="19"/>
          <w:szCs w:val="19"/>
        </w:rPr>
        <w:t xml:space="preserve"> :</w:t>
      </w:r>
      <w:proofErr w:type="gramEnd"/>
      <w:r w:rsidRPr="00E3568F">
        <w:rPr>
          <w:sz w:val="19"/>
          <w:szCs w:val="19"/>
        </w:rPr>
        <w:t xml:space="preserve"> Vin. 2,</w:t>
      </w:r>
      <w:proofErr w:type="gramStart"/>
      <w:r w:rsidRPr="00E3568F">
        <w:rPr>
          <w:sz w:val="19"/>
          <w:szCs w:val="19"/>
        </w:rPr>
        <w:t>76  Piaz</w:t>
      </w:r>
      <w:proofErr w:type="gramEnd"/>
      <w:r w:rsidRPr="00E3568F">
        <w:rPr>
          <w:sz w:val="19"/>
          <w:szCs w:val="19"/>
        </w:rPr>
        <w:t>. 1,82/3,08/3,</w:t>
      </w:r>
      <w:proofErr w:type="gramStart"/>
      <w:r w:rsidRPr="00E3568F">
        <w:rPr>
          <w:sz w:val="19"/>
          <w:szCs w:val="19"/>
        </w:rPr>
        <w:t>21  Acc.</w:t>
      </w:r>
      <w:proofErr w:type="gramEnd"/>
      <w:r w:rsidRPr="00E3568F">
        <w:rPr>
          <w:sz w:val="19"/>
          <w:szCs w:val="19"/>
        </w:rPr>
        <w:t xml:space="preserve"> 19,90 Trio 96,</w:t>
      </w:r>
      <w:proofErr w:type="gramStart"/>
      <w:r w:rsidRPr="00E3568F">
        <w:rPr>
          <w:sz w:val="19"/>
          <w:szCs w:val="19"/>
        </w:rPr>
        <w:t xml:space="preserve">74  </w:t>
      </w:r>
      <w:proofErr w:type="spellStart"/>
      <w:r w:rsidRPr="00E3568F">
        <w:rPr>
          <w:sz w:val="19"/>
          <w:szCs w:val="19"/>
        </w:rPr>
        <w:t>Acp</w:t>
      </w:r>
      <w:proofErr w:type="spellEnd"/>
      <w:proofErr w:type="gramEnd"/>
      <w:r w:rsidRPr="00E3568F">
        <w:rPr>
          <w:sz w:val="19"/>
          <w:szCs w:val="19"/>
        </w:rPr>
        <w:t xml:space="preserve"> 7,14/19,64/18,48</w:t>
      </w:r>
    </w:p>
    <w:p w14:paraId="47ACDBCE" w14:textId="77777777" w:rsidR="001209D2" w:rsidRDefault="001209D2" w:rsidP="001209D2"/>
    <w:p w14:paraId="4B4C11BD" w14:textId="77777777" w:rsidR="00E3568F" w:rsidRDefault="00E3568F" w:rsidP="001209D2"/>
    <w:p w14:paraId="09CCAD3B" w14:textId="77777777" w:rsidR="00E3568F" w:rsidRDefault="00E3568F" w:rsidP="001209D2"/>
    <w:p w14:paraId="04BDB564" w14:textId="77777777" w:rsidR="00E3568F" w:rsidRPr="00B9750E" w:rsidRDefault="00E3568F" w:rsidP="001209D2"/>
    <w:p w14:paraId="4D7945E0" w14:textId="31651D40" w:rsidR="001209D2" w:rsidRPr="00B9750E" w:rsidRDefault="001209D2" w:rsidP="001209D2">
      <w:r w:rsidRPr="001209D2">
        <w:rPr>
          <w:rStyle w:val="premio"/>
        </w:rPr>
        <w:lastRenderedPageBreak/>
        <w:t xml:space="preserve">7 CAMPIONATO FEMMINILE DEI 4 ANNI (PR - CO) - Metri </w:t>
      </w:r>
      <w:proofErr w:type="gramStart"/>
      <w:r w:rsidRPr="001209D2">
        <w:rPr>
          <w:rStyle w:val="premio"/>
        </w:rPr>
        <w:t>2100  E.</w:t>
      </w:r>
      <w:proofErr w:type="gramEnd"/>
      <w:r w:rsidRPr="001209D2">
        <w:rPr>
          <w:rStyle w:val="premio"/>
        </w:rPr>
        <w:t xml:space="preserve"> 13.200,00     </w:t>
      </w: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5" w:firstRow="0" w:lastRow="0" w:firstColumn="0" w:lastColumn="0" w:noHBand="0" w:noVBand="0"/>
      </w:tblPr>
      <w:tblGrid>
        <w:gridCol w:w="454"/>
        <w:gridCol w:w="454"/>
        <w:gridCol w:w="2041"/>
        <w:gridCol w:w="680"/>
        <w:gridCol w:w="567"/>
        <w:gridCol w:w="567"/>
        <w:gridCol w:w="567"/>
        <w:gridCol w:w="1134"/>
        <w:gridCol w:w="1474"/>
        <w:gridCol w:w="1758"/>
        <w:gridCol w:w="1531"/>
      </w:tblGrid>
      <w:tr w:rsidR="001209D2" w:rsidRPr="001209D2" w14:paraId="11B1239A" w14:textId="77777777" w:rsidTr="001209D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4E64B8EC" w14:textId="611476FB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01</w:t>
            </w:r>
          </w:p>
        </w:tc>
        <w:tc>
          <w:tcPr>
            <w:tcW w:w="454" w:type="dxa"/>
          </w:tcPr>
          <w:p w14:paraId="09172096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4</w:t>
            </w:r>
          </w:p>
        </w:tc>
        <w:tc>
          <w:tcPr>
            <w:tcW w:w="2041" w:type="dxa"/>
          </w:tcPr>
          <w:p w14:paraId="5749CEB7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GOGGIA</w:t>
            </w:r>
          </w:p>
        </w:tc>
        <w:tc>
          <w:tcPr>
            <w:tcW w:w="680" w:type="dxa"/>
          </w:tcPr>
          <w:p w14:paraId="458C3379" w14:textId="77777777" w:rsidR="001209D2" w:rsidRPr="001209D2" w:rsidRDefault="001209D2" w:rsidP="003B1684">
            <w:pPr>
              <w:pStyle w:val="scuderia"/>
            </w:pPr>
            <w:r w:rsidRPr="001209D2">
              <w:t>2.34.2</w:t>
            </w:r>
          </w:p>
        </w:tc>
        <w:tc>
          <w:tcPr>
            <w:tcW w:w="567" w:type="dxa"/>
          </w:tcPr>
          <w:p w14:paraId="2E9F7F80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2100</w:t>
            </w:r>
          </w:p>
        </w:tc>
        <w:tc>
          <w:tcPr>
            <w:tcW w:w="567" w:type="dxa"/>
          </w:tcPr>
          <w:p w14:paraId="37EB2379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13.4</w:t>
            </w:r>
          </w:p>
        </w:tc>
        <w:tc>
          <w:tcPr>
            <w:tcW w:w="567" w:type="dxa"/>
          </w:tcPr>
          <w:p w14:paraId="52BCA7DB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2,09</w:t>
            </w:r>
          </w:p>
        </w:tc>
        <w:tc>
          <w:tcPr>
            <w:tcW w:w="1134" w:type="dxa"/>
          </w:tcPr>
          <w:p w14:paraId="2A8060AA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4.692,00</w:t>
            </w:r>
          </w:p>
        </w:tc>
        <w:tc>
          <w:tcPr>
            <w:tcW w:w="1474" w:type="dxa"/>
          </w:tcPr>
          <w:p w14:paraId="1A092703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Facci Fr.</w:t>
            </w:r>
          </w:p>
        </w:tc>
        <w:tc>
          <w:tcPr>
            <w:tcW w:w="1758" w:type="dxa"/>
          </w:tcPr>
          <w:p w14:paraId="6C2A5BFA" w14:textId="77777777" w:rsidR="001209D2" w:rsidRPr="001209D2" w:rsidRDefault="001209D2" w:rsidP="003B1684">
            <w:pPr>
              <w:pStyle w:val="scuderia"/>
            </w:pPr>
            <w:r w:rsidRPr="001209D2">
              <w:t>Sig. Barjon Jean Pi</w:t>
            </w:r>
          </w:p>
        </w:tc>
        <w:tc>
          <w:tcPr>
            <w:tcW w:w="1531" w:type="dxa"/>
          </w:tcPr>
          <w:p w14:paraId="3017875F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allen"/>
              </w:rPr>
              <w:t>Bondo E.</w:t>
            </w:r>
          </w:p>
        </w:tc>
      </w:tr>
      <w:tr w:rsidR="001209D2" w:rsidRPr="001209D2" w14:paraId="7A250C7F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53AF877D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02</w:t>
            </w:r>
          </w:p>
        </w:tc>
        <w:tc>
          <w:tcPr>
            <w:tcW w:w="454" w:type="dxa"/>
          </w:tcPr>
          <w:p w14:paraId="0FED9743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3</w:t>
            </w:r>
          </w:p>
        </w:tc>
        <w:tc>
          <w:tcPr>
            <w:tcW w:w="2041" w:type="dxa"/>
          </w:tcPr>
          <w:p w14:paraId="28D09871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GIAVA WISE L</w:t>
            </w:r>
          </w:p>
        </w:tc>
        <w:tc>
          <w:tcPr>
            <w:tcW w:w="680" w:type="dxa"/>
          </w:tcPr>
          <w:p w14:paraId="6574FC3E" w14:textId="77777777" w:rsidR="001209D2" w:rsidRPr="001209D2" w:rsidRDefault="001209D2" w:rsidP="003B1684">
            <w:pPr>
              <w:pStyle w:val="scuderia"/>
            </w:pPr>
            <w:r w:rsidRPr="001209D2">
              <w:t>2.35.0</w:t>
            </w:r>
          </w:p>
        </w:tc>
        <w:tc>
          <w:tcPr>
            <w:tcW w:w="567" w:type="dxa"/>
          </w:tcPr>
          <w:p w14:paraId="53FDC484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2100</w:t>
            </w:r>
          </w:p>
        </w:tc>
        <w:tc>
          <w:tcPr>
            <w:tcW w:w="567" w:type="dxa"/>
          </w:tcPr>
          <w:p w14:paraId="4968EEAB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13.8</w:t>
            </w:r>
          </w:p>
        </w:tc>
        <w:tc>
          <w:tcPr>
            <w:tcW w:w="567" w:type="dxa"/>
          </w:tcPr>
          <w:p w14:paraId="5998F37B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7,71</w:t>
            </w:r>
          </w:p>
        </w:tc>
        <w:tc>
          <w:tcPr>
            <w:tcW w:w="1134" w:type="dxa"/>
          </w:tcPr>
          <w:p w14:paraId="5BC19BF6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2.244,00</w:t>
            </w:r>
          </w:p>
        </w:tc>
        <w:tc>
          <w:tcPr>
            <w:tcW w:w="1474" w:type="dxa"/>
          </w:tcPr>
          <w:p w14:paraId="2D8903E3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Guzzinati A.</w:t>
            </w:r>
          </w:p>
        </w:tc>
        <w:tc>
          <w:tcPr>
            <w:tcW w:w="1758" w:type="dxa"/>
          </w:tcPr>
          <w:p w14:paraId="7C66D4EE" w14:textId="77777777" w:rsidR="001209D2" w:rsidRPr="001209D2" w:rsidRDefault="001209D2" w:rsidP="003B1684">
            <w:pPr>
              <w:pStyle w:val="scuderia"/>
            </w:pPr>
            <w:r w:rsidRPr="001209D2">
              <w:t>Sc. Tulipan</w:t>
            </w:r>
          </w:p>
        </w:tc>
        <w:tc>
          <w:tcPr>
            <w:tcW w:w="1531" w:type="dxa"/>
          </w:tcPr>
          <w:p w14:paraId="1003BAE1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allen"/>
              </w:rPr>
              <w:t>Bondo E.</w:t>
            </w:r>
          </w:p>
        </w:tc>
      </w:tr>
      <w:tr w:rsidR="001209D2" w:rsidRPr="001209D2" w14:paraId="5E29C283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7A5D5E44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03</w:t>
            </w:r>
          </w:p>
        </w:tc>
        <w:tc>
          <w:tcPr>
            <w:tcW w:w="454" w:type="dxa"/>
          </w:tcPr>
          <w:p w14:paraId="6AF659E6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1</w:t>
            </w:r>
          </w:p>
        </w:tc>
        <w:tc>
          <w:tcPr>
            <w:tcW w:w="2041" w:type="dxa"/>
          </w:tcPr>
          <w:p w14:paraId="07E3CEDC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GINEAH DANCE</w:t>
            </w:r>
          </w:p>
        </w:tc>
        <w:tc>
          <w:tcPr>
            <w:tcW w:w="680" w:type="dxa"/>
          </w:tcPr>
          <w:p w14:paraId="49837C9A" w14:textId="77777777" w:rsidR="001209D2" w:rsidRPr="001209D2" w:rsidRDefault="001209D2" w:rsidP="003B1684">
            <w:pPr>
              <w:pStyle w:val="scuderia"/>
            </w:pPr>
            <w:r w:rsidRPr="001209D2">
              <w:t>2.35.3</w:t>
            </w:r>
          </w:p>
        </w:tc>
        <w:tc>
          <w:tcPr>
            <w:tcW w:w="567" w:type="dxa"/>
          </w:tcPr>
          <w:p w14:paraId="54500001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2100</w:t>
            </w:r>
          </w:p>
        </w:tc>
        <w:tc>
          <w:tcPr>
            <w:tcW w:w="567" w:type="dxa"/>
          </w:tcPr>
          <w:p w14:paraId="1C1CFAF6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14.0</w:t>
            </w:r>
          </w:p>
        </w:tc>
        <w:tc>
          <w:tcPr>
            <w:tcW w:w="567" w:type="dxa"/>
          </w:tcPr>
          <w:p w14:paraId="1ED4659E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15,43</w:t>
            </w:r>
          </w:p>
        </w:tc>
        <w:tc>
          <w:tcPr>
            <w:tcW w:w="1134" w:type="dxa"/>
          </w:tcPr>
          <w:p w14:paraId="554B255B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1.224,00</w:t>
            </w:r>
          </w:p>
        </w:tc>
        <w:tc>
          <w:tcPr>
            <w:tcW w:w="1474" w:type="dxa"/>
          </w:tcPr>
          <w:p w14:paraId="3EE4EE6C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Loccisano E.</w:t>
            </w:r>
          </w:p>
        </w:tc>
        <w:tc>
          <w:tcPr>
            <w:tcW w:w="1758" w:type="dxa"/>
          </w:tcPr>
          <w:p w14:paraId="6F9B8152" w14:textId="77777777" w:rsidR="001209D2" w:rsidRPr="001209D2" w:rsidRDefault="001209D2" w:rsidP="003B1684">
            <w:pPr>
              <w:pStyle w:val="scuderia"/>
            </w:pPr>
            <w:r w:rsidRPr="001209D2">
              <w:t>Sig. Cavagna Robert</w:t>
            </w:r>
          </w:p>
        </w:tc>
        <w:tc>
          <w:tcPr>
            <w:tcW w:w="1531" w:type="dxa"/>
          </w:tcPr>
          <w:p w14:paraId="3BBD09B2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allen"/>
              </w:rPr>
              <w:t>Loccisano E.</w:t>
            </w:r>
          </w:p>
        </w:tc>
      </w:tr>
      <w:tr w:rsidR="001209D2" w:rsidRPr="001209D2" w14:paraId="167613C1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0317F50F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04</w:t>
            </w:r>
          </w:p>
        </w:tc>
        <w:tc>
          <w:tcPr>
            <w:tcW w:w="454" w:type="dxa"/>
          </w:tcPr>
          <w:p w14:paraId="4920EF47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7</w:t>
            </w:r>
          </w:p>
        </w:tc>
        <w:tc>
          <w:tcPr>
            <w:tcW w:w="2041" w:type="dxa"/>
          </w:tcPr>
          <w:p w14:paraId="0F8864CB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GIOIA DEL SAURO</w:t>
            </w:r>
          </w:p>
        </w:tc>
        <w:tc>
          <w:tcPr>
            <w:tcW w:w="680" w:type="dxa"/>
          </w:tcPr>
          <w:p w14:paraId="7E8F7CBC" w14:textId="77777777" w:rsidR="001209D2" w:rsidRPr="001209D2" w:rsidRDefault="001209D2" w:rsidP="003B1684">
            <w:pPr>
              <w:pStyle w:val="scuderia"/>
            </w:pPr>
            <w:r w:rsidRPr="001209D2">
              <w:t>2.35.7</w:t>
            </w:r>
          </w:p>
        </w:tc>
        <w:tc>
          <w:tcPr>
            <w:tcW w:w="567" w:type="dxa"/>
          </w:tcPr>
          <w:p w14:paraId="61B132F4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2100</w:t>
            </w:r>
          </w:p>
        </w:tc>
        <w:tc>
          <w:tcPr>
            <w:tcW w:w="567" w:type="dxa"/>
          </w:tcPr>
          <w:p w14:paraId="65FCA1D1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14.1</w:t>
            </w:r>
          </w:p>
        </w:tc>
        <w:tc>
          <w:tcPr>
            <w:tcW w:w="567" w:type="dxa"/>
          </w:tcPr>
          <w:p w14:paraId="27D8AD56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18,32</w:t>
            </w:r>
          </w:p>
        </w:tc>
        <w:tc>
          <w:tcPr>
            <w:tcW w:w="1134" w:type="dxa"/>
          </w:tcPr>
          <w:p w14:paraId="3E7E90FD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612,00</w:t>
            </w:r>
          </w:p>
        </w:tc>
        <w:tc>
          <w:tcPr>
            <w:tcW w:w="1474" w:type="dxa"/>
          </w:tcPr>
          <w:p w14:paraId="188CFE19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Gambino T.</w:t>
            </w:r>
          </w:p>
        </w:tc>
        <w:tc>
          <w:tcPr>
            <w:tcW w:w="1758" w:type="dxa"/>
          </w:tcPr>
          <w:p w14:paraId="73FCC3CB" w14:textId="77777777" w:rsidR="001209D2" w:rsidRPr="001209D2" w:rsidRDefault="001209D2" w:rsidP="003B1684">
            <w:pPr>
              <w:pStyle w:val="scuderia"/>
            </w:pPr>
            <w:r w:rsidRPr="001209D2">
              <w:t xml:space="preserve">Sc. </w:t>
            </w:r>
            <w:proofErr w:type="spellStart"/>
            <w:r w:rsidRPr="001209D2">
              <w:t>Ecurie</w:t>
            </w:r>
            <w:proofErr w:type="spellEnd"/>
            <w:r w:rsidRPr="001209D2">
              <w:t xml:space="preserve"> Fabio</w:t>
            </w:r>
          </w:p>
        </w:tc>
        <w:tc>
          <w:tcPr>
            <w:tcW w:w="1531" w:type="dxa"/>
          </w:tcPr>
          <w:p w14:paraId="42F04439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allen"/>
              </w:rPr>
              <w:t>Rizzo C.</w:t>
            </w:r>
          </w:p>
        </w:tc>
      </w:tr>
      <w:tr w:rsidR="001209D2" w:rsidRPr="001209D2" w14:paraId="68389900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4AE08CCF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05</w:t>
            </w:r>
          </w:p>
        </w:tc>
        <w:tc>
          <w:tcPr>
            <w:tcW w:w="454" w:type="dxa"/>
          </w:tcPr>
          <w:p w14:paraId="2386B5CC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6</w:t>
            </w:r>
          </w:p>
        </w:tc>
        <w:tc>
          <w:tcPr>
            <w:tcW w:w="2041" w:type="dxa"/>
          </w:tcPr>
          <w:p w14:paraId="01F9095D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GIULIA DANCE</w:t>
            </w:r>
          </w:p>
        </w:tc>
        <w:tc>
          <w:tcPr>
            <w:tcW w:w="680" w:type="dxa"/>
          </w:tcPr>
          <w:p w14:paraId="49E8D561" w14:textId="77777777" w:rsidR="001209D2" w:rsidRPr="001209D2" w:rsidRDefault="001209D2" w:rsidP="003B1684">
            <w:pPr>
              <w:pStyle w:val="scuderia"/>
            </w:pPr>
            <w:r w:rsidRPr="001209D2">
              <w:t>2.37.2</w:t>
            </w:r>
          </w:p>
        </w:tc>
        <w:tc>
          <w:tcPr>
            <w:tcW w:w="567" w:type="dxa"/>
          </w:tcPr>
          <w:p w14:paraId="044EC49C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2100</w:t>
            </w:r>
          </w:p>
        </w:tc>
        <w:tc>
          <w:tcPr>
            <w:tcW w:w="567" w:type="dxa"/>
          </w:tcPr>
          <w:p w14:paraId="5CD93B09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14.9</w:t>
            </w:r>
          </w:p>
        </w:tc>
        <w:tc>
          <w:tcPr>
            <w:tcW w:w="567" w:type="dxa"/>
          </w:tcPr>
          <w:p w14:paraId="14BAA21D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24,43</w:t>
            </w:r>
          </w:p>
        </w:tc>
        <w:tc>
          <w:tcPr>
            <w:tcW w:w="1134" w:type="dxa"/>
          </w:tcPr>
          <w:p w14:paraId="56E9DDD8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408,00</w:t>
            </w:r>
          </w:p>
        </w:tc>
        <w:tc>
          <w:tcPr>
            <w:tcW w:w="1474" w:type="dxa"/>
          </w:tcPr>
          <w:p w14:paraId="64F080DB" w14:textId="77777777" w:rsidR="001209D2" w:rsidRPr="001209D2" w:rsidRDefault="001209D2" w:rsidP="003B1684">
            <w:pPr>
              <w:pStyle w:val="scuderia"/>
            </w:pPr>
            <w:proofErr w:type="spellStart"/>
            <w:r w:rsidRPr="001209D2">
              <w:rPr>
                <w:rStyle w:val="cavalli"/>
              </w:rPr>
              <w:t>Smorgon</w:t>
            </w:r>
            <w:proofErr w:type="spellEnd"/>
            <w:r w:rsidRPr="001209D2">
              <w:rPr>
                <w:rStyle w:val="cavalli"/>
              </w:rPr>
              <w:t xml:space="preserve"> M.</w:t>
            </w:r>
          </w:p>
        </w:tc>
        <w:tc>
          <w:tcPr>
            <w:tcW w:w="1758" w:type="dxa"/>
          </w:tcPr>
          <w:p w14:paraId="798C4625" w14:textId="77777777" w:rsidR="001209D2" w:rsidRPr="001209D2" w:rsidRDefault="001209D2" w:rsidP="003B1684">
            <w:pPr>
              <w:pStyle w:val="scuderia"/>
            </w:pPr>
            <w:r w:rsidRPr="001209D2">
              <w:t>Sc. Trotto Italia S</w:t>
            </w:r>
          </w:p>
        </w:tc>
        <w:tc>
          <w:tcPr>
            <w:tcW w:w="1531" w:type="dxa"/>
          </w:tcPr>
          <w:p w14:paraId="156BEB8F" w14:textId="77777777" w:rsidR="001209D2" w:rsidRPr="001209D2" w:rsidRDefault="001209D2" w:rsidP="003B1684">
            <w:pPr>
              <w:pStyle w:val="scuderia"/>
            </w:pPr>
            <w:proofErr w:type="spellStart"/>
            <w:r w:rsidRPr="001209D2">
              <w:rPr>
                <w:rStyle w:val="allen"/>
              </w:rPr>
              <w:t>Smorgon</w:t>
            </w:r>
            <w:proofErr w:type="spellEnd"/>
            <w:r w:rsidRPr="001209D2">
              <w:rPr>
                <w:rStyle w:val="allen"/>
              </w:rPr>
              <w:t xml:space="preserve"> M.</w:t>
            </w:r>
          </w:p>
        </w:tc>
      </w:tr>
      <w:tr w:rsidR="001209D2" w:rsidRPr="001209D2" w14:paraId="20320411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5E527CD9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06</w:t>
            </w:r>
          </w:p>
        </w:tc>
        <w:tc>
          <w:tcPr>
            <w:tcW w:w="454" w:type="dxa"/>
          </w:tcPr>
          <w:p w14:paraId="1D8C8799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2</w:t>
            </w:r>
          </w:p>
        </w:tc>
        <w:tc>
          <w:tcPr>
            <w:tcW w:w="2041" w:type="dxa"/>
          </w:tcPr>
          <w:p w14:paraId="333AA83D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GITANA FLAMENCO</w:t>
            </w:r>
          </w:p>
        </w:tc>
        <w:tc>
          <w:tcPr>
            <w:tcW w:w="680" w:type="dxa"/>
          </w:tcPr>
          <w:p w14:paraId="6C54F3B7" w14:textId="77777777" w:rsidR="001209D2" w:rsidRPr="001209D2" w:rsidRDefault="001209D2" w:rsidP="003B1684">
            <w:pPr>
              <w:pStyle w:val="scuderia"/>
            </w:pPr>
            <w:r w:rsidRPr="001209D2">
              <w:t>2.37.6</w:t>
            </w:r>
          </w:p>
        </w:tc>
        <w:tc>
          <w:tcPr>
            <w:tcW w:w="567" w:type="dxa"/>
          </w:tcPr>
          <w:p w14:paraId="12169F3B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2100</w:t>
            </w:r>
          </w:p>
        </w:tc>
        <w:tc>
          <w:tcPr>
            <w:tcW w:w="567" w:type="dxa"/>
          </w:tcPr>
          <w:p w14:paraId="08E755B5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15.0</w:t>
            </w:r>
          </w:p>
        </w:tc>
        <w:tc>
          <w:tcPr>
            <w:tcW w:w="567" w:type="dxa"/>
          </w:tcPr>
          <w:p w14:paraId="2DCFA7DE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2,02</w:t>
            </w:r>
          </w:p>
        </w:tc>
        <w:tc>
          <w:tcPr>
            <w:tcW w:w="1134" w:type="dxa"/>
          </w:tcPr>
          <w:p w14:paraId="1267C273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319B5E3D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Gubellini P.</w:t>
            </w:r>
          </w:p>
        </w:tc>
        <w:tc>
          <w:tcPr>
            <w:tcW w:w="1758" w:type="dxa"/>
          </w:tcPr>
          <w:p w14:paraId="307B274C" w14:textId="77777777" w:rsidR="001209D2" w:rsidRPr="001209D2" w:rsidRDefault="001209D2" w:rsidP="003B1684">
            <w:pPr>
              <w:pStyle w:val="scuderia"/>
            </w:pPr>
            <w:proofErr w:type="spellStart"/>
            <w:r w:rsidRPr="001209D2">
              <w:t>Sig.Ra</w:t>
            </w:r>
            <w:proofErr w:type="spellEnd"/>
            <w:r w:rsidRPr="001209D2">
              <w:t xml:space="preserve"> Tiene </w:t>
            </w:r>
            <w:proofErr w:type="spellStart"/>
            <w:r w:rsidRPr="001209D2">
              <w:t>Gessic</w:t>
            </w:r>
            <w:proofErr w:type="spellEnd"/>
          </w:p>
        </w:tc>
        <w:tc>
          <w:tcPr>
            <w:tcW w:w="1531" w:type="dxa"/>
          </w:tcPr>
          <w:p w14:paraId="7F9F5FFA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allen"/>
              </w:rPr>
              <w:t>Rantanen H.</w:t>
            </w:r>
          </w:p>
        </w:tc>
      </w:tr>
      <w:tr w:rsidR="001209D2" w:rsidRPr="001209D2" w14:paraId="3847366E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39D2B899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07</w:t>
            </w:r>
          </w:p>
        </w:tc>
        <w:tc>
          <w:tcPr>
            <w:tcW w:w="454" w:type="dxa"/>
          </w:tcPr>
          <w:p w14:paraId="640096CD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8</w:t>
            </w:r>
          </w:p>
        </w:tc>
        <w:tc>
          <w:tcPr>
            <w:tcW w:w="2041" w:type="dxa"/>
          </w:tcPr>
          <w:p w14:paraId="05A632C8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GIO' GITI</w:t>
            </w:r>
          </w:p>
        </w:tc>
        <w:tc>
          <w:tcPr>
            <w:tcW w:w="680" w:type="dxa"/>
          </w:tcPr>
          <w:p w14:paraId="53F6E33E" w14:textId="77777777" w:rsidR="001209D2" w:rsidRPr="001209D2" w:rsidRDefault="001209D2" w:rsidP="003B1684">
            <w:pPr>
              <w:pStyle w:val="scuderia"/>
            </w:pPr>
            <w:r w:rsidRPr="001209D2">
              <w:t>2.38.1</w:t>
            </w:r>
          </w:p>
        </w:tc>
        <w:tc>
          <w:tcPr>
            <w:tcW w:w="567" w:type="dxa"/>
          </w:tcPr>
          <w:p w14:paraId="4178B164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2100</w:t>
            </w:r>
          </w:p>
        </w:tc>
        <w:tc>
          <w:tcPr>
            <w:tcW w:w="567" w:type="dxa"/>
          </w:tcPr>
          <w:p w14:paraId="4E3A2A6F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15.3</w:t>
            </w:r>
          </w:p>
        </w:tc>
        <w:tc>
          <w:tcPr>
            <w:tcW w:w="567" w:type="dxa"/>
          </w:tcPr>
          <w:p w14:paraId="287ACDC0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58,65</w:t>
            </w:r>
          </w:p>
        </w:tc>
        <w:tc>
          <w:tcPr>
            <w:tcW w:w="1134" w:type="dxa"/>
          </w:tcPr>
          <w:p w14:paraId="0A340809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0924E71D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Garruto A.</w:t>
            </w:r>
          </w:p>
        </w:tc>
        <w:tc>
          <w:tcPr>
            <w:tcW w:w="1758" w:type="dxa"/>
          </w:tcPr>
          <w:p w14:paraId="67C2EC98" w14:textId="77777777" w:rsidR="001209D2" w:rsidRPr="001209D2" w:rsidRDefault="001209D2" w:rsidP="003B1684">
            <w:pPr>
              <w:pStyle w:val="scuderia"/>
            </w:pPr>
            <w:r w:rsidRPr="001209D2">
              <w:t>Sig. Bonfiglioli Ca</w:t>
            </w:r>
          </w:p>
        </w:tc>
        <w:tc>
          <w:tcPr>
            <w:tcW w:w="1531" w:type="dxa"/>
          </w:tcPr>
          <w:p w14:paraId="3BFB71BD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allen"/>
              </w:rPr>
              <w:t>Conigliaro F.</w:t>
            </w:r>
          </w:p>
        </w:tc>
      </w:tr>
      <w:tr w:rsidR="001209D2" w:rsidRPr="00B9750E" w14:paraId="2673F3AA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1EFFDA7A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RA</w:t>
            </w:r>
          </w:p>
        </w:tc>
        <w:tc>
          <w:tcPr>
            <w:tcW w:w="454" w:type="dxa"/>
          </w:tcPr>
          <w:p w14:paraId="586D3CDB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5</w:t>
            </w:r>
          </w:p>
        </w:tc>
        <w:tc>
          <w:tcPr>
            <w:tcW w:w="2041" w:type="dxa"/>
          </w:tcPr>
          <w:p w14:paraId="71C482C9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GUENDALINA TRIO</w:t>
            </w:r>
          </w:p>
        </w:tc>
        <w:tc>
          <w:tcPr>
            <w:tcW w:w="680" w:type="dxa"/>
          </w:tcPr>
          <w:p w14:paraId="1ADA4212" w14:textId="77777777" w:rsidR="001209D2" w:rsidRPr="001209D2" w:rsidRDefault="001209D2" w:rsidP="003B1684">
            <w:pPr>
              <w:pStyle w:val="scuderia"/>
            </w:pPr>
            <w:r w:rsidRPr="001209D2">
              <w:t xml:space="preserve">     </w:t>
            </w:r>
          </w:p>
        </w:tc>
        <w:tc>
          <w:tcPr>
            <w:tcW w:w="567" w:type="dxa"/>
          </w:tcPr>
          <w:p w14:paraId="4225797E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2100</w:t>
            </w:r>
          </w:p>
        </w:tc>
        <w:tc>
          <w:tcPr>
            <w:tcW w:w="567" w:type="dxa"/>
          </w:tcPr>
          <w:p w14:paraId="32B29F28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099086D8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18,32</w:t>
            </w:r>
          </w:p>
        </w:tc>
        <w:tc>
          <w:tcPr>
            <w:tcW w:w="1134" w:type="dxa"/>
          </w:tcPr>
          <w:p w14:paraId="0891C09F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5A97576C" w14:textId="77777777" w:rsidR="001209D2" w:rsidRPr="001209D2" w:rsidRDefault="001209D2" w:rsidP="003B1684">
            <w:pPr>
              <w:pStyle w:val="scuderia"/>
            </w:pPr>
            <w:r w:rsidRPr="001209D2">
              <w:rPr>
                <w:rStyle w:val="cavalli"/>
              </w:rPr>
              <w:t>De Filippis G.</w:t>
            </w:r>
          </w:p>
        </w:tc>
        <w:tc>
          <w:tcPr>
            <w:tcW w:w="1758" w:type="dxa"/>
          </w:tcPr>
          <w:p w14:paraId="7B01A4E5" w14:textId="77777777" w:rsidR="001209D2" w:rsidRPr="001209D2" w:rsidRDefault="001209D2" w:rsidP="003B1684">
            <w:pPr>
              <w:pStyle w:val="scuderia"/>
            </w:pPr>
            <w:r w:rsidRPr="001209D2">
              <w:t xml:space="preserve">Sc. T.R.I.O. </w:t>
            </w:r>
            <w:proofErr w:type="spellStart"/>
            <w:r w:rsidRPr="001209D2">
              <w:t>Srl</w:t>
            </w:r>
            <w:proofErr w:type="spellEnd"/>
          </w:p>
        </w:tc>
        <w:tc>
          <w:tcPr>
            <w:tcW w:w="1531" w:type="dxa"/>
          </w:tcPr>
          <w:p w14:paraId="091FDD28" w14:textId="72912A22" w:rsidR="001209D2" w:rsidRPr="00B9750E" w:rsidRDefault="001209D2" w:rsidP="003B1684">
            <w:pPr>
              <w:pStyle w:val="scuderia"/>
            </w:pPr>
            <w:r w:rsidRPr="001209D2">
              <w:rPr>
                <w:rStyle w:val="allen"/>
              </w:rPr>
              <w:t>De Filippis G.</w:t>
            </w:r>
          </w:p>
        </w:tc>
      </w:tr>
    </w:tbl>
    <w:p w14:paraId="0D8C3068" w14:textId="7CE46590" w:rsidR="001209D2" w:rsidRPr="00B9750E" w:rsidRDefault="001209D2" w:rsidP="001209D2">
      <w:r w:rsidRPr="00B9750E">
        <w:t xml:space="preserve">Tempi </w:t>
      </w:r>
      <w:proofErr w:type="spellStart"/>
      <w:proofErr w:type="gramStart"/>
      <w:r w:rsidRPr="00B9750E">
        <w:t>parziali</w:t>
      </w:r>
      <w:proofErr w:type="spellEnd"/>
      <w:r w:rsidRPr="00B9750E">
        <w:t xml:space="preserve"> :</w:t>
      </w:r>
      <w:proofErr w:type="gramEnd"/>
      <w:r w:rsidRPr="00B9750E">
        <w:t xml:space="preserve"> 30.5 - 30.1 - 30.9 - 29.1 - 28.5    Quote </w:t>
      </w:r>
      <w:proofErr w:type="spellStart"/>
      <w:proofErr w:type="gramStart"/>
      <w:r w:rsidRPr="00B9750E">
        <w:t>totali</w:t>
      </w:r>
      <w:proofErr w:type="spellEnd"/>
      <w:r w:rsidRPr="00B9750E">
        <w:t xml:space="preserve"> :</w:t>
      </w:r>
      <w:proofErr w:type="gramEnd"/>
      <w:r w:rsidRPr="00B9750E">
        <w:t xml:space="preserve"> Vin. 2,</w:t>
      </w:r>
      <w:proofErr w:type="gramStart"/>
      <w:r w:rsidRPr="00B9750E">
        <w:t>09  Piaz</w:t>
      </w:r>
      <w:proofErr w:type="gramEnd"/>
      <w:r w:rsidRPr="00B9750E">
        <w:t>. 1,10/2,02/2,</w:t>
      </w:r>
      <w:proofErr w:type="gramStart"/>
      <w:r w:rsidRPr="00B9750E">
        <w:t>37  Acc.</w:t>
      </w:r>
      <w:proofErr w:type="gramEnd"/>
      <w:r w:rsidRPr="00B9750E">
        <w:t xml:space="preserve"> 4,79 Trio 28,</w:t>
      </w:r>
      <w:proofErr w:type="gramStart"/>
      <w:r w:rsidRPr="00B9750E">
        <w:t xml:space="preserve">12  </w:t>
      </w:r>
      <w:proofErr w:type="spellStart"/>
      <w:r w:rsidRPr="00B9750E">
        <w:t>Acp</w:t>
      </w:r>
      <w:proofErr w:type="spellEnd"/>
      <w:proofErr w:type="gramEnd"/>
      <w:r w:rsidRPr="00B9750E">
        <w:t xml:space="preserve"> </w:t>
      </w:r>
    </w:p>
    <w:p w14:paraId="5629CEFC" w14:textId="77777777" w:rsidR="001209D2" w:rsidRPr="00B9750E" w:rsidRDefault="001209D2" w:rsidP="001209D2"/>
    <w:p w14:paraId="1CF68525" w14:textId="58E9B49B" w:rsidR="001209D2" w:rsidRPr="00B9750E" w:rsidRDefault="001209D2" w:rsidP="001209D2">
      <w:r w:rsidRPr="001209D2">
        <w:rPr>
          <w:rStyle w:val="premio"/>
        </w:rPr>
        <w:t xml:space="preserve">8 MELIS DEL RIO (PR - CO) - Metri </w:t>
      </w:r>
      <w:proofErr w:type="gramStart"/>
      <w:r w:rsidRPr="001209D2">
        <w:rPr>
          <w:rStyle w:val="premio"/>
        </w:rPr>
        <w:t>1600  E.</w:t>
      </w:r>
      <w:proofErr w:type="gramEnd"/>
      <w:r w:rsidRPr="001209D2">
        <w:rPr>
          <w:rStyle w:val="premio"/>
        </w:rPr>
        <w:t xml:space="preserve"> 4.400,00      </w:t>
      </w:r>
    </w:p>
    <w:tbl>
      <w:tblPr>
        <w:tblW w:w="0" w:type="auto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5" w:firstRow="0" w:lastRow="0" w:firstColumn="0" w:lastColumn="0" w:noHBand="0" w:noVBand="0"/>
      </w:tblPr>
      <w:tblGrid>
        <w:gridCol w:w="454"/>
        <w:gridCol w:w="454"/>
        <w:gridCol w:w="2041"/>
        <w:gridCol w:w="680"/>
        <w:gridCol w:w="567"/>
        <w:gridCol w:w="567"/>
        <w:gridCol w:w="567"/>
        <w:gridCol w:w="1134"/>
        <w:gridCol w:w="1474"/>
        <w:gridCol w:w="1758"/>
        <w:gridCol w:w="1531"/>
      </w:tblGrid>
      <w:tr w:rsidR="001209D2" w:rsidRPr="001209D2" w14:paraId="4659D4B3" w14:textId="77777777" w:rsidTr="001209D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0A46FD3F" w14:textId="69256A3A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01</w:t>
            </w:r>
          </w:p>
        </w:tc>
        <w:tc>
          <w:tcPr>
            <w:tcW w:w="454" w:type="dxa"/>
          </w:tcPr>
          <w:p w14:paraId="606E1621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2</w:t>
            </w:r>
          </w:p>
        </w:tc>
        <w:tc>
          <w:tcPr>
            <w:tcW w:w="2041" w:type="dxa"/>
          </w:tcPr>
          <w:p w14:paraId="7A53CB53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IRONIE JOYEUSE</w:t>
            </w:r>
          </w:p>
        </w:tc>
        <w:tc>
          <w:tcPr>
            <w:tcW w:w="680" w:type="dxa"/>
          </w:tcPr>
          <w:p w14:paraId="7BAC1919" w14:textId="77777777" w:rsidR="001209D2" w:rsidRPr="001209D2" w:rsidRDefault="001209D2" w:rsidP="003A2EFF">
            <w:pPr>
              <w:pStyle w:val="scuderia"/>
            </w:pPr>
            <w:r w:rsidRPr="001209D2">
              <w:t>1.59.6</w:t>
            </w:r>
          </w:p>
        </w:tc>
        <w:tc>
          <w:tcPr>
            <w:tcW w:w="567" w:type="dxa"/>
          </w:tcPr>
          <w:p w14:paraId="144BCE4B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3B35D09D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14.8</w:t>
            </w:r>
          </w:p>
        </w:tc>
        <w:tc>
          <w:tcPr>
            <w:tcW w:w="567" w:type="dxa"/>
          </w:tcPr>
          <w:p w14:paraId="1A90E7CF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3,10</w:t>
            </w:r>
          </w:p>
        </w:tc>
        <w:tc>
          <w:tcPr>
            <w:tcW w:w="1134" w:type="dxa"/>
          </w:tcPr>
          <w:p w14:paraId="4419C2B2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1.564,00</w:t>
            </w:r>
          </w:p>
        </w:tc>
        <w:tc>
          <w:tcPr>
            <w:tcW w:w="1474" w:type="dxa"/>
          </w:tcPr>
          <w:p w14:paraId="2B4EFFFB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Guzzinati A.</w:t>
            </w:r>
          </w:p>
        </w:tc>
        <w:tc>
          <w:tcPr>
            <w:tcW w:w="1758" w:type="dxa"/>
          </w:tcPr>
          <w:p w14:paraId="10BF0772" w14:textId="77777777" w:rsidR="001209D2" w:rsidRPr="001209D2" w:rsidRDefault="001209D2" w:rsidP="003A2EFF">
            <w:pPr>
              <w:pStyle w:val="scuderia"/>
            </w:pPr>
            <w:r w:rsidRPr="001209D2">
              <w:t>Sc. Del Castello Sa</w:t>
            </w:r>
          </w:p>
        </w:tc>
        <w:tc>
          <w:tcPr>
            <w:tcW w:w="1531" w:type="dxa"/>
          </w:tcPr>
          <w:p w14:paraId="0B8D49EE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allen"/>
              </w:rPr>
              <w:t>Guzzinati A.</w:t>
            </w:r>
          </w:p>
        </w:tc>
      </w:tr>
      <w:tr w:rsidR="001209D2" w:rsidRPr="001209D2" w14:paraId="614CD3A5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7F41BB6D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02</w:t>
            </w:r>
          </w:p>
        </w:tc>
        <w:tc>
          <w:tcPr>
            <w:tcW w:w="454" w:type="dxa"/>
          </w:tcPr>
          <w:p w14:paraId="17C05417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5</w:t>
            </w:r>
          </w:p>
        </w:tc>
        <w:tc>
          <w:tcPr>
            <w:tcW w:w="2041" w:type="dxa"/>
          </w:tcPr>
          <w:p w14:paraId="4866A3D6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IRPEF ROSA</w:t>
            </w:r>
          </w:p>
        </w:tc>
        <w:tc>
          <w:tcPr>
            <w:tcW w:w="680" w:type="dxa"/>
          </w:tcPr>
          <w:p w14:paraId="24A82C66" w14:textId="77777777" w:rsidR="001209D2" w:rsidRPr="001209D2" w:rsidRDefault="001209D2" w:rsidP="003A2EFF">
            <w:pPr>
              <w:pStyle w:val="scuderia"/>
            </w:pPr>
            <w:r w:rsidRPr="001209D2">
              <w:t>2.00.0</w:t>
            </w:r>
          </w:p>
        </w:tc>
        <w:tc>
          <w:tcPr>
            <w:tcW w:w="567" w:type="dxa"/>
          </w:tcPr>
          <w:p w14:paraId="62BC0EDB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6392E48A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15.0</w:t>
            </w:r>
          </w:p>
        </w:tc>
        <w:tc>
          <w:tcPr>
            <w:tcW w:w="567" w:type="dxa"/>
          </w:tcPr>
          <w:p w14:paraId="15565B13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1,76</w:t>
            </w:r>
          </w:p>
        </w:tc>
        <w:tc>
          <w:tcPr>
            <w:tcW w:w="1134" w:type="dxa"/>
          </w:tcPr>
          <w:p w14:paraId="2CF0B2AF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748,00</w:t>
            </w:r>
          </w:p>
        </w:tc>
        <w:tc>
          <w:tcPr>
            <w:tcW w:w="1474" w:type="dxa"/>
          </w:tcPr>
          <w:p w14:paraId="2903A1B1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Facci Fr.</w:t>
            </w:r>
          </w:p>
        </w:tc>
        <w:tc>
          <w:tcPr>
            <w:tcW w:w="1758" w:type="dxa"/>
          </w:tcPr>
          <w:p w14:paraId="0B5ECD09" w14:textId="77777777" w:rsidR="001209D2" w:rsidRPr="001209D2" w:rsidRDefault="001209D2" w:rsidP="003A2EFF">
            <w:pPr>
              <w:pStyle w:val="scuderia"/>
            </w:pPr>
            <w:r w:rsidRPr="001209D2">
              <w:t xml:space="preserve">Sc. </w:t>
            </w:r>
            <w:proofErr w:type="spellStart"/>
            <w:r w:rsidRPr="001209D2">
              <w:t>Gnafa</w:t>
            </w:r>
            <w:proofErr w:type="spellEnd"/>
            <w:r w:rsidRPr="001209D2">
              <w:t xml:space="preserve">' </w:t>
            </w:r>
            <w:proofErr w:type="spellStart"/>
            <w:r w:rsidRPr="001209D2">
              <w:t>Srl</w:t>
            </w:r>
            <w:proofErr w:type="spellEnd"/>
          </w:p>
        </w:tc>
        <w:tc>
          <w:tcPr>
            <w:tcW w:w="1531" w:type="dxa"/>
          </w:tcPr>
          <w:p w14:paraId="4EEC7B8E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allen"/>
              </w:rPr>
              <w:t>Bondo E.</w:t>
            </w:r>
          </w:p>
        </w:tc>
      </w:tr>
      <w:tr w:rsidR="001209D2" w:rsidRPr="001209D2" w14:paraId="64FB5D6A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5B6051B5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03</w:t>
            </w:r>
          </w:p>
        </w:tc>
        <w:tc>
          <w:tcPr>
            <w:tcW w:w="454" w:type="dxa"/>
          </w:tcPr>
          <w:p w14:paraId="192B74C2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10</w:t>
            </w:r>
          </w:p>
        </w:tc>
        <w:tc>
          <w:tcPr>
            <w:tcW w:w="2041" w:type="dxa"/>
          </w:tcPr>
          <w:p w14:paraId="332AEE73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ILENIA BAL</w:t>
            </w:r>
          </w:p>
        </w:tc>
        <w:tc>
          <w:tcPr>
            <w:tcW w:w="680" w:type="dxa"/>
          </w:tcPr>
          <w:p w14:paraId="110A7F8E" w14:textId="77777777" w:rsidR="001209D2" w:rsidRPr="001209D2" w:rsidRDefault="001209D2" w:rsidP="003A2EFF">
            <w:pPr>
              <w:pStyle w:val="scuderia"/>
            </w:pPr>
            <w:r w:rsidRPr="001209D2">
              <w:t>2.03.3</w:t>
            </w:r>
          </w:p>
        </w:tc>
        <w:tc>
          <w:tcPr>
            <w:tcW w:w="567" w:type="dxa"/>
          </w:tcPr>
          <w:p w14:paraId="5ACC32E4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66C93988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17.1</w:t>
            </w:r>
          </w:p>
        </w:tc>
        <w:tc>
          <w:tcPr>
            <w:tcW w:w="567" w:type="dxa"/>
          </w:tcPr>
          <w:p w14:paraId="50B0F50A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11,86</w:t>
            </w:r>
          </w:p>
        </w:tc>
        <w:tc>
          <w:tcPr>
            <w:tcW w:w="1134" w:type="dxa"/>
          </w:tcPr>
          <w:p w14:paraId="2FB56A48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408,00</w:t>
            </w:r>
          </w:p>
        </w:tc>
        <w:tc>
          <w:tcPr>
            <w:tcW w:w="1474" w:type="dxa"/>
          </w:tcPr>
          <w:p w14:paraId="5DBB2A57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Mollo Sim.</w:t>
            </w:r>
          </w:p>
        </w:tc>
        <w:tc>
          <w:tcPr>
            <w:tcW w:w="1758" w:type="dxa"/>
          </w:tcPr>
          <w:p w14:paraId="705431CE" w14:textId="77777777" w:rsidR="001209D2" w:rsidRPr="001209D2" w:rsidRDefault="001209D2" w:rsidP="003A2EFF">
            <w:pPr>
              <w:pStyle w:val="scuderia"/>
            </w:pPr>
            <w:r w:rsidRPr="001209D2">
              <w:t>Sig. Ballone Nazzar</w:t>
            </w:r>
          </w:p>
        </w:tc>
        <w:tc>
          <w:tcPr>
            <w:tcW w:w="1531" w:type="dxa"/>
          </w:tcPr>
          <w:p w14:paraId="6907A2BF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allen"/>
              </w:rPr>
              <w:t>Mollo Santo</w:t>
            </w:r>
          </w:p>
        </w:tc>
      </w:tr>
      <w:tr w:rsidR="001209D2" w:rsidRPr="001209D2" w14:paraId="3B10EF0D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1A3B9828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04</w:t>
            </w:r>
          </w:p>
        </w:tc>
        <w:tc>
          <w:tcPr>
            <w:tcW w:w="454" w:type="dxa"/>
          </w:tcPr>
          <w:p w14:paraId="7B48F88A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1</w:t>
            </w:r>
          </w:p>
        </w:tc>
        <w:tc>
          <w:tcPr>
            <w:tcW w:w="2041" w:type="dxa"/>
          </w:tcPr>
          <w:p w14:paraId="3973C74F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INTO THE WILD RUN</w:t>
            </w:r>
          </w:p>
        </w:tc>
        <w:tc>
          <w:tcPr>
            <w:tcW w:w="680" w:type="dxa"/>
          </w:tcPr>
          <w:p w14:paraId="29B2013C" w14:textId="77777777" w:rsidR="001209D2" w:rsidRPr="001209D2" w:rsidRDefault="001209D2" w:rsidP="003A2EFF">
            <w:pPr>
              <w:pStyle w:val="scuderia"/>
            </w:pPr>
            <w:r w:rsidRPr="001209D2">
              <w:t>2.05.2</w:t>
            </w:r>
          </w:p>
        </w:tc>
        <w:tc>
          <w:tcPr>
            <w:tcW w:w="567" w:type="dxa"/>
          </w:tcPr>
          <w:p w14:paraId="2CE624FA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14255DEB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18.3</w:t>
            </w:r>
          </w:p>
        </w:tc>
        <w:tc>
          <w:tcPr>
            <w:tcW w:w="567" w:type="dxa"/>
          </w:tcPr>
          <w:p w14:paraId="7890C4B4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14,40</w:t>
            </w:r>
          </w:p>
        </w:tc>
        <w:tc>
          <w:tcPr>
            <w:tcW w:w="1134" w:type="dxa"/>
          </w:tcPr>
          <w:p w14:paraId="64D72067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204,00</w:t>
            </w:r>
          </w:p>
        </w:tc>
        <w:tc>
          <w:tcPr>
            <w:tcW w:w="1474" w:type="dxa"/>
          </w:tcPr>
          <w:p w14:paraId="2C0308BA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De Lorenzo Salv.</w:t>
            </w:r>
          </w:p>
        </w:tc>
        <w:tc>
          <w:tcPr>
            <w:tcW w:w="1758" w:type="dxa"/>
          </w:tcPr>
          <w:p w14:paraId="0B72A456" w14:textId="77777777" w:rsidR="001209D2" w:rsidRPr="001209D2" w:rsidRDefault="001209D2" w:rsidP="003A2EFF">
            <w:pPr>
              <w:pStyle w:val="scuderia"/>
            </w:pPr>
            <w:r w:rsidRPr="001209D2">
              <w:t xml:space="preserve">Sig. </w:t>
            </w:r>
            <w:proofErr w:type="spellStart"/>
            <w:r w:rsidRPr="001209D2">
              <w:t>Mioli</w:t>
            </w:r>
            <w:proofErr w:type="spellEnd"/>
            <w:r w:rsidRPr="001209D2">
              <w:t xml:space="preserve"> Maurizio</w:t>
            </w:r>
          </w:p>
        </w:tc>
        <w:tc>
          <w:tcPr>
            <w:tcW w:w="1531" w:type="dxa"/>
          </w:tcPr>
          <w:p w14:paraId="481725C6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allen"/>
              </w:rPr>
              <w:t>De Lorenzo Sim.</w:t>
            </w:r>
          </w:p>
        </w:tc>
      </w:tr>
      <w:tr w:rsidR="001209D2" w:rsidRPr="001209D2" w14:paraId="3B7A47DB" w14:textId="77777777" w:rsidTr="001209D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13AFA290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05</w:t>
            </w:r>
          </w:p>
        </w:tc>
        <w:tc>
          <w:tcPr>
            <w:tcW w:w="454" w:type="dxa"/>
          </w:tcPr>
          <w:p w14:paraId="53FC23CF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4</w:t>
            </w:r>
          </w:p>
        </w:tc>
        <w:tc>
          <w:tcPr>
            <w:tcW w:w="2041" w:type="dxa"/>
          </w:tcPr>
          <w:p w14:paraId="0AF6B091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IN NOVA RUN</w:t>
            </w:r>
          </w:p>
        </w:tc>
        <w:tc>
          <w:tcPr>
            <w:tcW w:w="680" w:type="dxa"/>
          </w:tcPr>
          <w:p w14:paraId="34E06186" w14:textId="77777777" w:rsidR="001209D2" w:rsidRPr="001209D2" w:rsidRDefault="001209D2" w:rsidP="003A2EFF">
            <w:pPr>
              <w:pStyle w:val="scuderia"/>
            </w:pPr>
            <w:r w:rsidRPr="001209D2">
              <w:t>2.05.4</w:t>
            </w:r>
          </w:p>
        </w:tc>
        <w:tc>
          <w:tcPr>
            <w:tcW w:w="567" w:type="dxa"/>
          </w:tcPr>
          <w:p w14:paraId="1F0A2A06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63FAE193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18.4</w:t>
            </w:r>
          </w:p>
        </w:tc>
        <w:tc>
          <w:tcPr>
            <w:tcW w:w="567" w:type="dxa"/>
          </w:tcPr>
          <w:p w14:paraId="2AACA37D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14,40</w:t>
            </w:r>
          </w:p>
        </w:tc>
        <w:tc>
          <w:tcPr>
            <w:tcW w:w="1134" w:type="dxa"/>
          </w:tcPr>
          <w:p w14:paraId="3C08B925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136,00</w:t>
            </w:r>
          </w:p>
        </w:tc>
        <w:tc>
          <w:tcPr>
            <w:tcW w:w="1474" w:type="dxa"/>
          </w:tcPr>
          <w:p w14:paraId="35B385E7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Mollo N.</w:t>
            </w:r>
          </w:p>
        </w:tc>
        <w:tc>
          <w:tcPr>
            <w:tcW w:w="1758" w:type="dxa"/>
          </w:tcPr>
          <w:p w14:paraId="4324B101" w14:textId="77777777" w:rsidR="001209D2" w:rsidRPr="001209D2" w:rsidRDefault="001209D2" w:rsidP="003A2EFF">
            <w:pPr>
              <w:pStyle w:val="scuderia"/>
            </w:pPr>
            <w:r w:rsidRPr="001209D2">
              <w:t xml:space="preserve">Sig. </w:t>
            </w:r>
            <w:proofErr w:type="spellStart"/>
            <w:r w:rsidRPr="001209D2">
              <w:t>Mioli</w:t>
            </w:r>
            <w:proofErr w:type="spellEnd"/>
            <w:r w:rsidRPr="001209D2">
              <w:t xml:space="preserve"> Maurizio</w:t>
            </w:r>
          </w:p>
        </w:tc>
        <w:tc>
          <w:tcPr>
            <w:tcW w:w="1531" w:type="dxa"/>
          </w:tcPr>
          <w:p w14:paraId="71A75524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allen"/>
              </w:rPr>
              <w:t>De Lorenzo Sim.</w:t>
            </w:r>
          </w:p>
        </w:tc>
      </w:tr>
      <w:tr w:rsidR="001209D2" w:rsidRPr="001209D2" w14:paraId="565A555E" w14:textId="77777777" w:rsidTr="001209D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54" w:type="dxa"/>
          </w:tcPr>
          <w:p w14:paraId="5D23671C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06</w:t>
            </w:r>
          </w:p>
        </w:tc>
        <w:tc>
          <w:tcPr>
            <w:tcW w:w="454" w:type="dxa"/>
          </w:tcPr>
          <w:p w14:paraId="3237931C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11</w:t>
            </w:r>
          </w:p>
        </w:tc>
        <w:tc>
          <w:tcPr>
            <w:tcW w:w="2041" w:type="dxa"/>
          </w:tcPr>
          <w:p w14:paraId="19136F44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IAIA DEL PRI</w:t>
            </w:r>
          </w:p>
        </w:tc>
        <w:tc>
          <w:tcPr>
            <w:tcW w:w="680" w:type="dxa"/>
          </w:tcPr>
          <w:p w14:paraId="19A0523B" w14:textId="77777777" w:rsidR="001209D2" w:rsidRPr="001209D2" w:rsidRDefault="001209D2" w:rsidP="003A2EFF">
            <w:pPr>
              <w:pStyle w:val="scuderia"/>
            </w:pPr>
            <w:r w:rsidRPr="001209D2">
              <w:t>2.05.9</w:t>
            </w:r>
          </w:p>
        </w:tc>
        <w:tc>
          <w:tcPr>
            <w:tcW w:w="567" w:type="dxa"/>
          </w:tcPr>
          <w:p w14:paraId="367F62B2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4FFA2885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18.7</w:t>
            </w:r>
          </w:p>
        </w:tc>
        <w:tc>
          <w:tcPr>
            <w:tcW w:w="567" w:type="dxa"/>
          </w:tcPr>
          <w:p w14:paraId="4AF158B2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11,20</w:t>
            </w:r>
          </w:p>
        </w:tc>
        <w:tc>
          <w:tcPr>
            <w:tcW w:w="1134" w:type="dxa"/>
          </w:tcPr>
          <w:p w14:paraId="27E49176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06AD2BD2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Gelormini L.</w:t>
            </w:r>
          </w:p>
        </w:tc>
        <w:tc>
          <w:tcPr>
            <w:tcW w:w="1758" w:type="dxa"/>
          </w:tcPr>
          <w:p w14:paraId="3C76C37F" w14:textId="77777777" w:rsidR="001209D2" w:rsidRPr="001209D2" w:rsidRDefault="001209D2" w:rsidP="003A2EFF">
            <w:pPr>
              <w:pStyle w:val="scuderia"/>
            </w:pPr>
            <w:r w:rsidRPr="001209D2">
              <w:t xml:space="preserve">Sig. </w:t>
            </w:r>
            <w:proofErr w:type="gramStart"/>
            <w:r w:rsidRPr="001209D2">
              <w:t>Luraschi  Fran</w:t>
            </w:r>
            <w:proofErr w:type="gramEnd"/>
          </w:p>
        </w:tc>
        <w:tc>
          <w:tcPr>
            <w:tcW w:w="1531" w:type="dxa"/>
          </w:tcPr>
          <w:p w14:paraId="3336BF6C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allen"/>
              </w:rPr>
              <w:t>Gelormini B.</w:t>
            </w:r>
          </w:p>
        </w:tc>
      </w:tr>
      <w:tr w:rsidR="001209D2" w:rsidRPr="001209D2" w14:paraId="423D9964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6289EDC2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RA</w:t>
            </w:r>
          </w:p>
        </w:tc>
        <w:tc>
          <w:tcPr>
            <w:tcW w:w="454" w:type="dxa"/>
          </w:tcPr>
          <w:p w14:paraId="607319EB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9</w:t>
            </w:r>
          </w:p>
        </w:tc>
        <w:tc>
          <w:tcPr>
            <w:tcW w:w="2041" w:type="dxa"/>
          </w:tcPr>
          <w:p w14:paraId="3AB64289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IODIO</w:t>
            </w:r>
          </w:p>
        </w:tc>
        <w:tc>
          <w:tcPr>
            <w:tcW w:w="680" w:type="dxa"/>
          </w:tcPr>
          <w:p w14:paraId="7D234667" w14:textId="77777777" w:rsidR="001209D2" w:rsidRPr="001209D2" w:rsidRDefault="001209D2" w:rsidP="003A2EFF">
            <w:pPr>
              <w:pStyle w:val="scuderia"/>
            </w:pPr>
            <w:r w:rsidRPr="001209D2">
              <w:t xml:space="preserve">     </w:t>
            </w:r>
          </w:p>
        </w:tc>
        <w:tc>
          <w:tcPr>
            <w:tcW w:w="567" w:type="dxa"/>
          </w:tcPr>
          <w:p w14:paraId="4D50C5F1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2EC69760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13AA1C23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22,40</w:t>
            </w:r>
          </w:p>
        </w:tc>
        <w:tc>
          <w:tcPr>
            <w:tcW w:w="1134" w:type="dxa"/>
          </w:tcPr>
          <w:p w14:paraId="00063187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08A6AE1C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Cangelosi C.</w:t>
            </w:r>
          </w:p>
        </w:tc>
        <w:tc>
          <w:tcPr>
            <w:tcW w:w="1758" w:type="dxa"/>
          </w:tcPr>
          <w:p w14:paraId="7D722623" w14:textId="77777777" w:rsidR="001209D2" w:rsidRPr="001209D2" w:rsidRDefault="001209D2" w:rsidP="003A2EFF">
            <w:pPr>
              <w:pStyle w:val="scuderia"/>
            </w:pPr>
            <w:r w:rsidRPr="001209D2">
              <w:t xml:space="preserve">Sc. </w:t>
            </w:r>
            <w:proofErr w:type="spellStart"/>
            <w:r w:rsidRPr="001209D2">
              <w:t>Abrazac</w:t>
            </w:r>
            <w:proofErr w:type="spellEnd"/>
          </w:p>
        </w:tc>
        <w:tc>
          <w:tcPr>
            <w:tcW w:w="1531" w:type="dxa"/>
          </w:tcPr>
          <w:p w14:paraId="1F2DFC87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allen"/>
              </w:rPr>
              <w:t>Cangelosi C.</w:t>
            </w:r>
          </w:p>
        </w:tc>
      </w:tr>
      <w:tr w:rsidR="001209D2" w:rsidRPr="001209D2" w14:paraId="50E14ECC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50325CB5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RP</w:t>
            </w:r>
          </w:p>
        </w:tc>
        <w:tc>
          <w:tcPr>
            <w:tcW w:w="454" w:type="dxa"/>
          </w:tcPr>
          <w:p w14:paraId="371B5B41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6</w:t>
            </w:r>
          </w:p>
        </w:tc>
        <w:tc>
          <w:tcPr>
            <w:tcW w:w="2041" w:type="dxa"/>
          </w:tcPr>
          <w:p w14:paraId="2F889BBD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IABADABADU</w:t>
            </w:r>
          </w:p>
        </w:tc>
        <w:tc>
          <w:tcPr>
            <w:tcW w:w="680" w:type="dxa"/>
          </w:tcPr>
          <w:p w14:paraId="26CB744F" w14:textId="77777777" w:rsidR="001209D2" w:rsidRPr="001209D2" w:rsidRDefault="001209D2" w:rsidP="003A2EFF">
            <w:pPr>
              <w:pStyle w:val="scuderia"/>
            </w:pPr>
            <w:r w:rsidRPr="001209D2">
              <w:t xml:space="preserve">     </w:t>
            </w:r>
          </w:p>
        </w:tc>
        <w:tc>
          <w:tcPr>
            <w:tcW w:w="567" w:type="dxa"/>
          </w:tcPr>
          <w:p w14:paraId="6639BB96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4FDE4EDF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1E8491A3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5,17</w:t>
            </w:r>
          </w:p>
        </w:tc>
        <w:tc>
          <w:tcPr>
            <w:tcW w:w="1134" w:type="dxa"/>
          </w:tcPr>
          <w:p w14:paraId="5ED3DEC6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0116337E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Gubellini P.</w:t>
            </w:r>
          </w:p>
        </w:tc>
        <w:tc>
          <w:tcPr>
            <w:tcW w:w="1758" w:type="dxa"/>
          </w:tcPr>
          <w:p w14:paraId="4BC208EB" w14:textId="77777777" w:rsidR="001209D2" w:rsidRPr="001209D2" w:rsidRDefault="001209D2" w:rsidP="003A2EFF">
            <w:pPr>
              <w:pStyle w:val="scuderia"/>
            </w:pPr>
            <w:r w:rsidRPr="001209D2">
              <w:t>All. Di Viggiano Sr</w:t>
            </w:r>
          </w:p>
        </w:tc>
        <w:tc>
          <w:tcPr>
            <w:tcW w:w="1531" w:type="dxa"/>
          </w:tcPr>
          <w:p w14:paraId="6DDCF649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allen"/>
              </w:rPr>
              <w:t>Barelli F.</w:t>
            </w:r>
          </w:p>
        </w:tc>
      </w:tr>
      <w:tr w:rsidR="001209D2" w:rsidRPr="001209D2" w14:paraId="1EE88D91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6E98C0BF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RP</w:t>
            </w:r>
          </w:p>
        </w:tc>
        <w:tc>
          <w:tcPr>
            <w:tcW w:w="454" w:type="dxa"/>
          </w:tcPr>
          <w:p w14:paraId="75275B04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8</w:t>
            </w:r>
          </w:p>
        </w:tc>
        <w:tc>
          <w:tcPr>
            <w:tcW w:w="2041" w:type="dxa"/>
          </w:tcPr>
          <w:p w14:paraId="01DB9D92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ILIADE</w:t>
            </w:r>
          </w:p>
        </w:tc>
        <w:tc>
          <w:tcPr>
            <w:tcW w:w="680" w:type="dxa"/>
          </w:tcPr>
          <w:p w14:paraId="613899EB" w14:textId="77777777" w:rsidR="001209D2" w:rsidRPr="001209D2" w:rsidRDefault="001209D2" w:rsidP="003A2EFF">
            <w:pPr>
              <w:pStyle w:val="scuderia"/>
            </w:pPr>
            <w:r w:rsidRPr="001209D2">
              <w:t xml:space="preserve">     </w:t>
            </w:r>
          </w:p>
        </w:tc>
        <w:tc>
          <w:tcPr>
            <w:tcW w:w="567" w:type="dxa"/>
          </w:tcPr>
          <w:p w14:paraId="5375A8D6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63DAE9C4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6046DDBE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67,21</w:t>
            </w:r>
          </w:p>
        </w:tc>
        <w:tc>
          <w:tcPr>
            <w:tcW w:w="1134" w:type="dxa"/>
          </w:tcPr>
          <w:p w14:paraId="19B59E30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67825AF2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Di Fede S. Jr</w:t>
            </w:r>
          </w:p>
        </w:tc>
        <w:tc>
          <w:tcPr>
            <w:tcW w:w="1758" w:type="dxa"/>
          </w:tcPr>
          <w:p w14:paraId="0EE7E902" w14:textId="77777777" w:rsidR="001209D2" w:rsidRPr="001209D2" w:rsidRDefault="001209D2" w:rsidP="003A2EFF">
            <w:pPr>
              <w:pStyle w:val="scuderia"/>
            </w:pPr>
            <w:r w:rsidRPr="001209D2">
              <w:t xml:space="preserve">All. Folli </w:t>
            </w:r>
            <w:proofErr w:type="spellStart"/>
            <w:r w:rsidRPr="001209D2">
              <w:t>Srl</w:t>
            </w:r>
            <w:proofErr w:type="spellEnd"/>
          </w:p>
        </w:tc>
        <w:tc>
          <w:tcPr>
            <w:tcW w:w="1531" w:type="dxa"/>
          </w:tcPr>
          <w:p w14:paraId="71E2A533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allen"/>
              </w:rPr>
              <w:t>Di Fede S. Jr</w:t>
            </w:r>
          </w:p>
        </w:tc>
      </w:tr>
      <w:tr w:rsidR="001209D2" w:rsidRPr="001209D2" w14:paraId="08472BCC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5A8BA6DA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RP</w:t>
            </w:r>
          </w:p>
        </w:tc>
        <w:tc>
          <w:tcPr>
            <w:tcW w:w="454" w:type="dxa"/>
          </w:tcPr>
          <w:p w14:paraId="3A8CD55C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3</w:t>
            </w:r>
          </w:p>
        </w:tc>
        <w:tc>
          <w:tcPr>
            <w:tcW w:w="2041" w:type="dxa"/>
          </w:tcPr>
          <w:p w14:paraId="47E1EDEF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INA TURRO</w:t>
            </w:r>
          </w:p>
        </w:tc>
        <w:tc>
          <w:tcPr>
            <w:tcW w:w="680" w:type="dxa"/>
          </w:tcPr>
          <w:p w14:paraId="4171B68D" w14:textId="77777777" w:rsidR="001209D2" w:rsidRPr="001209D2" w:rsidRDefault="001209D2" w:rsidP="003A2EFF">
            <w:pPr>
              <w:pStyle w:val="scuderia"/>
            </w:pPr>
            <w:r w:rsidRPr="001209D2">
              <w:t xml:space="preserve">     </w:t>
            </w:r>
          </w:p>
        </w:tc>
        <w:tc>
          <w:tcPr>
            <w:tcW w:w="567" w:type="dxa"/>
          </w:tcPr>
          <w:p w14:paraId="42751910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214F4C7D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7A360A6F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40,32</w:t>
            </w:r>
          </w:p>
        </w:tc>
        <w:tc>
          <w:tcPr>
            <w:tcW w:w="1134" w:type="dxa"/>
          </w:tcPr>
          <w:p w14:paraId="063B38EB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290334C3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Demuru M.</w:t>
            </w:r>
          </w:p>
        </w:tc>
        <w:tc>
          <w:tcPr>
            <w:tcW w:w="1758" w:type="dxa"/>
          </w:tcPr>
          <w:p w14:paraId="7B0BE8D0" w14:textId="77777777" w:rsidR="001209D2" w:rsidRPr="001209D2" w:rsidRDefault="001209D2" w:rsidP="003A2EFF">
            <w:pPr>
              <w:pStyle w:val="scuderia"/>
            </w:pPr>
            <w:r w:rsidRPr="001209D2">
              <w:t>Sig. Reggiani Grazi</w:t>
            </w:r>
          </w:p>
        </w:tc>
        <w:tc>
          <w:tcPr>
            <w:tcW w:w="1531" w:type="dxa"/>
          </w:tcPr>
          <w:p w14:paraId="12EF7AD0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allen"/>
              </w:rPr>
              <w:t>Demuru M.</w:t>
            </w:r>
          </w:p>
        </w:tc>
      </w:tr>
      <w:tr w:rsidR="001209D2" w:rsidRPr="00B9750E" w14:paraId="677E9FC4" w14:textId="77777777" w:rsidTr="001209D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454" w:type="dxa"/>
          </w:tcPr>
          <w:p w14:paraId="2D67E75C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RC</w:t>
            </w:r>
          </w:p>
        </w:tc>
        <w:tc>
          <w:tcPr>
            <w:tcW w:w="454" w:type="dxa"/>
          </w:tcPr>
          <w:p w14:paraId="06237B62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 xml:space="preserve"> 7</w:t>
            </w:r>
          </w:p>
        </w:tc>
        <w:tc>
          <w:tcPr>
            <w:tcW w:w="2041" w:type="dxa"/>
          </w:tcPr>
          <w:p w14:paraId="1A41129B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IGUAZU FONT</w:t>
            </w:r>
          </w:p>
        </w:tc>
        <w:tc>
          <w:tcPr>
            <w:tcW w:w="680" w:type="dxa"/>
          </w:tcPr>
          <w:p w14:paraId="4D737A08" w14:textId="77777777" w:rsidR="001209D2" w:rsidRPr="001209D2" w:rsidRDefault="001209D2" w:rsidP="003A2EFF">
            <w:pPr>
              <w:pStyle w:val="scuderia"/>
            </w:pPr>
            <w:r w:rsidRPr="001209D2">
              <w:t xml:space="preserve">     </w:t>
            </w:r>
          </w:p>
        </w:tc>
        <w:tc>
          <w:tcPr>
            <w:tcW w:w="567" w:type="dxa"/>
          </w:tcPr>
          <w:p w14:paraId="621D67CF" w14:textId="77777777" w:rsidR="001209D2" w:rsidRPr="001209D2" w:rsidRDefault="001209D2" w:rsidP="001209D2">
            <w:pPr>
              <w:pStyle w:val="scuderia"/>
              <w:jc w:val="center"/>
            </w:pPr>
            <w:r w:rsidRPr="001209D2">
              <w:t>1600</w:t>
            </w:r>
          </w:p>
        </w:tc>
        <w:tc>
          <w:tcPr>
            <w:tcW w:w="567" w:type="dxa"/>
          </w:tcPr>
          <w:p w14:paraId="1D24676A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 xml:space="preserve">   </w:t>
            </w:r>
          </w:p>
        </w:tc>
        <w:tc>
          <w:tcPr>
            <w:tcW w:w="567" w:type="dxa"/>
          </w:tcPr>
          <w:p w14:paraId="18A0009D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134" w:type="dxa"/>
          </w:tcPr>
          <w:p w14:paraId="4D4435DD" w14:textId="77777777" w:rsidR="001209D2" w:rsidRPr="001209D2" w:rsidRDefault="001209D2" w:rsidP="001209D2">
            <w:pPr>
              <w:pStyle w:val="scuderia"/>
              <w:jc w:val="right"/>
            </w:pPr>
            <w:r w:rsidRPr="001209D2">
              <w:t>0,00</w:t>
            </w:r>
          </w:p>
        </w:tc>
        <w:tc>
          <w:tcPr>
            <w:tcW w:w="1474" w:type="dxa"/>
          </w:tcPr>
          <w:p w14:paraId="4CD34D48" w14:textId="77777777" w:rsidR="001209D2" w:rsidRPr="001209D2" w:rsidRDefault="001209D2" w:rsidP="003A2EFF">
            <w:pPr>
              <w:pStyle w:val="scuderia"/>
            </w:pPr>
            <w:r w:rsidRPr="001209D2">
              <w:rPr>
                <w:rStyle w:val="cavalli"/>
              </w:rPr>
              <w:t>Ritirato Sul Camp</w:t>
            </w:r>
          </w:p>
        </w:tc>
        <w:tc>
          <w:tcPr>
            <w:tcW w:w="1758" w:type="dxa"/>
          </w:tcPr>
          <w:p w14:paraId="61488F82" w14:textId="77777777" w:rsidR="001209D2" w:rsidRPr="001209D2" w:rsidRDefault="001209D2" w:rsidP="003A2EFF">
            <w:pPr>
              <w:pStyle w:val="scuderia"/>
            </w:pPr>
            <w:r w:rsidRPr="001209D2">
              <w:t xml:space="preserve">Sc. Core Rough </w:t>
            </w:r>
            <w:proofErr w:type="spellStart"/>
            <w:r w:rsidRPr="001209D2">
              <w:t>Diam</w:t>
            </w:r>
            <w:proofErr w:type="spellEnd"/>
          </w:p>
        </w:tc>
        <w:tc>
          <w:tcPr>
            <w:tcW w:w="1531" w:type="dxa"/>
          </w:tcPr>
          <w:p w14:paraId="37B64B97" w14:textId="460A55FC" w:rsidR="001209D2" w:rsidRPr="00B9750E" w:rsidRDefault="001209D2" w:rsidP="003A2EFF">
            <w:pPr>
              <w:pStyle w:val="scuderia"/>
            </w:pPr>
            <w:r w:rsidRPr="001209D2">
              <w:rPr>
                <w:rStyle w:val="allen"/>
              </w:rPr>
              <w:t>Demuru P.</w:t>
            </w:r>
          </w:p>
        </w:tc>
      </w:tr>
    </w:tbl>
    <w:p w14:paraId="31BF1543" w14:textId="77777777" w:rsidR="001209D2" w:rsidRPr="00B9750E" w:rsidRDefault="001209D2" w:rsidP="001209D2">
      <w:r w:rsidRPr="00B9750E">
        <w:t xml:space="preserve">Tempi </w:t>
      </w:r>
      <w:proofErr w:type="spellStart"/>
      <w:proofErr w:type="gramStart"/>
      <w:r w:rsidRPr="00B9750E">
        <w:t>parziali</w:t>
      </w:r>
      <w:proofErr w:type="spellEnd"/>
      <w:r w:rsidRPr="00B9750E">
        <w:t xml:space="preserve"> :</w:t>
      </w:r>
      <w:proofErr w:type="gramEnd"/>
      <w:r w:rsidRPr="00B9750E">
        <w:t xml:space="preserve"> 29.5 - 31.2 - 29.4 - 29.5    Quote </w:t>
      </w:r>
      <w:proofErr w:type="spellStart"/>
      <w:proofErr w:type="gramStart"/>
      <w:r w:rsidRPr="00B9750E">
        <w:t>totali</w:t>
      </w:r>
      <w:proofErr w:type="spellEnd"/>
      <w:r w:rsidRPr="00B9750E">
        <w:t xml:space="preserve"> :</w:t>
      </w:r>
      <w:proofErr w:type="gramEnd"/>
      <w:r w:rsidRPr="00B9750E">
        <w:t xml:space="preserve"> Vin. 3,</w:t>
      </w:r>
      <w:proofErr w:type="gramStart"/>
      <w:r w:rsidRPr="00B9750E">
        <w:t>10  Piaz</w:t>
      </w:r>
      <w:proofErr w:type="gramEnd"/>
      <w:r w:rsidRPr="00B9750E">
        <w:t>. 1,29/1,70/2,</w:t>
      </w:r>
      <w:proofErr w:type="gramStart"/>
      <w:r w:rsidRPr="00B9750E">
        <w:t>16  Acc.</w:t>
      </w:r>
      <w:proofErr w:type="gramEnd"/>
      <w:r w:rsidRPr="00B9750E">
        <w:t xml:space="preserve"> 6,16 Trio 11,</w:t>
      </w:r>
      <w:proofErr w:type="gramStart"/>
      <w:r w:rsidRPr="00B9750E">
        <w:t xml:space="preserve">33  </w:t>
      </w:r>
      <w:proofErr w:type="spellStart"/>
      <w:r w:rsidRPr="00B9750E">
        <w:t>Acp</w:t>
      </w:r>
      <w:proofErr w:type="spellEnd"/>
      <w:proofErr w:type="gramEnd"/>
      <w:r w:rsidRPr="00B9750E">
        <w:t xml:space="preserve"> 1,59/3,01/5,26</w:t>
      </w:r>
    </w:p>
    <w:p w14:paraId="0A9F7C91" w14:textId="77777777" w:rsidR="001209D2" w:rsidRPr="00B9750E" w:rsidRDefault="001209D2" w:rsidP="001209D2"/>
    <w:p w14:paraId="00ACEC8F" w14:textId="77777777" w:rsidR="00E3568F" w:rsidRPr="00E3568F" w:rsidRDefault="00E3568F" w:rsidP="00E3568F">
      <w:pPr>
        <w:rPr>
          <w:rFonts w:ascii="Courier New" w:eastAsia="MS Mincho" w:hAnsi="Courier New" w:cs="Courier New"/>
          <w:b/>
          <w:bCs/>
          <w:sz w:val="28"/>
          <w:lang w:val="it-IT"/>
        </w:rPr>
      </w:pPr>
      <w:r w:rsidRPr="00E3568F">
        <w:rPr>
          <w:rFonts w:ascii="Courier New" w:eastAsia="MS Mincho" w:hAnsi="Courier New" w:cs="Courier New"/>
          <w:b/>
          <w:bCs/>
          <w:sz w:val="28"/>
          <w:lang w:val="it-IT"/>
        </w:rPr>
        <w:t xml:space="preserve">     </w:t>
      </w:r>
    </w:p>
    <w:p w14:paraId="04FBD27D" w14:textId="77777777" w:rsidR="00E3568F" w:rsidRPr="00E3568F" w:rsidRDefault="00E3568F" w:rsidP="00E3568F">
      <w:pPr>
        <w:rPr>
          <w:rFonts w:ascii="Courier New" w:eastAsia="MS Mincho" w:hAnsi="Courier New" w:cs="Courier New"/>
          <w:b/>
          <w:bCs/>
          <w:sz w:val="24"/>
          <w:lang w:val="it-IT"/>
        </w:rPr>
      </w:pPr>
      <w:r w:rsidRPr="00E3568F">
        <w:rPr>
          <w:rFonts w:ascii="Courier New" w:eastAsia="MS Mincho" w:hAnsi="Courier New" w:cs="Courier New"/>
          <w:b/>
          <w:bCs/>
          <w:sz w:val="24"/>
          <w:lang w:val="it-IT"/>
        </w:rPr>
        <w:t>---------------VARIAZIONI AL PROGRAMMA DEL 22.07.2026---------------</w:t>
      </w:r>
    </w:p>
    <w:p w14:paraId="4BC6C327" w14:textId="77777777" w:rsidR="00E3568F" w:rsidRPr="00E3568F" w:rsidRDefault="00E3568F" w:rsidP="00E3568F">
      <w:pPr>
        <w:rPr>
          <w:rFonts w:ascii="Courier New" w:eastAsia="MS Mincho" w:hAnsi="Courier New" w:cs="Courier New"/>
          <w:b/>
          <w:bCs/>
          <w:lang w:val="it-IT"/>
        </w:rPr>
      </w:pPr>
    </w:p>
    <w:p w14:paraId="233987EB" w14:textId="77777777" w:rsidR="00E3568F" w:rsidRPr="00E3568F" w:rsidRDefault="00E3568F" w:rsidP="00E3568F">
      <w:pPr>
        <w:rPr>
          <w:rFonts w:ascii="Courier New" w:eastAsia="MS Mincho" w:hAnsi="Courier New" w:cs="Courier New"/>
          <w:lang w:val="it-IT"/>
        </w:rPr>
      </w:pPr>
      <w:r w:rsidRPr="00E3568F">
        <w:rPr>
          <w:rFonts w:ascii="Courier New" w:eastAsia="MS Mincho" w:hAnsi="Courier New" w:cs="Courier New"/>
          <w:b/>
          <w:bCs/>
          <w:lang w:val="it-IT"/>
        </w:rPr>
        <w:t xml:space="preserve">Cavalli ritirati (allont.31.07.26): </w:t>
      </w:r>
      <w:r w:rsidRPr="00E3568F">
        <w:rPr>
          <w:rFonts w:ascii="Courier New" w:eastAsia="MS Mincho" w:hAnsi="Courier New" w:cs="Courier New"/>
          <w:lang w:val="it-IT"/>
        </w:rPr>
        <w:t>GEMMA RISHOW</w:t>
      </w:r>
      <w:r w:rsidRPr="00E3568F">
        <w:rPr>
          <w:rFonts w:ascii="Courier New" w:eastAsia="MS Mincho" w:hAnsi="Courier New" w:cs="Courier New"/>
          <w:b/>
          <w:bCs/>
          <w:lang w:val="it-IT"/>
        </w:rPr>
        <w:t xml:space="preserve"> - </w:t>
      </w:r>
      <w:r w:rsidRPr="00E3568F">
        <w:rPr>
          <w:rFonts w:ascii="Courier New" w:eastAsia="MS Mincho" w:hAnsi="Courier New" w:cs="Courier New"/>
          <w:lang w:val="it-IT"/>
        </w:rPr>
        <w:t>FAIR LADY GAR</w:t>
      </w:r>
    </w:p>
    <w:p w14:paraId="7120074D" w14:textId="77777777" w:rsidR="00E3568F" w:rsidRPr="00E3568F" w:rsidRDefault="00E3568F" w:rsidP="00E3568F">
      <w:pPr>
        <w:rPr>
          <w:rFonts w:ascii="Courier New" w:eastAsia="MS Mincho" w:hAnsi="Courier New" w:cs="Courier New"/>
          <w:lang w:val="it-IT"/>
        </w:rPr>
      </w:pPr>
      <w:r w:rsidRPr="00E3568F">
        <w:rPr>
          <w:rFonts w:ascii="Courier New" w:eastAsia="MS Mincho" w:hAnsi="Courier New" w:cs="Courier New"/>
          <w:b/>
          <w:bCs/>
          <w:lang w:val="it-IT"/>
        </w:rPr>
        <w:t xml:space="preserve">Cavalli ritirati (allont.11.07.26): </w:t>
      </w:r>
      <w:r w:rsidRPr="00E3568F">
        <w:rPr>
          <w:rFonts w:ascii="Courier New" w:eastAsia="MS Mincho" w:hAnsi="Courier New" w:cs="Courier New"/>
          <w:lang w:val="it-IT"/>
        </w:rPr>
        <w:t>DINGO</w:t>
      </w:r>
    </w:p>
    <w:p w14:paraId="74C5195E" w14:textId="77777777" w:rsidR="00E3568F" w:rsidRPr="00E3568F" w:rsidRDefault="00E3568F" w:rsidP="00E3568F">
      <w:pPr>
        <w:rPr>
          <w:rFonts w:ascii="Courier New" w:eastAsia="MS Mincho" w:hAnsi="Courier New" w:cs="Courier New"/>
          <w:lang w:val="it-IT"/>
        </w:rPr>
      </w:pPr>
      <w:r w:rsidRPr="00E3568F">
        <w:rPr>
          <w:rFonts w:ascii="Courier New" w:eastAsia="MS Mincho" w:hAnsi="Courier New" w:cs="Courier New"/>
          <w:b/>
          <w:bCs/>
          <w:lang w:val="it-IT"/>
        </w:rPr>
        <w:t xml:space="preserve">Cavalli ritirati (non allontanati): </w:t>
      </w:r>
      <w:r w:rsidRPr="00E3568F">
        <w:rPr>
          <w:rFonts w:ascii="Courier New" w:eastAsia="MS Mincho" w:hAnsi="Courier New" w:cs="Courier New"/>
          <w:lang w:val="it-IT"/>
        </w:rPr>
        <w:t>IGUAZU FONT</w:t>
      </w:r>
    </w:p>
    <w:p w14:paraId="486B29DA" w14:textId="77777777" w:rsidR="00E3568F" w:rsidRPr="00E3568F" w:rsidRDefault="00E3568F" w:rsidP="00E3568F">
      <w:pPr>
        <w:rPr>
          <w:rFonts w:ascii="Courier New" w:eastAsia="MS Mincho" w:hAnsi="Courier New" w:cs="Courier New"/>
          <w:b/>
          <w:bCs/>
          <w:lang w:val="it-IT"/>
        </w:rPr>
      </w:pPr>
      <w:r w:rsidRPr="00E3568F">
        <w:rPr>
          <w:rFonts w:ascii="Courier New" w:eastAsia="MS Mincho" w:hAnsi="Courier New" w:cs="Courier New"/>
          <w:b/>
          <w:bCs/>
          <w:lang w:val="it-IT"/>
        </w:rPr>
        <w:t xml:space="preserve">Prova di qualifica: </w:t>
      </w:r>
      <w:r w:rsidRPr="00E3568F">
        <w:rPr>
          <w:rFonts w:ascii="Courier New" w:eastAsia="MS Mincho" w:hAnsi="Courier New" w:cs="Courier New"/>
          <w:lang w:val="it-IT"/>
        </w:rPr>
        <w:t>LET ME BI (17.1) – LAINER BLACK (17.3) – LADY NIGHT (19.8)</w:t>
      </w:r>
    </w:p>
    <w:p w14:paraId="52317007" w14:textId="77777777" w:rsidR="00E3568F" w:rsidRPr="00E3568F" w:rsidRDefault="00E3568F" w:rsidP="00E3568F">
      <w:pPr>
        <w:rPr>
          <w:rFonts w:ascii="Courier New" w:eastAsia="MS Mincho" w:hAnsi="Courier New" w:cs="Courier New"/>
          <w:bCs/>
          <w:lang w:val="it-IT"/>
        </w:rPr>
      </w:pPr>
      <w:r w:rsidRPr="00E3568F">
        <w:rPr>
          <w:rFonts w:ascii="Courier New" w:eastAsia="MS Mincho" w:hAnsi="Courier New" w:cs="Courier New"/>
          <w:b/>
          <w:bCs/>
          <w:lang w:val="it-IT"/>
        </w:rPr>
        <w:t xml:space="preserve">Variazioni di ferratura: </w:t>
      </w:r>
      <w:r w:rsidRPr="00E3568F">
        <w:rPr>
          <w:rFonts w:ascii="Courier New" w:eastAsia="MS Mincho" w:hAnsi="Courier New" w:cs="Courier New"/>
          <w:lang w:val="it-IT"/>
        </w:rPr>
        <w:t xml:space="preserve">GLADIO LUIS (a) – GAETANO (a) – KYOTO GERM (e) – EMPIREO (a) – DREAM BREED (a) - DESDEMONA ROSS (p) – FRECCIA PD (a) – FOSCOLO (p) – INDIA LJ (a) – IDOLE ROC (a) - ILE ROUGE DANCE (a) – IALMAZ INDAL (a) – IVANKA GSO (a) – IDIDE DANY BAR (a) – IO TU E LA ROSA (e) – BRILLANTISSIME (e) – GAVIGNANO BIEFFE (e) – FENICIA AS (a) – GITANA FLAMENCO (e) – GIAVA WISE L (e) – GOGGIA (p) – GUENDALINA TRIO (e) – GIULIA DANCE (a) </w:t>
      </w:r>
    </w:p>
    <w:p w14:paraId="4F5D3035" w14:textId="77777777" w:rsidR="001209D2" w:rsidRDefault="001209D2" w:rsidP="001209D2"/>
    <w:sectPr w:rsidR="001209D2" w:rsidSect="001209D2">
      <w:pgSz w:w="11906" w:h="16838" w:code="9"/>
      <w:pgMar w:top="397" w:right="284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D2"/>
    <w:rsid w:val="001209D2"/>
    <w:rsid w:val="0052634B"/>
    <w:rsid w:val="00A0246F"/>
    <w:rsid w:val="00E3568F"/>
    <w:rsid w:val="00F7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6B016"/>
  <w15:chartTrackingRefBased/>
  <w15:docId w15:val="{78C0089B-2B38-4F41-900C-BCD9CBCB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sa">
    <w:name w:val="corsa"/>
    <w:basedOn w:val="Normale"/>
    <w:pPr>
      <w:tabs>
        <w:tab w:val="right" w:pos="10490"/>
      </w:tabs>
      <w:spacing w:before="60" w:line="200" w:lineRule="exact"/>
    </w:pPr>
    <w:rPr>
      <w:sz w:val="18"/>
      <w:lang w:val="it-IT"/>
    </w:rPr>
  </w:style>
  <w:style w:type="paragraph" w:customStyle="1" w:styleId="partenti">
    <w:name w:val="partenti"/>
    <w:basedOn w:val="Normale"/>
    <w:pPr>
      <w:spacing w:line="180" w:lineRule="exact"/>
    </w:pPr>
    <w:rPr>
      <w:sz w:val="16"/>
    </w:rPr>
  </w:style>
  <w:style w:type="paragraph" w:customStyle="1" w:styleId="riunione">
    <w:name w:val="riunione"/>
    <w:basedOn w:val="Normale"/>
    <w:pPr>
      <w:spacing w:before="60" w:after="60"/>
    </w:pPr>
    <w:rPr>
      <w:rFonts w:ascii="Arial" w:hAnsi="Arial"/>
      <w:b/>
      <w:sz w:val="24"/>
    </w:rPr>
  </w:style>
  <w:style w:type="character" w:customStyle="1" w:styleId="col">
    <w:name w:val="col"/>
    <w:basedOn w:val="Carpredefinitoparagrafo"/>
    <w:rPr>
      <w:rFonts w:ascii="Times New Roman" w:hAnsi="Times New Roman"/>
      <w:i/>
      <w:sz w:val="16"/>
    </w:rPr>
  </w:style>
  <w:style w:type="character" w:customStyle="1" w:styleId="rapporti">
    <w:name w:val="rapporti"/>
    <w:basedOn w:val="Carpredefinitoparagrafo"/>
    <w:rPr>
      <w:rFonts w:ascii="Times New Roman" w:hAnsi="Times New Roman"/>
      <w:b/>
      <w:sz w:val="20"/>
    </w:rPr>
  </w:style>
  <w:style w:type="character" w:customStyle="1" w:styleId="metri">
    <w:name w:val="metri"/>
    <w:basedOn w:val="Carpredefinitoparagrafo"/>
    <w:rPr>
      <w:rFonts w:ascii="Century Schoolbook" w:hAnsi="Century Schoolbook"/>
      <w:b/>
      <w:sz w:val="16"/>
    </w:rPr>
  </w:style>
  <w:style w:type="character" w:customStyle="1" w:styleId="ora">
    <w:name w:val="ora"/>
    <w:basedOn w:val="Carpredefinitoparagrafo"/>
    <w:rPr>
      <w:rFonts w:ascii="Impact" w:hAnsi="Impact"/>
      <w:sz w:val="20"/>
    </w:rPr>
  </w:style>
  <w:style w:type="character" w:customStyle="1" w:styleId="societa">
    <w:name w:val="societa"/>
    <w:basedOn w:val="Carpredefinitoparagrafo"/>
    <w:rPr>
      <w:rFonts w:ascii="Britannic Bold" w:hAnsi="Britannic Bold"/>
      <w:b/>
      <w:i/>
      <w:sz w:val="24"/>
    </w:rPr>
  </w:style>
  <w:style w:type="character" w:customStyle="1" w:styleId="premio">
    <w:name w:val="premio"/>
    <w:basedOn w:val="Carpredefinitoparagrafo"/>
    <w:rPr>
      <w:rFonts w:ascii="Century Gothic" w:hAnsi="Century Gothic"/>
      <w:b/>
      <w:sz w:val="24"/>
    </w:rPr>
  </w:style>
  <w:style w:type="character" w:customStyle="1" w:styleId="programma">
    <w:name w:val="programma"/>
    <w:basedOn w:val="Carpredefinitoparagrafo"/>
    <w:rPr>
      <w:rFonts w:ascii="Times New Roman" w:hAnsi="Times New Roman"/>
      <w:b/>
      <w:sz w:val="24"/>
    </w:rPr>
  </w:style>
  <w:style w:type="character" w:customStyle="1" w:styleId="cavalli">
    <w:name w:val="cavalli"/>
    <w:basedOn w:val="Carpredefinitoparagrafo"/>
    <w:rPr>
      <w:rFonts w:ascii="Bookman Old Style" w:hAnsi="Bookman Old Style"/>
      <w:b/>
      <w:sz w:val="16"/>
    </w:rPr>
  </w:style>
  <w:style w:type="character" w:customStyle="1" w:styleId="allen">
    <w:name w:val="allen"/>
    <w:basedOn w:val="Carpredefinitoparagrafo"/>
    <w:rPr>
      <w:rFonts w:ascii="Times New Roman" w:hAnsi="Times New Roman"/>
      <w:i/>
      <w:sz w:val="20"/>
    </w:rPr>
  </w:style>
  <w:style w:type="character" w:customStyle="1" w:styleId="testata">
    <w:name w:val="testata"/>
    <w:basedOn w:val="Carpredefinitoparagrafo"/>
    <w:rPr>
      <w:rFonts w:ascii="Arial Black" w:hAnsi="Arial Black"/>
      <w:sz w:val="20"/>
    </w:rPr>
  </w:style>
  <w:style w:type="character" w:customStyle="1" w:styleId="piccolo">
    <w:name w:val="piccolo"/>
    <w:basedOn w:val="Carpredefinitoparagrafo"/>
    <w:rPr>
      <w:rFonts w:ascii="Times New Roman" w:hAnsi="Times New Roman"/>
      <w:sz w:val="14"/>
    </w:rPr>
  </w:style>
  <w:style w:type="character" w:customStyle="1" w:styleId="TestonormaleCarattere">
    <w:name w:val="Testo normale Carattere"/>
    <w:link w:val="Testonormale"/>
    <w:uiPriority w:val="99"/>
    <w:rsid w:val="001209D2"/>
    <w:rPr>
      <w:rFonts w:ascii="Courier New" w:hAnsi="Courier New"/>
      <w:lang w:val="en-GB"/>
    </w:rPr>
  </w:style>
  <w:style w:type="paragraph" w:customStyle="1" w:styleId="scuderia">
    <w:name w:val="scuderia"/>
    <w:basedOn w:val="Testonormale"/>
    <w:rPr>
      <w:rFonts w:ascii="Times New Roman" w:hAnsi="Times New Roman"/>
      <w:sz w:val="16"/>
      <w:lang w:val="it-IT"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CRO\arriviNEW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arriviNEW.dot</Template>
  <TotalTime>0</TotalTime>
  <Pages>2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Cesenate Corse Al Trotto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2</dc:creator>
  <cp:keywords/>
  <dc:description/>
  <cp:lastModifiedBy>utente 2</cp:lastModifiedBy>
  <cp:revision>2</cp:revision>
  <cp:lastPrinted>2026-07-22T21:44:00Z</cp:lastPrinted>
  <dcterms:created xsi:type="dcterms:W3CDTF">2026-07-22T21:44:00Z</dcterms:created>
  <dcterms:modified xsi:type="dcterms:W3CDTF">2026-07-22T21:44:00Z</dcterms:modified>
</cp:coreProperties>
</file>